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0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5"/>
        <w:gridCol w:w="1641"/>
        <w:gridCol w:w="1342"/>
        <w:gridCol w:w="469"/>
        <w:gridCol w:w="665"/>
        <w:gridCol w:w="283"/>
        <w:gridCol w:w="1701"/>
        <w:gridCol w:w="992"/>
        <w:gridCol w:w="371"/>
        <w:gridCol w:w="622"/>
        <w:gridCol w:w="1212"/>
      </w:tblGrid>
      <w:tr w:rsidR="00B10459" w:rsidRPr="001A6954" w:rsidTr="002D25BE">
        <w:trPr>
          <w:trHeight w:val="510"/>
        </w:trPr>
        <w:tc>
          <w:tcPr>
            <w:tcW w:w="10710" w:type="dxa"/>
            <w:gridSpan w:val="12"/>
            <w:vAlign w:val="center"/>
          </w:tcPr>
          <w:p w:rsidR="006455C3" w:rsidRDefault="00B10459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bookmarkStart w:id="0" w:name="_GoBack"/>
            <w:bookmarkEnd w:id="0"/>
            <w:r w:rsidRPr="001A6954">
              <w:rPr>
                <w:rFonts w:ascii="Phetsarath OT" w:eastAsia="Phetsarath OT" w:hAnsi="Phetsarath OT" w:cs="Phetsarath OT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3007691</wp:posOffset>
                  </wp:positionH>
                  <wp:positionV relativeFrom="paragraph">
                    <wp:posOffset>-539115</wp:posOffset>
                  </wp:positionV>
                  <wp:extent cx="626745" cy="501650"/>
                  <wp:effectExtent l="0" t="0" r="1905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ລັດ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ປະ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ທິ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ປະ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ໄຕ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ປະ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ຊົນ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ລາວ</w:t>
            </w:r>
          </w:p>
          <w:p w:rsidR="00B10459" w:rsidRPr="001A6954" w:rsidRDefault="00B10459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Lao People</w:t>
            </w:r>
            <w:r w:rsidRPr="001A6954">
              <w:rPr>
                <w:rFonts w:ascii="Times New Roman" w:eastAsia="Phetsarath OT" w:hAnsi="Times New Roman" w:cs="Times New Roman"/>
                <w:sz w:val="16"/>
                <w:szCs w:val="16"/>
              </w:rPr>
              <w:t>’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s Democratic Republic</w:t>
            </w:r>
          </w:p>
        </w:tc>
      </w:tr>
      <w:tr w:rsidR="00B10459" w:rsidRPr="001A6954" w:rsidTr="002D25BE">
        <w:trPr>
          <w:trHeight w:val="510"/>
        </w:trPr>
        <w:tc>
          <w:tcPr>
            <w:tcW w:w="10710" w:type="dxa"/>
            <w:gridSpan w:val="12"/>
            <w:vAlign w:val="center"/>
          </w:tcPr>
          <w:p w:rsidR="006455C3" w:rsidRDefault="00B10459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ສັນ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ຕິ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ພາບ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ເອ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ລາດ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ປະ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ທິ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ປະ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ໄຕ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ເອ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ພາບ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ວັດ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ຖາ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ວອນ</w:t>
            </w:r>
          </w:p>
          <w:p w:rsidR="00B10459" w:rsidRPr="001A6954" w:rsidRDefault="00B10459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Peace Independence Democracy Unity Prosperity</w:t>
            </w:r>
          </w:p>
        </w:tc>
      </w:tr>
      <w:tr w:rsidR="00DF1888" w:rsidRPr="001A6954" w:rsidTr="002D25BE">
        <w:trPr>
          <w:trHeight w:val="227"/>
        </w:trPr>
        <w:tc>
          <w:tcPr>
            <w:tcW w:w="5529" w:type="dxa"/>
            <w:gridSpan w:val="6"/>
            <w:vAlign w:val="bottom"/>
          </w:tcPr>
          <w:p w:rsidR="00DF1888" w:rsidRPr="001A6954" w:rsidRDefault="00DF1888" w:rsidP="002D25BE">
            <w:pP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ຊວງ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ອຸດ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ຫະ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ກຳ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ແລະ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ຄ້າ</w:t>
            </w:r>
          </w:p>
        </w:tc>
        <w:tc>
          <w:tcPr>
            <w:tcW w:w="2976" w:type="dxa"/>
            <w:gridSpan w:val="3"/>
            <w:vAlign w:val="center"/>
          </w:tcPr>
          <w:p w:rsidR="00DF1888" w:rsidRPr="001A6954" w:rsidRDefault="00DF1888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F1888" w:rsidRPr="001A6954" w:rsidRDefault="00DF1888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1212" w:type="dxa"/>
            <w:vAlign w:val="bottom"/>
          </w:tcPr>
          <w:p w:rsidR="00DF1888" w:rsidRPr="001A6954" w:rsidRDefault="00DF1888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</w:tr>
      <w:tr w:rsidR="00AD1717" w:rsidRPr="001A6954" w:rsidTr="002D25BE">
        <w:trPr>
          <w:trHeight w:val="227"/>
        </w:trPr>
        <w:tc>
          <w:tcPr>
            <w:tcW w:w="5529" w:type="dxa"/>
            <w:gridSpan w:val="6"/>
          </w:tcPr>
          <w:p w:rsidR="00AD1717" w:rsidRPr="001A6954" w:rsidRDefault="00AD1717" w:rsidP="002D25BE">
            <w:pPr>
              <w:tabs>
                <w:tab w:val="center" w:pos="2656"/>
              </w:tabs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Ministry of Industry and Commerce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AD1717" w:rsidRPr="001A6954" w:rsidRDefault="00AD1717" w:rsidP="002D25BE">
            <w:pPr>
              <w:jc w:val="righ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ເລກ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/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Ref</w:t>
            </w:r>
            <w:r>
              <w:rPr>
                <w:rFonts w:ascii="Phetsarath OT" w:eastAsia="Phetsarath OT" w:hAnsi="Phetsarath OT" w:cs="Phetsarath OT"/>
                <w:sz w:val="16"/>
                <w:szCs w:val="16"/>
              </w:rPr>
              <w:t>.n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o: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D1717" w:rsidRPr="001A6954" w:rsidRDefault="00AD1717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1212" w:type="dxa"/>
            <w:vAlign w:val="bottom"/>
          </w:tcPr>
          <w:p w:rsidR="00AD1717" w:rsidRPr="001A6954" w:rsidRDefault="00656C73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cs/>
                  <w:lang w:bidi="lo-LA"/>
                </w:rPr>
                <w:id w:val="-1563783792"/>
                <w:placeholder>
                  <w:docPart w:val="479FA3851AD44EEC864934E89BBBB621"/>
                </w:placeholder>
                <w:dropDownList>
                  <w:listItem w:displayText="ກົດທີ່​ນີ້​ເພື່ອ​ເລືອກ" w:value="ກົດທີ່​ນີ້​ເພື່ອ​ເລືອກ"/>
                  <w:listItem w:displayText="ກຂອ.ບຂອ" w:value="ກຂອ.ບຂອ"/>
                  <w:listItem w:displayText="ອຄ.ນວ" w:value="ອຄ.ນວ"/>
                  <w:listItem w:displayText="ອຄ.ຜລ" w:value="ອຄ.ຜລ"/>
                  <w:listItem w:displayText="ອຄ.ນທ" w:value="ອຄ.ນທ"/>
                  <w:listItem w:displayText="ອຄ.ອດຊ" w:value="ອຄ.ອດຊ"/>
                  <w:listItem w:displayText="ອຄ.ບກ" w:value="ອຄ.ບກ"/>
                  <w:listItem w:displayText="ອຄ.ຫຼພບ" w:value="ອຄ.ຫຼພບ"/>
                  <w:listItem w:displayText="ອຄ.ຫພ" w:value="ອຄ.ຫພ"/>
                  <w:listItem w:displayText="ພອຄ.ຊຍ" w:value="ພອຄ.ຊຍ"/>
                  <w:listItem w:displayText="ອຄ.ຊຂ" w:value="ອຄ.ຊຂ"/>
                  <w:listItem w:displayText="ອຄ.ວຈ" w:value="ອຄ.ວຈ"/>
                  <w:listItem w:displayText="ອຄ.ຂບຊ" w:value="ອຄ.ຂບຊ"/>
                  <w:listItem w:displayText="ອຄ.ຄມ" w:value="ອຄ.ຄມ"/>
                  <w:listItem w:displayText="ອຄ.ສນຂ" w:value="ອຄ.ສນຂ"/>
                  <w:listItem w:displayText="ອຄ.ສວ" w:value="ອຄ.ສວ"/>
                  <w:listItem w:displayText="ອຄ.ຊກ" w:value="ອຄ.ຊກ"/>
                  <w:listItem w:displayText="ອຄ.ຈສ" w:value="ອຄ.ຈສ"/>
                  <w:listItem w:displayText="ອຄ.ອປ" w:value="ອຄ.ອປ"/>
                  <w:listItem w:displayText="ອຄ.​ຊບ" w:value="ອຄ.​ຊບ"/>
                </w:dropDownList>
              </w:sdtPr>
              <w:sdtEndPr/>
              <w:sdtContent>
                <w:r w:rsidR="00403B3D">
                  <w:rPr>
                    <w:rFonts w:ascii="Phetsarath OT" w:eastAsia="Phetsarath OT" w:hAnsi="Phetsarath OT" w:cs="Phetsarath OT"/>
                    <w:sz w:val="16"/>
                    <w:szCs w:val="16"/>
                    <w:cs/>
                    <w:lang w:bidi="lo-LA"/>
                  </w:rPr>
                  <w:t>ກົດທີ່</w:t>
                </w:r>
                <w:r w:rsidR="00403B3D">
                  <w:rPr>
                    <w:rFonts w:ascii="Times New Roman" w:eastAsia="Phetsarath OT" w:hAnsi="Times New Roman" w:cs="Times New Roman" w:hint="cs"/>
                    <w:sz w:val="16"/>
                    <w:szCs w:val="16"/>
                    <w:cs/>
                    <w:lang w:bidi="lo-LA"/>
                  </w:rPr>
                  <w:t>​</w:t>
                </w:r>
                <w:r w:rsidR="00403B3D">
                  <w:rPr>
                    <w:rFonts w:ascii="Phetsarath OT" w:eastAsia="Phetsarath OT" w:hAnsi="Phetsarath OT" w:cs="Phetsarath OT" w:hint="cs"/>
                    <w:sz w:val="16"/>
                    <w:szCs w:val="16"/>
                    <w:cs/>
                    <w:lang w:bidi="lo-LA"/>
                  </w:rPr>
                  <w:t>ນີ້</w:t>
                </w:r>
                <w:r w:rsidR="00403B3D">
                  <w:rPr>
                    <w:rFonts w:ascii="Times New Roman" w:eastAsia="Phetsarath OT" w:hAnsi="Times New Roman" w:cs="Times New Roman" w:hint="cs"/>
                    <w:sz w:val="16"/>
                    <w:szCs w:val="16"/>
                    <w:cs/>
                    <w:lang w:bidi="lo-LA"/>
                  </w:rPr>
                  <w:t>​</w:t>
                </w:r>
                <w:r w:rsidR="00403B3D">
                  <w:rPr>
                    <w:rFonts w:ascii="Phetsarath OT" w:eastAsia="Phetsarath OT" w:hAnsi="Phetsarath OT" w:cs="Phetsarath OT" w:hint="cs"/>
                    <w:sz w:val="16"/>
                    <w:szCs w:val="16"/>
                    <w:cs/>
                    <w:lang w:bidi="lo-LA"/>
                  </w:rPr>
                  <w:t>ເພື່ອ</w:t>
                </w:r>
                <w:r w:rsidR="00403B3D">
                  <w:rPr>
                    <w:rFonts w:ascii="Times New Roman" w:eastAsia="Phetsarath OT" w:hAnsi="Times New Roman" w:cs="Times New Roman" w:hint="cs"/>
                    <w:sz w:val="16"/>
                    <w:szCs w:val="16"/>
                    <w:cs/>
                    <w:lang w:bidi="lo-LA"/>
                  </w:rPr>
                  <w:t>​</w:t>
                </w:r>
                <w:r w:rsidR="00403B3D">
                  <w:rPr>
                    <w:rFonts w:ascii="Phetsarath OT" w:eastAsia="Phetsarath OT" w:hAnsi="Phetsarath OT" w:cs="Phetsarath OT" w:hint="cs"/>
                    <w:sz w:val="16"/>
                    <w:szCs w:val="16"/>
                    <w:cs/>
                    <w:lang w:bidi="lo-LA"/>
                  </w:rPr>
                  <w:t>ເລືອກ</w:t>
                </w:r>
              </w:sdtContent>
            </w:sdt>
          </w:p>
        </w:tc>
      </w:tr>
      <w:tr w:rsidR="00AD1717" w:rsidRPr="001A6954" w:rsidTr="002D25BE">
        <w:trPr>
          <w:trHeight w:val="227"/>
        </w:trPr>
        <w:tc>
          <w:tcPr>
            <w:tcW w:w="5529" w:type="dxa"/>
            <w:gridSpan w:val="6"/>
          </w:tcPr>
          <w:p w:rsidR="00AD1717" w:rsidRPr="001A6954" w:rsidRDefault="00656C73" w:rsidP="002D25BE">
            <w:pPr>
              <w:tabs>
                <w:tab w:val="center" w:pos="2656"/>
              </w:tabs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cs/>
                  <w:lang w:bidi="lo-LA"/>
                </w:rPr>
                <w:id w:val="-2120052346"/>
                <w:placeholder>
                  <w:docPart w:val="B2B67E2DBF42486EB235619BF89DA11D"/>
                </w:placeholder>
                <w:dropDownList>
                  <w:listItem w:displayText="ກົດທີ່​ນີ້​ເພື່ອ​ເລືອກ" w:value="ກົດທີ່​ນີ້​ເພື່ອ​ເລືອກ"/>
                  <w:listItem w:displayText="ກົມ​ການ​ນຳ​ເຂົ້າ ​ແລະ ສົ່ງ​ອອກ" w:value="ກົມ​ການ​ນຳ​ເຂົ້າ ​ແລະ ສົ່ງ​ອອກ"/>
                  <w:listItem w:displayText="ພະ​ແນ​ກອຸດສາຫະກຳ ​ແລະ ການ​ຄ້າ ​ນະຄອນຫຼວງ​ວຽງ​ຈັນ" w:value="ພະ​ແນ​ກອຸດສາຫະກຳ ​ແລະ ການ​ຄ້າ ​ນະຄອນຫຼວງ​ວຽງ​ຈັນ"/>
                  <w:listItem w:displayText="ພະ​ແນ​ກອຸດສາຫະກຳ ​ແລະ ການ​ຄ້າ​ແຂວງ​ ຜົ້ງ​ສາລີ" w:value="ພະ​ແນ​ກອຸດສາຫະກຳ ​ແລະ ການ​ຄ້າ​ແຂວງ​ ຜົ້ງ​ສາລີ"/>
                  <w:listItem w:displayText="ພະ​ແນ​ກອຸດສາຫະກຳ ​ແລະ ການ​ຄ້າແຂວງ​ ຫຼວງ​ນ້ຳ​ທາ" w:value="ພະ​ແນ​ກອຸດສາຫະກຳ ​ແລະ ການ​ຄ້າແຂວງ​ ຫຼວງ​ນ້ຳ​ທາ"/>
                  <w:listItem w:displayText="ພະ​ແນ​ກອຸດສາຫະກຳ ​ແລະ ການ​ຄ້າແຂວງ​ ອຸດົມ​ໄຊ" w:value="ພະ​ແນ​ກອຸດສາຫະກຳ ​ແລະ ການ​ຄ້າແຂວງ​ ອຸດົມ​ໄຊ"/>
                  <w:listItem w:displayText="ພະ​ແນ​ກອຸດສາຫະກຳ ​ແລະ ການ​ຄ້າແຂວງ​ ບໍ່​ແກ້ວ" w:value="ພະ​ແນ​ກອຸດສາຫະກຳ ​ແລະ ການ​ຄ້າແຂວງ​ ບໍ່​ແກ້ວ"/>
                  <w:listItem w:displayText="ພະ​ແນ​ກອຸດສາຫະກຳ ​ແລະ ການ​ຄ້າແຂວງ​ ຫຼວງ​ພະ​ບາງ" w:value="ພະ​ແນ​ກອຸດສາຫະກຳ ​ແລະ ການ​ຄ້າແຂວງ​ ຫຼວງ​ພະ​ບາງ"/>
                  <w:listItem w:displayText="ພະ​ແນ​ກອຸດສາຫະກຳ ​ແລະ ການ​ຄ້າແຂວງ​ ຫົວພັນ" w:value="ພະ​ແນ​ກອຸດສາຫະກຳ ​ແລະ ການ​ຄ້າແຂວງ​ ຫົວພັນ"/>
                  <w:listItem w:displayText="ພະ​ແນ​ກອຸດສາຫະກຳ ​ແລະ ການ​ຄ້າແຂວງ​ ​ໄຊ​ຍະ​ບູລີ" w:value="ພະ​ແນ​ກອຸດສາຫະກຳ ​ແລະ ການ​ຄ້າແຂວງ​ ​ໄຊ​ຍະ​ບູລີ"/>
                  <w:listItem w:displayText="ພະ​ແນ​ກອຸດສາຫະກຳ ​ແລະ ການ​ຄ້າແຂວງ​ ຊຽງ​ຂວາງ" w:value="ພະ​ແນ​ກອຸດສາຫະກຳ ​ແລະ ການ​ຄ້າແຂວງ​ ຊຽງ​ຂວາງ"/>
                  <w:listItem w:displayText="ພະ​ແນ​ກອຸດສາຫະກຳ ​ແລະ ການ​ຄ້າແຂວງ​ ວຽງ​ຈັນ" w:value="ພະ​ແນ​ກອຸດສາຫະກຳ ​ແລະ ການ​ຄ້າແຂວງ​ ວຽງ​ຈັນ"/>
                  <w:listItem w:displayText="ພະ​ແນ​ກອຸດສາຫະກຳ ​ແລະ ການ​ຄ້າແຂວງ​ ບໍລິ​ຄຳ​ໄຊ" w:value="ພະ​ແນ​ກອຸດສາຫະກຳ ​ແລະ ການ​ຄ້າແຂວງ​ ບໍລິ​ຄຳ​ໄຊ"/>
                  <w:listItem w:displayText="ພະ​ແນ​ກອຸດສາຫະກຳ ​ແລະ ການ​ຄ້າແຂວງ​ ຄຳ​ມ່ວນ" w:value="ພະ​ແນ​ກອຸດສາຫະກຳ ​ແລະ ການ​ຄ້າແຂວງ​ ຄຳ​ມ່ວນ"/>
                  <w:listItem w:displayText="ພະ​ແນ​ກອຸດສາຫະກຳ ​ແລະ ການ​ຄ້າແຂວງ​ ສະຫວັນ​ນະ​ເຂດ" w:value="ພະ​ແນ​ກອຸດສາຫະກຳ ​ແລະ ການ​ຄ້າແຂວງ​ ສະຫວັນ​ນະ​ເຂດ"/>
                  <w:listItem w:displayText="ພະ​ແນ​ກອຸດສາຫະກຳ ​ແລະ ການ​ຄ້າແຂວງ​ ສາລະ​ວັນ" w:value="ພະ​ແນ​ກອຸດສາຫະກຳ ​ແລະ ການ​ຄ້າແຂວງ​ ສາລະ​ວັນ"/>
                  <w:listItem w:displayText="ພະ​ແນ​ກອຸດສາຫະກຳ ​ແລະ ການ​ຄ້າແຂວງ​ ​ເຊ​ກອງ" w:value="ພະ​ແນ​ກອຸດສາຫະກຳ ​ແລະ ການ​ຄ້າແຂວງ​ ​ເຊ​ກອງ"/>
                  <w:listItem w:displayText="ພະ​ແນ​ກອຸດສາຫະກຳ ​ແລະ ການ​ຄ້າແຂວງ​ ຈຳປາ​ສັກ" w:value="ພະ​ແນ​ກອຸດສາຫະກຳ ​ແລະ ການ​ຄ້າແຂວງ​ ຈຳປາ​ສັກ"/>
                  <w:listItem w:displayText="ພະ​ແນ​ກອຸດສາຫະກຳ ​ແລະ ການ​ຄ້າແຂວງ​ ອັດ​ຕະປື" w:value="ພະ​ແນ​ກອຸດສາຫະກຳ ​ແລະ ການ​ຄ້າແຂວງ​ ອັດ​ຕະປື"/>
                  <w:listItem w:displayText="ພະ​ແນ​ກອຸດສາຫະກຳ ​ແລະ ການ​ຄ້າແຂວງ​ ​ໄຊ​ສົມບູນ" w:value="ພະ​ແນ​ກອຸດສາຫະກຳ ​ແລະ ການ​ຄ້າແຂວງ​ ​ໄຊ​ສົມບູນ"/>
                </w:dropDownList>
              </w:sdtPr>
              <w:sdtEndPr/>
              <w:sdtContent>
                <w:r w:rsidR="00403B3D">
                  <w:rPr>
                    <w:rFonts w:ascii="Phetsarath OT" w:eastAsia="Phetsarath OT" w:hAnsi="Phetsarath OT" w:cs="Phetsarath OT"/>
                    <w:sz w:val="16"/>
                    <w:szCs w:val="16"/>
                    <w:cs/>
                    <w:lang w:bidi="lo-LA"/>
                  </w:rPr>
                  <w:t>ກົດທີ່</w:t>
                </w:r>
                <w:r w:rsidR="00403B3D">
                  <w:rPr>
                    <w:rFonts w:ascii="Times New Roman" w:eastAsia="Phetsarath OT" w:hAnsi="Times New Roman" w:cs="Times New Roman" w:hint="cs"/>
                    <w:sz w:val="16"/>
                    <w:szCs w:val="16"/>
                    <w:cs/>
                    <w:lang w:bidi="lo-LA"/>
                  </w:rPr>
                  <w:t>​</w:t>
                </w:r>
                <w:r w:rsidR="00403B3D">
                  <w:rPr>
                    <w:rFonts w:ascii="Phetsarath OT" w:eastAsia="Phetsarath OT" w:hAnsi="Phetsarath OT" w:cs="Phetsarath OT" w:hint="cs"/>
                    <w:sz w:val="16"/>
                    <w:szCs w:val="16"/>
                    <w:cs/>
                    <w:lang w:bidi="lo-LA"/>
                  </w:rPr>
                  <w:t>ນີ້</w:t>
                </w:r>
                <w:r w:rsidR="00403B3D">
                  <w:rPr>
                    <w:rFonts w:ascii="Times New Roman" w:eastAsia="Phetsarath OT" w:hAnsi="Times New Roman" w:cs="Times New Roman" w:hint="cs"/>
                    <w:sz w:val="16"/>
                    <w:szCs w:val="16"/>
                    <w:cs/>
                    <w:lang w:bidi="lo-LA"/>
                  </w:rPr>
                  <w:t>​</w:t>
                </w:r>
                <w:r w:rsidR="00403B3D">
                  <w:rPr>
                    <w:rFonts w:ascii="Phetsarath OT" w:eastAsia="Phetsarath OT" w:hAnsi="Phetsarath OT" w:cs="Phetsarath OT" w:hint="cs"/>
                    <w:sz w:val="16"/>
                    <w:szCs w:val="16"/>
                    <w:cs/>
                    <w:lang w:bidi="lo-LA"/>
                  </w:rPr>
                  <w:t>ເພື່ອ</w:t>
                </w:r>
                <w:r w:rsidR="00403B3D">
                  <w:rPr>
                    <w:rFonts w:ascii="Times New Roman" w:eastAsia="Phetsarath OT" w:hAnsi="Times New Roman" w:cs="Times New Roman" w:hint="cs"/>
                    <w:sz w:val="16"/>
                    <w:szCs w:val="16"/>
                    <w:cs/>
                    <w:lang w:bidi="lo-LA"/>
                  </w:rPr>
                  <w:t>​</w:t>
                </w:r>
                <w:r w:rsidR="00403B3D">
                  <w:rPr>
                    <w:rFonts w:ascii="Phetsarath OT" w:eastAsia="Phetsarath OT" w:hAnsi="Phetsarath OT" w:cs="Phetsarath OT" w:hint="cs"/>
                    <w:sz w:val="16"/>
                    <w:szCs w:val="16"/>
                    <w:cs/>
                    <w:lang w:bidi="lo-LA"/>
                  </w:rPr>
                  <w:t>ເລືອກ</w:t>
                </w:r>
              </w:sdtContent>
            </w:sdt>
          </w:p>
        </w:tc>
        <w:tc>
          <w:tcPr>
            <w:tcW w:w="2976" w:type="dxa"/>
            <w:gridSpan w:val="3"/>
            <w:vMerge/>
          </w:tcPr>
          <w:p w:rsidR="00AD1717" w:rsidRPr="001A6954" w:rsidRDefault="00AD1717" w:rsidP="002D25BE">
            <w:pPr>
              <w:jc w:val="right"/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AD1717" w:rsidRPr="001A6954" w:rsidRDefault="00AD1717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</w:p>
        </w:tc>
        <w:tc>
          <w:tcPr>
            <w:tcW w:w="1212" w:type="dxa"/>
          </w:tcPr>
          <w:p w:rsidR="00AD1717" w:rsidRPr="001A6954" w:rsidRDefault="00656C73" w:rsidP="002D25BE">
            <w:pPr>
              <w:rPr>
                <w:rFonts w:ascii="Phetsarath OT" w:eastAsia="Phetsarath OT" w:hAnsi="Phetsarath OT" w:cs="Phetsarath OT"/>
                <w:sz w:val="12"/>
                <w:szCs w:val="12"/>
              </w:rPr>
            </w:pPr>
            <w:sdt>
              <w:sdtPr>
                <w:rPr>
                  <w:rFonts w:ascii="Phetsarath OT" w:eastAsia="Phetsarath OT" w:hAnsi="Phetsarath OT" w:cs="Phetsarath OT"/>
                  <w:sz w:val="12"/>
                  <w:szCs w:val="12"/>
                </w:rPr>
                <w:id w:val="654190343"/>
                <w:placeholder>
                  <w:docPart w:val="8CB58F2E81CB4304B3A72516145F6C78"/>
                </w:placeholder>
                <w:dropDownList>
                  <w:listItem w:displayText="Click Here to Select" w:value="Click Here to Select"/>
                  <w:listItem w:displayText="DIMEX.IMEXDIV" w:value="DIMEX.IMEXDIV"/>
                  <w:listItem w:displayText="DOIC.VC" w:value="DOIC.VC"/>
                  <w:listItem w:displayText="DOIC.PHL" w:value="DOIC.PHL"/>
                  <w:listItem w:displayText="DOIC.NTH" w:value="DOIC.NTH"/>
                  <w:listItem w:displayText="DOIC.ODX" w:value="DOIC.ODX"/>
                  <w:listItem w:displayText="DOIC.BK" w:value="DOIC.BK"/>
                  <w:listItem w:displayText="DOIC.LPB" w:value="DOIC.LPB"/>
                  <w:listItem w:displayText="DOIC.HPH" w:value="DOIC.HPH"/>
                  <w:listItem w:displayText="DOIC.XY" w:value="DOIC.XY"/>
                  <w:listItem w:displayText="DOIC.XKH" w:value="DOIC.XKH"/>
                  <w:listItem w:displayText="DOIC.VT" w:value="DOIC.VT"/>
                  <w:listItem w:displayText="DOIC.BXP" w:value="DOIC.BXP"/>
                  <w:listItem w:displayText="DOIC.KHM" w:value="DOIC.KHM"/>
                  <w:listItem w:displayText="DOIC.SNK" w:value="DOIC.SNK"/>
                  <w:listItem w:displayText="DOIC.SV" w:value="DOIC.SV"/>
                  <w:listItem w:displayText="DOIC.SK" w:value="DOIC.SK"/>
                  <w:listItem w:displayText="DOIC.CS" w:value="DOIC.CS"/>
                  <w:listItem w:displayText="DOIC.AP" w:value="DOIC.AP"/>
                  <w:listItem w:displayText="DOIC.XB" w:value="DOIC.XB"/>
                </w:dropDownList>
              </w:sdtPr>
              <w:sdtEndPr/>
              <w:sdtContent>
                <w:r w:rsidR="00403B3D">
                  <w:rPr>
                    <w:rFonts w:ascii="Phetsarath OT" w:eastAsia="Phetsarath OT" w:hAnsi="Phetsarath OT" w:cs="Phetsarath OT"/>
                    <w:sz w:val="12"/>
                    <w:szCs w:val="12"/>
                  </w:rPr>
                  <w:t>Click Here to Select</w:t>
                </w:r>
              </w:sdtContent>
            </w:sdt>
          </w:p>
        </w:tc>
      </w:tr>
      <w:tr w:rsidR="00B10459" w:rsidRPr="001A6954" w:rsidTr="002D25BE">
        <w:trPr>
          <w:trHeight w:val="227"/>
        </w:trPr>
        <w:tc>
          <w:tcPr>
            <w:tcW w:w="5529" w:type="dxa"/>
            <w:gridSpan w:val="6"/>
            <w:vAlign w:val="bottom"/>
          </w:tcPr>
          <w:p w:rsidR="00B10459" w:rsidRPr="001A6954" w:rsidRDefault="00656C73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381765982"/>
                <w:placeholder>
                  <w:docPart w:val="6C579109C6AD4F5FB9A55A641342953F"/>
                </w:placeholder>
                <w:dropDownList>
                  <w:listItem w:displayText="Click Here to Select" w:value="Click Here to Select"/>
                  <w:listItem w:displayText="Department of Import and Export" w:value="Department of Import and Export"/>
                  <w:listItem w:displayText="Department of Industry and Commerce of Vientiane Capital" w:value="Department of Industry and Commerce of Vientiane Capital"/>
                  <w:listItem w:displayText="Department of Industry and Commerce of Phongsali Province" w:value="Department of Industry and Commerce of Phongsali Province"/>
                  <w:listItem w:displayText="Department of Industry and Commerce of Luangnamtha Province" w:value="Department of Industry and Commerce of Luangnamtha Province"/>
                  <w:listItem w:displayText="Department of Industry and Commerce of Oudomxai Province" w:value="Department of Industry and Commerce of Oudomxai Province"/>
                  <w:listItem w:displayText="Department of Industry and Commerce of Bokeo Province" w:value="Department of Industry and Commerce of Bokeo Province"/>
                  <w:listItem w:displayText="Department of Industry and Commerce of Luangphabang Province" w:value="Department of Industry and Commerce of Luangphabang Province"/>
                  <w:listItem w:displayText="Department of Industry and Commerce of Huaphanh Province" w:value="Department of Industry and Commerce of Huaphanh Province"/>
                  <w:listItem w:displayText="Department of Industry and Commerce of Xaiyabuli Province" w:value="Department of Industry and Commerce of Xaiyabuli Province"/>
                  <w:listItem w:displayText="Department of Industry and Commerce of Xiangkhuang Province" w:value="Department of Industry and Commerce of Xiangkhuang Province"/>
                  <w:listItem w:displayText="Department of Industry and Commerce of Vientiane Province" w:value="Department of Industry and Commerce of Vientiane Province"/>
                  <w:listItem w:displayText="Department of Industry and Commerce of Bolikhamxai Province" w:value="Department of Industry and Commerce of Bolikhamxai Province"/>
                  <w:listItem w:displayText="Department of Industry and Commerce of Khammouane Province" w:value="Department of Industry and Commerce of Khammouane Province"/>
                  <w:listItem w:displayText="Department of Industry and Commerce of Savannakhet Province" w:value="Department of Industry and Commerce of Savannakhet Province"/>
                  <w:listItem w:displayText="Department of Industry and Commerce of Salavan Province" w:value="Department of Industry and Commerce of Salavan Province"/>
                  <w:listItem w:displayText="Department of Industry and Commerce of Sekong Province" w:value="Department of Industry and Commerce of Sekong Province"/>
                  <w:listItem w:displayText="Department of Industry and Commerce of Champasak Province" w:value="Department of Industry and Commerce of Champasak Province"/>
                  <w:listItem w:displayText="Department of Industry and Commerce of Attapeu Province" w:value="Department of Industry and Commerce of Attapeu Province"/>
                  <w:listItem w:displayText="Department of Industry and Commerce of Xaisomboun Province" w:value="Department of Industry and Commerce of Xaisomboun Province"/>
                </w:dropDownList>
              </w:sdtPr>
              <w:sdtEndPr/>
              <w:sdtContent>
                <w:r w:rsidR="00403B3D">
                  <w:rPr>
                    <w:rFonts w:ascii="Phetsarath OT" w:eastAsia="Phetsarath OT" w:hAnsi="Phetsarath OT" w:cs="Phetsarath OT"/>
                    <w:sz w:val="16"/>
                    <w:szCs w:val="16"/>
                  </w:rPr>
                  <w:t>Click Here to Select</w:t>
                </w:r>
              </w:sdtContent>
            </w:sdt>
          </w:p>
        </w:tc>
        <w:tc>
          <w:tcPr>
            <w:tcW w:w="2976" w:type="dxa"/>
            <w:gridSpan w:val="3"/>
            <w:vAlign w:val="bottom"/>
          </w:tcPr>
          <w:p w:rsidR="00B10459" w:rsidRPr="001A6954" w:rsidRDefault="00B10459" w:rsidP="002D25BE">
            <w:pPr>
              <w:jc w:val="righ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ວັນ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</w:t>
            </w:r>
            <w:r w:rsidR="005602B5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</w:t>
            </w:r>
            <w:r w:rsidR="005602B5"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Date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:</w:t>
            </w:r>
          </w:p>
        </w:tc>
        <w:tc>
          <w:tcPr>
            <w:tcW w:w="2205" w:type="dxa"/>
            <w:gridSpan w:val="3"/>
            <w:vAlign w:val="center"/>
          </w:tcPr>
          <w:p w:rsidR="00B10459" w:rsidRPr="00ED7E75" w:rsidRDefault="00656C73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Style w:val="Style1"/>
                  <w:rFonts w:eastAsia="Phetsarath OT" w:cs="Phetsarath OT"/>
                  <w:sz w:val="6"/>
                  <w:szCs w:val="16"/>
                </w:rPr>
                <w:id w:val="1349144650"/>
                <w:placeholder>
                  <w:docPart w:val="E8D5B2B190F64C0E8826E7CEF6143B35"/>
                </w:placeholder>
                <w:showingPlcHdr/>
                <w:date w:fullDate="2016-03-28T00:00:00Z">
                  <w:dateFormat w:val="d MMMM yyyy"/>
                  <w:lid w:val="lo-LA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F3084E" w:rsidRPr="006B3BA9">
                  <w:rPr>
                    <w:rStyle w:val="Style1"/>
                    <w:rFonts w:eastAsia="Phetsarath OT" w:cs="Phetsarath OT"/>
                    <w:color w:val="FFFFFF" w:themeColor="background1"/>
                    <w:szCs w:val="16"/>
                    <w:cs/>
                    <w:lang w:bidi="lo-LA"/>
                  </w:rPr>
                  <w:t>ເລືອກວັນ</w:t>
                </w:r>
                <w:r w:rsidR="00F3084E" w:rsidRPr="006B3BA9">
                  <w:rPr>
                    <w:rStyle w:val="Style1"/>
                    <w:rFonts w:eastAsia="Phetsarath OT" w:cs="Phetsarath OT"/>
                    <w:color w:val="FFFFFF" w:themeColor="background1"/>
                    <w:szCs w:val="16"/>
                  </w:rPr>
                  <w:t>​</w:t>
                </w:r>
                <w:r w:rsidR="00F3084E" w:rsidRPr="006B3BA9">
                  <w:rPr>
                    <w:rStyle w:val="Style1"/>
                    <w:rFonts w:eastAsia="Phetsarath OT" w:cs="Phetsarath OT"/>
                    <w:color w:val="FFFFFF" w:themeColor="background1"/>
                    <w:szCs w:val="16"/>
                    <w:cs/>
                    <w:lang w:bidi="lo-LA"/>
                  </w:rPr>
                  <w:t>ທີ</w:t>
                </w:r>
              </w:sdtContent>
            </w:sdt>
          </w:p>
        </w:tc>
      </w:tr>
      <w:tr w:rsidR="00B10459" w:rsidRPr="003952E1" w:rsidTr="002D25BE">
        <w:trPr>
          <w:trHeight w:val="737"/>
        </w:trPr>
        <w:tc>
          <w:tcPr>
            <w:tcW w:w="10710" w:type="dxa"/>
            <w:gridSpan w:val="12"/>
            <w:tcBorders>
              <w:bottom w:val="single" w:sz="4" w:space="0" w:color="auto"/>
            </w:tcBorders>
            <w:vAlign w:val="center"/>
          </w:tcPr>
          <w:p w:rsidR="00B10459" w:rsidRPr="001F6CC4" w:rsidRDefault="00B10459" w:rsidP="002D25BE">
            <w:pPr>
              <w:jc w:val="center"/>
              <w:rPr>
                <w:rFonts w:ascii="Phetsarath OT" w:eastAsia="Phetsarath OT" w:hAnsi="Phetsarath OT" w:cs="Phetsarath OT"/>
                <w:sz w:val="40"/>
                <w:szCs w:val="40"/>
                <w:cs/>
                <w:lang w:val="fr-FR"/>
              </w:rPr>
            </w:pPr>
            <w:r w:rsidRPr="001A6954">
              <w:rPr>
                <w:rFonts w:ascii="Phetsarath OT" w:eastAsia="Phetsarath OT" w:hAnsi="Phetsarath OT" w:cs="Phetsarath OT"/>
                <w:sz w:val="40"/>
                <w:szCs w:val="40"/>
                <w:cs/>
                <w:lang w:bidi="lo-LA"/>
              </w:rPr>
              <w:t>ໃບ</w:t>
            </w:r>
            <w:r w:rsidRPr="001F6CC4">
              <w:rPr>
                <w:rFonts w:ascii="Phetsarath OT" w:eastAsia="Phetsarath OT" w:hAnsi="Phetsarath OT" w:cs="Phetsarath OT"/>
                <w:sz w:val="40"/>
                <w:szCs w:val="40"/>
                <w:lang w:val="fr-FR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40"/>
                <w:szCs w:val="40"/>
                <w:cs/>
                <w:lang w:bidi="lo-LA"/>
              </w:rPr>
              <w:t>ອະ</w:t>
            </w:r>
            <w:r w:rsidRPr="001F6CC4">
              <w:rPr>
                <w:rFonts w:ascii="Phetsarath OT" w:eastAsia="Phetsarath OT" w:hAnsi="Phetsarath OT" w:cs="Phetsarath OT"/>
                <w:sz w:val="40"/>
                <w:szCs w:val="40"/>
                <w:lang w:val="fr-FR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40"/>
                <w:szCs w:val="40"/>
                <w:cs/>
                <w:lang w:bidi="lo-LA"/>
              </w:rPr>
              <w:t>ນຸ</w:t>
            </w:r>
            <w:r w:rsidRPr="001F6CC4">
              <w:rPr>
                <w:rFonts w:ascii="Phetsarath OT" w:eastAsia="Phetsarath OT" w:hAnsi="Phetsarath OT" w:cs="Phetsarath OT"/>
                <w:sz w:val="40"/>
                <w:szCs w:val="40"/>
                <w:lang w:val="fr-FR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40"/>
                <w:szCs w:val="40"/>
                <w:cs/>
                <w:lang w:bidi="lo-LA"/>
              </w:rPr>
              <w:t>ຍາດ</w:t>
            </w:r>
            <w:r w:rsidRPr="001F6CC4">
              <w:rPr>
                <w:rFonts w:ascii="Phetsarath OT" w:eastAsia="Phetsarath OT" w:hAnsi="Phetsarath OT" w:cs="Phetsarath OT"/>
                <w:sz w:val="40"/>
                <w:szCs w:val="40"/>
                <w:lang w:val="fr-FR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40"/>
                <w:szCs w:val="40"/>
                <w:cs/>
                <w:lang w:bidi="lo-LA"/>
              </w:rPr>
              <w:t>ນຳ</w:t>
            </w:r>
            <w:r w:rsidRPr="001F6CC4">
              <w:rPr>
                <w:rFonts w:ascii="Phetsarath OT" w:eastAsia="Phetsarath OT" w:hAnsi="Times New Roman" w:cs="Phetsarath OT"/>
                <w:sz w:val="40"/>
                <w:szCs w:val="40"/>
                <w:lang w:val="fr-FR"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40"/>
                <w:szCs w:val="40"/>
                <w:cs/>
                <w:lang w:bidi="lo-LA"/>
              </w:rPr>
              <w:t>ເຂົ້າ</w:t>
            </w:r>
            <w:r w:rsidRPr="001F6CC4">
              <w:rPr>
                <w:rFonts w:ascii="Phetsarath OT" w:eastAsia="Phetsarath OT" w:hAnsi="Phetsarath OT" w:cs="Phetsarath OT"/>
                <w:sz w:val="40"/>
                <w:szCs w:val="40"/>
                <w:lang w:val="fr-FR" w:bidi="lo-LA"/>
              </w:rPr>
              <w:t xml:space="preserve"> </w:t>
            </w:r>
            <w:r w:rsidRPr="001F6CC4">
              <w:rPr>
                <w:rFonts w:ascii="Phetsarath OT" w:eastAsia="Phetsarath OT" w:hAnsi="Phetsarath OT" w:cs="Phetsarath OT"/>
                <w:sz w:val="40"/>
                <w:szCs w:val="40"/>
                <w:lang w:val="fr-FR"/>
              </w:rPr>
              <w:t>/ Import License</w:t>
            </w:r>
          </w:p>
        </w:tc>
      </w:tr>
      <w:tr w:rsidR="00B10459" w:rsidRPr="003952E1" w:rsidTr="002D25BE">
        <w:trPr>
          <w:trHeight w:val="34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459" w:rsidRPr="00B871A4" w:rsidRDefault="00B10459" w:rsidP="002D25BE">
            <w:pPr>
              <w:tabs>
                <w:tab w:val="left" w:pos="426"/>
              </w:tabs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</w:pP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 xml:space="preserve">I. 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ຂໍ້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ມູນ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ຂອງ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="00125662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ຜູ້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ຮ້ອງ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ຂໍ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 xml:space="preserve"> / </w:t>
            </w:r>
            <w:proofErr w:type="spellStart"/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Applicant</w:t>
            </w:r>
            <w:proofErr w:type="spellEnd"/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proofErr w:type="spellStart"/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Details</w:t>
            </w:r>
            <w:proofErr w:type="spellEnd"/>
          </w:p>
        </w:tc>
      </w:tr>
      <w:tr w:rsidR="00384C40" w:rsidRPr="000F5E55" w:rsidTr="002D25BE">
        <w:trPr>
          <w:trHeight w:val="34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C40" w:rsidRPr="000F5E55" w:rsidRDefault="000F5E55" w:rsidP="002D25BE">
            <w:pPr>
              <w:pStyle w:val="ListParagraph"/>
              <w:ind w:left="0" w:right="-130"/>
              <w:rPr>
                <w:rFonts w:ascii="Phetsarath OT" w:eastAsia="Phetsarath OT" w:hAnsi="Phetsarath OT" w:cs="Phetsarath OT"/>
                <w:sz w:val="16"/>
                <w:szCs w:val="16"/>
                <w:lang w:val="fr-FR"/>
              </w:rPr>
            </w:pP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ຊື່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/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Name</w:t>
            </w:r>
            <w:r w:rsidR="00384C40" w:rsidRPr="000F5E55">
              <w:rPr>
                <w:rFonts w:ascii="Phetsarath OT" w:eastAsia="Phetsarath OT" w:hAnsi="Phetsarath OT" w:cs="Phetsarath OT"/>
                <w:sz w:val="16"/>
                <w:szCs w:val="16"/>
                <w:lang w:val="fr-FR"/>
              </w:rPr>
              <w:t>: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sdt>
            <w:sdtPr>
              <w:rPr>
                <w:rStyle w:val="Style1"/>
              </w:rPr>
              <w:id w:val="918097"/>
              <w:placeholder>
                <w:docPart w:val="036B87F4AEC14095A8A7E9B333C30C2F"/>
              </w:placeholder>
              <w:showingPlcHdr/>
            </w:sdtPr>
            <w:sdtEndPr>
              <w:rPr>
                <w:rStyle w:val="DefaultParagraphFont"/>
                <w:rFonts w:asciiTheme="minorHAnsi" w:eastAsia="Phetsarath OT" w:hAnsiTheme="minorHAnsi" w:cs="Phetsarath OT"/>
                <w:sz w:val="22"/>
                <w:szCs w:val="16"/>
              </w:rPr>
            </w:sdtEndPr>
            <w:sdtContent>
              <w:p w:rsidR="00384C40" w:rsidRPr="001A6954" w:rsidRDefault="0089506F" w:rsidP="002D25BE">
                <w:pPr>
                  <w:rPr>
                    <w:rFonts w:ascii="Phetsarath OT" w:eastAsia="Phetsarath OT" w:hAnsi="Phetsarath OT" w:cs="Phetsarath OT"/>
                    <w:sz w:val="16"/>
                    <w:szCs w:val="16"/>
                    <w:cs/>
                  </w:rPr>
                </w:pPr>
                <w:r>
                  <w:rPr>
                    <w:rStyle w:val="Style1"/>
                  </w:rPr>
                  <w:t xml:space="preserve">       </w:t>
                </w:r>
                <w:r w:rsidR="003F4211">
                  <w:rPr>
                    <w:rStyle w:val="Style1"/>
                  </w:rPr>
                  <w:t xml:space="preserve">                                       </w:t>
                </w:r>
                <w:r>
                  <w:rPr>
                    <w:rStyle w:val="Style1"/>
                  </w:rPr>
                  <w:t xml:space="preserve">   </w:t>
                </w:r>
              </w:p>
            </w:sdtContent>
          </w:sdt>
        </w:tc>
        <w:tc>
          <w:tcPr>
            <w:tcW w:w="58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4C40" w:rsidRPr="000F5E55" w:rsidRDefault="00384C40" w:rsidP="002D25BE">
            <w:pPr>
              <w:tabs>
                <w:tab w:val="left" w:pos="3533"/>
              </w:tabs>
              <w:rPr>
                <w:rFonts w:ascii="Phetsarath OT" w:eastAsia="Phetsarath OT" w:hAnsi="Phetsarath OT" w:cs="Phetsarath OT"/>
                <w:sz w:val="16"/>
                <w:szCs w:val="16"/>
                <w:lang w:val="fr-FR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ໃບສະເໜີ ເລກທີ</w:t>
            </w:r>
            <w:r w:rsidRPr="000F5E55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 xml:space="preserve"> / Application No:</w:t>
            </w:r>
            <w:r w:rsidR="00DD6AB4" w:rsidRPr="000F5E55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Style w:val="Style1"/>
                </w:rPr>
                <w:id w:val="-1584440731"/>
                <w:placeholder>
                  <w:docPart w:val="96B896FE1870438681494A229BC65DC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Phetsarath OT" w:hAnsiTheme="minorHAnsi" w:cs="Phetsarath OT"/>
                  <w:sz w:val="22"/>
                  <w:szCs w:val="16"/>
                  <w:lang w:bidi="lo-LA"/>
                </w:rPr>
              </w:sdtEndPr>
              <w:sdtContent>
                <w:r w:rsidR="0089506F">
                  <w:rPr>
                    <w:rStyle w:val="Style1"/>
                  </w:rPr>
                  <w:t xml:space="preserve">        </w:t>
                </w:r>
              </w:sdtContent>
            </w:sdt>
            <w:r w:rsidR="00F3084E" w:rsidRPr="000F5E55">
              <w:rPr>
                <w:rStyle w:val="Style1"/>
                <w:lang w:val="fr-FR"/>
              </w:rPr>
              <w:t xml:space="preserve"> </w:t>
            </w:r>
            <w:r w:rsidR="000F5E55">
              <w:rPr>
                <w:rStyle w:val="Style1"/>
                <w:lang w:val="fr-FR"/>
              </w:rPr>
              <w:tab/>
            </w: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, ລົງວັນທີ</w:t>
            </w:r>
            <w:r w:rsidRPr="000F5E55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 xml:space="preserve"> / Date </w:t>
            </w:r>
            <w:r w:rsidR="00F3084E" w:rsidRPr="000F5E55">
              <w:rPr>
                <w:rStyle w:val="Style1"/>
                <w:rFonts w:eastAsia="Phetsarath OT" w:cs="Phetsarath OT"/>
                <w:sz w:val="6"/>
                <w:szCs w:val="16"/>
                <w:lang w:val="fr-FR"/>
              </w:rPr>
              <w:t xml:space="preserve"> </w:t>
            </w:r>
            <w:sdt>
              <w:sdtPr>
                <w:rPr>
                  <w:rStyle w:val="Style1"/>
                  <w:rFonts w:eastAsia="Phetsarath OT" w:cs="Phetsarath OT"/>
                  <w:sz w:val="6"/>
                  <w:szCs w:val="16"/>
                </w:rPr>
                <w:id w:val="521294870"/>
                <w:placeholder>
                  <w:docPart w:val="0722E487B40D4F4C83BE15152C1CBE85"/>
                </w:placeholder>
                <w:showingPlcHdr/>
                <w:date w:fullDate="2016-03-28T00:00:00Z">
                  <w:dateFormat w:val="d MMMM yyyy"/>
                  <w:lid w:val="lo-LA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0E770D" w:rsidRPr="006B3BA9">
                  <w:rPr>
                    <w:rStyle w:val="Style1"/>
                    <w:rFonts w:eastAsia="Phetsarath OT" w:cs="Phetsarath OT"/>
                    <w:color w:val="FFFFFF" w:themeColor="background1"/>
                    <w:szCs w:val="16"/>
                    <w:cs/>
                    <w:lang w:bidi="lo-LA"/>
                  </w:rPr>
                  <w:t>ເລືອກວັນ</w:t>
                </w:r>
                <w:r w:rsidR="000E770D" w:rsidRPr="006B3BA9">
                  <w:rPr>
                    <w:rStyle w:val="Style1"/>
                    <w:rFonts w:eastAsia="Phetsarath OT" w:cs="Phetsarath OT"/>
                    <w:color w:val="FFFFFF" w:themeColor="background1"/>
                    <w:szCs w:val="16"/>
                  </w:rPr>
                  <w:t>​</w:t>
                </w:r>
                <w:r w:rsidR="000E770D" w:rsidRPr="006B3BA9">
                  <w:rPr>
                    <w:rStyle w:val="Style1"/>
                    <w:rFonts w:eastAsia="Phetsarath OT" w:cs="Phetsarath OT"/>
                    <w:color w:val="FFFFFF" w:themeColor="background1"/>
                    <w:szCs w:val="16"/>
                    <w:cs/>
                    <w:lang w:bidi="lo-LA"/>
                  </w:rPr>
                  <w:t>ທີ</w:t>
                </w:r>
              </w:sdtContent>
            </w:sdt>
          </w:p>
        </w:tc>
      </w:tr>
      <w:tr w:rsidR="00384C40" w:rsidRPr="001A6954" w:rsidTr="002D25BE">
        <w:trPr>
          <w:trHeight w:val="850"/>
        </w:trPr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:rsidR="00384C40" w:rsidRPr="001A6954" w:rsidRDefault="00384C40" w:rsidP="002D25BE">
            <w:pPr>
              <w:pStyle w:val="ListParagraph"/>
              <w:ind w:left="0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ທີ່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ຢູ່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/ Address:</w:t>
            </w:r>
          </w:p>
        </w:tc>
        <w:tc>
          <w:tcPr>
            <w:tcW w:w="3452" w:type="dxa"/>
            <w:gridSpan w:val="3"/>
            <w:vAlign w:val="center"/>
          </w:tcPr>
          <w:p w:rsidR="00384C40" w:rsidRPr="0089506F" w:rsidRDefault="007F1A42" w:rsidP="002D25BE">
            <w:pPr>
              <w:tabs>
                <w:tab w:val="left" w:pos="1130"/>
              </w:tabs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 xml:space="preserve">ບ້ານ </w:t>
            </w:r>
            <w:r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/ Village</w:t>
            </w:r>
            <w:r w:rsidR="00384C40"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:</w:t>
            </w:r>
            <w:r w:rsidR="001A6954"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ab/>
              <w:t xml:space="preserve"> </w:t>
            </w:r>
            <w:sdt>
              <w:sdtPr>
                <w:rPr>
                  <w:rStyle w:val="Style1"/>
                </w:rPr>
                <w:id w:val="47887517"/>
                <w:placeholder>
                  <w:docPart w:val="1C81CA847F7B41FAB1A61D4D62CC843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Phetsarath OT" w:hAnsiTheme="minorHAnsi" w:cs="Phetsarath OT"/>
                  <w:sz w:val="22"/>
                  <w:szCs w:val="16"/>
                  <w:lang w:bidi="lo-LA"/>
                </w:rPr>
              </w:sdtEndPr>
              <w:sdtContent>
                <w:r w:rsidR="0089506F" w:rsidRPr="0089506F">
                  <w:rPr>
                    <w:rStyle w:val="Style1"/>
                    <w:lang w:val="fr-FR"/>
                  </w:rPr>
                  <w:t xml:space="preserve">    </w:t>
                </w:r>
                <w:r w:rsidR="003F4211">
                  <w:rPr>
                    <w:rStyle w:val="Style1"/>
                    <w:lang w:val="fr-FR"/>
                  </w:rPr>
                  <w:t xml:space="preserve">                   </w:t>
                </w:r>
                <w:r w:rsidR="0089506F" w:rsidRPr="0089506F">
                  <w:rPr>
                    <w:rStyle w:val="Style1"/>
                    <w:lang w:val="fr-FR"/>
                  </w:rPr>
                  <w:t xml:space="preserve">      </w:t>
                </w:r>
              </w:sdtContent>
            </w:sdt>
          </w:p>
          <w:p w:rsidR="00384C40" w:rsidRPr="0089506F" w:rsidRDefault="007F1A42" w:rsidP="002D25BE">
            <w:pPr>
              <w:tabs>
                <w:tab w:val="left" w:pos="1174"/>
              </w:tabs>
              <w:rPr>
                <w:lang w:val="fr-FR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 xml:space="preserve">ເມືອງ / </w:t>
            </w:r>
            <w:r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District</w:t>
            </w:r>
            <w:r w:rsidR="00384C40"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:</w:t>
            </w:r>
            <w:r w:rsidR="001A6954"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ab/>
            </w:r>
            <w:sdt>
              <w:sdtPr>
                <w:rPr>
                  <w:rFonts w:ascii="Phetsarath OT" w:hAnsi="Phetsarath OT"/>
                  <w:sz w:val="16"/>
                  <w:lang w:val="fr-FR"/>
                </w:rPr>
                <w:id w:val="2043081151"/>
                <w:placeholder>
                  <w:docPart w:val="2E90AB43B48F40CA984C5FFA6D8E2280"/>
                </w:placeholder>
                <w:text/>
              </w:sdtPr>
              <w:sdtEndPr/>
              <w:sdtContent>
                <w:r w:rsidR="00DD6AB4" w:rsidRPr="003F4211">
                  <w:rPr>
                    <w:rFonts w:ascii="Phetsarath OT" w:hAnsi="Phetsarath OT"/>
                    <w:sz w:val="16"/>
                    <w:lang w:val="fr-FR"/>
                  </w:rPr>
                  <w:t>​</w:t>
                </w:r>
                <w:r w:rsidR="003F4211" w:rsidRPr="00EE3FA4">
                  <w:rPr>
                    <w:rFonts w:ascii="Phetsarath OT" w:hAnsi="Phetsarath OT"/>
                    <w:sz w:val="16"/>
                    <w:lang w:val="fr-FR"/>
                  </w:rPr>
                  <w:t xml:space="preserve">                             </w:t>
                </w:r>
              </w:sdtContent>
            </w:sdt>
          </w:p>
          <w:p w:rsidR="00384C40" w:rsidRPr="0089506F" w:rsidRDefault="007F1A42" w:rsidP="002D25BE">
            <w:pPr>
              <w:tabs>
                <w:tab w:val="left" w:pos="1174"/>
              </w:tabs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</w:pP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ແຂ</w:t>
            </w:r>
            <w:r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ວງ</w:t>
            </w:r>
            <w:r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 xml:space="preserve"> / Province</w:t>
            </w:r>
            <w:r w:rsidR="00384C40"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>:</w:t>
            </w:r>
            <w:r w:rsidR="001A6954" w:rsidRPr="0089506F">
              <w:rPr>
                <w:rFonts w:ascii="Phetsarath OT" w:eastAsia="Phetsarath OT" w:hAnsi="Phetsarath OT" w:cs="Phetsarath OT"/>
                <w:sz w:val="16"/>
                <w:szCs w:val="16"/>
                <w:lang w:val="fr-FR" w:bidi="lo-LA"/>
              </w:rPr>
              <w:tab/>
            </w:r>
            <w:sdt>
              <w:sdtPr>
                <w:rPr>
                  <w:rStyle w:val="Style1"/>
                </w:rPr>
                <w:id w:val="-593638207"/>
                <w:placeholder>
                  <w:docPart w:val="A47B2FE12A3246549A2D133C561281D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Phetsarath OT" w:hAnsiTheme="minorHAnsi" w:cs="Phetsarath OT"/>
                  <w:sz w:val="22"/>
                  <w:szCs w:val="16"/>
                  <w:lang w:bidi="lo-LA"/>
                </w:rPr>
              </w:sdtEndPr>
              <w:sdtContent>
                <w:r w:rsidR="003F4211" w:rsidRPr="0089506F">
                  <w:rPr>
                    <w:rStyle w:val="Style1"/>
                    <w:lang w:val="fr-FR"/>
                  </w:rPr>
                  <w:t xml:space="preserve">    </w:t>
                </w:r>
                <w:r w:rsidR="003F4211">
                  <w:rPr>
                    <w:rStyle w:val="Style1"/>
                    <w:lang w:val="fr-FR"/>
                  </w:rPr>
                  <w:t xml:space="preserve">                   </w:t>
                </w:r>
                <w:r w:rsidR="003F4211" w:rsidRPr="0089506F">
                  <w:rPr>
                    <w:rStyle w:val="Style1"/>
                    <w:lang w:val="fr-FR"/>
                  </w:rPr>
                  <w:t xml:space="preserve">      </w:t>
                </w:r>
              </w:sdtContent>
            </w:sdt>
          </w:p>
        </w:tc>
        <w:tc>
          <w:tcPr>
            <w:tcW w:w="5846" w:type="dxa"/>
            <w:gridSpan w:val="7"/>
            <w:tcBorders>
              <w:left w:val="nil"/>
              <w:right w:val="single" w:sz="4" w:space="0" w:color="auto"/>
            </w:tcBorders>
          </w:tcPr>
          <w:p w:rsidR="00384C40" w:rsidRPr="001A6954" w:rsidRDefault="00384C40" w:rsidP="002D25BE">
            <w:pPr>
              <w:tabs>
                <w:tab w:val="left" w:pos="1465"/>
              </w:tabs>
              <w:rPr>
                <w:rFonts w:ascii="Phetsarath OT" w:eastAsia="Phetsarath OT" w:hAnsi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ເບີໂທຕັ້ງ</w:t>
            </w:r>
            <w:r w:rsidRPr="001A6954">
              <w:rPr>
                <w:rFonts w:ascii="Phetsarath OT" w:eastAsia="Phetsarath OT" w:hAnsi="Times New Roman" w:cs="Phetsarath OT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ໂຕະ ຫຼື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ມື</w:t>
            </w:r>
            <w:r w:rsidRPr="001A6954">
              <w:rPr>
                <w:rFonts w:ascii="Phetsarath OT" w:eastAsia="Phetsarath OT" w:hAnsi="Phetsarath OT" w:cs="DokChampa"/>
                <w:sz w:val="16"/>
                <w:szCs w:val="16"/>
                <w:cs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ຖື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/ Telephone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or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Mobile: </w:t>
            </w:r>
            <w:r w:rsidR="00D0617C"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1812214646"/>
                <w:placeholder>
                  <w:docPart w:val="3727E08D1DAC443AA9702BB0C49F3B79"/>
                </w:placeholder>
                <w:showingPlcHdr/>
              </w:sdtPr>
              <w:sdtEndPr/>
              <w:sdtContent>
                <w:r w:rsidR="0089506F">
                  <w:rPr>
                    <w:rStyle w:val="Style1"/>
                  </w:rPr>
                  <w:t xml:space="preserve">          </w:t>
                </w:r>
              </w:sdtContent>
            </w:sdt>
          </w:p>
          <w:p w:rsidR="00C075A2" w:rsidRPr="001A6954" w:rsidRDefault="00C075A2" w:rsidP="002D25BE">
            <w:pPr>
              <w:tabs>
                <w:tab w:val="left" w:pos="1465"/>
                <w:tab w:val="left" w:pos="1510"/>
                <w:tab w:val="left" w:pos="2155"/>
              </w:tabs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ແຟັ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/ Fax:      </w:t>
            </w:r>
            <w:sdt>
              <w:sdtPr>
                <w:rPr>
                  <w:rStyle w:val="Style1"/>
                </w:rPr>
                <w:id w:val="-865907640"/>
                <w:placeholder>
                  <w:docPart w:val="49D9844774F44E64B2D2BA6930A118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Phetsarath OT" w:hAnsiTheme="minorHAnsi" w:cs="Phetsarath OT"/>
                  <w:sz w:val="22"/>
                  <w:szCs w:val="16"/>
                </w:rPr>
              </w:sdtEndPr>
              <w:sdtContent>
                <w:r w:rsidR="0089506F">
                  <w:rPr>
                    <w:rStyle w:val="Style1"/>
                  </w:rPr>
                  <w:t xml:space="preserve">          </w:t>
                </w:r>
              </w:sdtContent>
            </w:sdt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</w:p>
          <w:p w:rsidR="00384C40" w:rsidRPr="001A6954" w:rsidRDefault="00384C40" w:rsidP="002D25BE">
            <w:pPr>
              <w:tabs>
                <w:tab w:val="left" w:pos="1465"/>
                <w:tab w:val="left" w:pos="1510"/>
                <w:tab w:val="left" w:pos="2155"/>
              </w:tabs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 xml:space="preserve">ອີເມລ໌ /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Email:  </w:t>
            </w:r>
            <w:sdt>
              <w:sdtPr>
                <w:rPr>
                  <w:rStyle w:val="Style1"/>
                </w:rPr>
                <w:id w:val="-189988851"/>
                <w:placeholder>
                  <w:docPart w:val="13B5974FA0654CB0AF73F86009C551F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Phetsarath OT" w:hAnsiTheme="minorHAnsi" w:cs="Phetsarath OT"/>
                  <w:sz w:val="22"/>
                  <w:szCs w:val="16"/>
                  <w:lang w:bidi="lo-LA"/>
                </w:rPr>
              </w:sdtEndPr>
              <w:sdtContent>
                <w:r w:rsidR="0089506F">
                  <w:rPr>
                    <w:rStyle w:val="Style1"/>
                  </w:rPr>
                  <w:t xml:space="preserve">          </w:t>
                </w:r>
              </w:sdtContent>
            </w:sdt>
          </w:p>
        </w:tc>
      </w:tr>
      <w:tr w:rsidR="00384C40" w:rsidRPr="00B871A4" w:rsidTr="002D25BE">
        <w:trPr>
          <w:trHeight w:val="34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4C40" w:rsidRPr="00B871A4" w:rsidRDefault="00384C40" w:rsidP="002D25BE">
            <w:pPr>
              <w:tabs>
                <w:tab w:val="left" w:pos="426"/>
              </w:tabs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II. 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ຂໍ້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ມູນ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ຂອງ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125662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ຜູ້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ສົ່ງ</w:t>
            </w:r>
            <w:r w:rsidRPr="00B871A4">
              <w:rPr>
                <w:rFonts w:ascii="Phetsarath OT" w:eastAsia="Phetsarath OT" w:hAnsi="DokChampa" w:cs="Phetsarath OT"/>
                <w:sz w:val="16"/>
                <w:szCs w:val="16"/>
                <w:lang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ອອກ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Exporter Details</w:t>
            </w:r>
          </w:p>
        </w:tc>
      </w:tr>
      <w:tr w:rsidR="00384C40" w:rsidRPr="001A6954" w:rsidTr="002D25BE">
        <w:trPr>
          <w:trHeight w:val="34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C40" w:rsidRPr="001A6954" w:rsidRDefault="00384C40" w:rsidP="002D25BE">
            <w:pPr>
              <w:pStyle w:val="ListParagraph"/>
              <w:ind w:left="0" w:right="-130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ບໍລິສັດ/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Company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:</w:t>
            </w:r>
          </w:p>
        </w:tc>
        <w:sdt>
          <w:sdtPr>
            <w:rPr>
              <w:rFonts w:ascii="Phetsarath OT" w:eastAsia="Phetsarath OT" w:hAnsi="Phetsarath OT" w:cs="Phetsarath OT"/>
              <w:sz w:val="16"/>
              <w:szCs w:val="16"/>
            </w:rPr>
            <w:id w:val="1127593"/>
            <w:placeholder>
              <w:docPart w:val="323D74C493344C19ABF3FD26CB1995AA"/>
            </w:placeholder>
            <w:showingPlcHdr/>
          </w:sdtPr>
          <w:sdtEndPr/>
          <w:sdtContent>
            <w:tc>
              <w:tcPr>
                <w:tcW w:w="3452" w:type="dxa"/>
                <w:gridSpan w:val="3"/>
                <w:vAlign w:val="center"/>
              </w:tcPr>
              <w:p w:rsidR="00384C40" w:rsidRPr="001A6954" w:rsidRDefault="0089506F" w:rsidP="002D25BE">
                <w:pPr>
                  <w:rPr>
                    <w:rFonts w:ascii="Phetsarath OT" w:eastAsia="Phetsarath OT" w:hAnsi="Phetsarath OT" w:cs="Phetsarath OT"/>
                    <w:sz w:val="16"/>
                    <w:szCs w:val="16"/>
                  </w:rPr>
                </w:pPr>
                <w:r>
                  <w:rPr>
                    <w:rStyle w:val="Style1"/>
                  </w:rPr>
                  <w:t xml:space="preserve">   </w:t>
                </w:r>
                <w:r w:rsidR="003F4211">
                  <w:rPr>
                    <w:rStyle w:val="Style1"/>
                  </w:rPr>
                  <w:t xml:space="preserve">                                       </w:t>
                </w:r>
                <w:r>
                  <w:rPr>
                    <w:rStyle w:val="Style1"/>
                  </w:rPr>
                  <w:t xml:space="preserve">       </w:t>
                </w:r>
              </w:p>
            </w:tc>
          </w:sdtContent>
        </w:sdt>
        <w:tc>
          <w:tcPr>
            <w:tcW w:w="5846" w:type="dxa"/>
            <w:gridSpan w:val="7"/>
            <w:tcBorders>
              <w:right w:val="single" w:sz="4" w:space="0" w:color="auto"/>
            </w:tcBorders>
            <w:vAlign w:val="center"/>
          </w:tcPr>
          <w:p w:rsidR="00384C40" w:rsidRPr="001A6954" w:rsidRDefault="0050490C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ເບີໂທຕັ້ງ</w:t>
            </w:r>
            <w:r w:rsidRPr="001A6954">
              <w:rPr>
                <w:rFonts w:ascii="Phetsarath OT" w:eastAsia="Phetsarath OT" w:hAnsi="Times New Roman" w:cs="Phetsarath OT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ໂຕະ ຫຼື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ມື</w:t>
            </w:r>
            <w:r w:rsidRPr="001A6954">
              <w:rPr>
                <w:rFonts w:ascii="Phetsarath OT" w:eastAsia="Phetsarath OT" w:hAnsi="Phetsarath OT" w:cs="DokChampa"/>
                <w:sz w:val="16"/>
                <w:szCs w:val="16"/>
                <w:cs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ຖື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/ Telephone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or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Mobile: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24411384"/>
                <w:placeholder>
                  <w:docPart w:val="636140D177D34DBBA1626077A52EA354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 </w:t>
                </w:r>
                <w:r w:rsidR="003F4211">
                  <w:rPr>
                    <w:rStyle w:val="Style1"/>
                  </w:rPr>
                  <w:t xml:space="preserve">                                 </w:t>
                </w:r>
                <w:r w:rsidR="0089506F">
                  <w:rPr>
                    <w:rStyle w:val="Style1"/>
                  </w:rPr>
                  <w:t xml:space="preserve">       </w:t>
                </w:r>
              </w:sdtContent>
            </w:sdt>
          </w:p>
        </w:tc>
      </w:tr>
      <w:tr w:rsidR="00384C40" w:rsidRPr="001A6954" w:rsidTr="002D25BE">
        <w:trPr>
          <w:trHeight w:val="567"/>
        </w:trPr>
        <w:tc>
          <w:tcPr>
            <w:tcW w:w="4864" w:type="dxa"/>
            <w:gridSpan w:val="5"/>
            <w:tcBorders>
              <w:left w:val="single" w:sz="4" w:space="0" w:color="auto"/>
            </w:tcBorders>
          </w:tcPr>
          <w:p w:rsidR="00384C40" w:rsidRPr="001A6954" w:rsidRDefault="00384C40" w:rsidP="002D25BE">
            <w:pPr>
              <w:pStyle w:val="ListParagraph"/>
              <w:tabs>
                <w:tab w:val="left" w:pos="1195"/>
              </w:tabs>
              <w:ind w:left="0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ທີ່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ຢູ່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/ Address:</w:t>
            </w:r>
            <w:r w:rsidR="00A300BC"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972091069"/>
                <w:placeholder>
                  <w:docPart w:val="5A1A8C6482474FCCBF73F000A30BBABD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   </w:t>
                </w:r>
                <w:r w:rsidR="003F4211">
                  <w:rPr>
                    <w:rStyle w:val="Style1"/>
                  </w:rPr>
                  <w:t xml:space="preserve">                                               </w:t>
                </w:r>
                <w:r w:rsidR="0089506F">
                  <w:rPr>
                    <w:rStyle w:val="Style1"/>
                  </w:rPr>
                  <w:t xml:space="preserve">     </w:t>
                </w:r>
              </w:sdtContent>
            </w:sdt>
          </w:p>
          <w:p w:rsidR="00384C40" w:rsidRPr="001A6954" w:rsidRDefault="00AD1717" w:rsidP="002D25BE">
            <w:pPr>
              <w:tabs>
                <w:tab w:val="left" w:pos="1168"/>
              </w:tabs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ປະເທດ /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50490C"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Country:</w:t>
            </w:r>
            <w:r w:rsidR="00A300BC"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1078557234"/>
                <w:placeholder>
                  <w:docPart w:val="E7DC8F66B7B848388C790857CD868709"/>
                </w:placeholder>
                <w:showingPlcHdr/>
                <w:text/>
              </w:sdtPr>
              <w:sdtEndPr/>
              <w:sdtContent>
                <w:r w:rsidR="003F4211">
                  <w:rPr>
                    <w:rStyle w:val="Style1"/>
                  </w:rPr>
                  <w:t xml:space="preserve">                                                         </w:t>
                </w:r>
              </w:sdtContent>
            </w:sdt>
            <w:r w:rsidR="0050490C"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</w:p>
        </w:tc>
        <w:tc>
          <w:tcPr>
            <w:tcW w:w="5846" w:type="dxa"/>
            <w:gridSpan w:val="7"/>
            <w:tcBorders>
              <w:right w:val="single" w:sz="4" w:space="0" w:color="auto"/>
            </w:tcBorders>
            <w:vAlign w:val="center"/>
          </w:tcPr>
          <w:p w:rsidR="0050490C" w:rsidRPr="001A6954" w:rsidRDefault="00384C40" w:rsidP="002D25BE">
            <w:pPr>
              <w:tabs>
                <w:tab w:val="left" w:pos="982"/>
              </w:tabs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Times New Roman" w:eastAsia="Phetsarath OT" w:hAnsi="Times New Roman" w:cs="Times New Roman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ແຟັ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/ Fax:</w:t>
            </w:r>
            <w:r w:rsidR="003B6590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24411387"/>
                <w:placeholder>
                  <w:docPart w:val="2CEC842AE33E4C04872D8BF0024F48A3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   </w:t>
                </w:r>
                <w:r w:rsidR="003F4211">
                  <w:rPr>
                    <w:rStyle w:val="Style1"/>
                  </w:rPr>
                  <w:t xml:space="preserve">                                                                      </w:t>
                </w:r>
                <w:r w:rsidR="0089506F">
                  <w:rPr>
                    <w:rStyle w:val="Style1"/>
                  </w:rPr>
                  <w:t xml:space="preserve">     </w:t>
                </w:r>
              </w:sdtContent>
            </w:sdt>
            <w:r w:rsidR="00D0617C"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</w:p>
          <w:p w:rsidR="00384C40" w:rsidRPr="001A6954" w:rsidRDefault="0050490C" w:rsidP="002D25BE">
            <w:pPr>
              <w:tabs>
                <w:tab w:val="left" w:pos="982"/>
                <w:tab w:val="left" w:pos="1134"/>
              </w:tabs>
              <w:rPr>
                <w:rFonts w:ascii="Phetsarath OT" w:eastAsia="Phetsarath OT" w:hAnsi="Phetsarath OT" w:cs="Phetsarath OT"/>
                <w:b/>
                <w:bCs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 xml:space="preserve">ອີເມລ໌ /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Email:</w:t>
            </w:r>
            <w:r w:rsidR="003B6590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-643419769"/>
                <w:placeholder>
                  <w:docPart w:val="3395416061B947D58A7FCA7D9AD0E831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 </w:t>
                </w:r>
                <w:r w:rsidR="003F4211">
                  <w:rPr>
                    <w:rStyle w:val="Style1"/>
                  </w:rPr>
                  <w:t xml:space="preserve">                                                                      </w:t>
                </w:r>
                <w:r w:rsidR="0089506F">
                  <w:rPr>
                    <w:rStyle w:val="Style1"/>
                  </w:rPr>
                  <w:t xml:space="preserve">       </w:t>
                </w:r>
              </w:sdtContent>
            </w:sdt>
          </w:p>
        </w:tc>
      </w:tr>
      <w:tr w:rsidR="00384C40" w:rsidRPr="00B871A4" w:rsidTr="002D25BE">
        <w:trPr>
          <w:trHeight w:val="34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4C40" w:rsidRPr="00B871A4" w:rsidRDefault="00384C40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III. 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Pr="00B871A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ຂໍ້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ມູນຂອງ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125662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ຜູ້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ຊົມໃຊ້ສຸດທ້າຍ</w:t>
            </w:r>
            <w:r w:rsidR="000F5E55"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End User Details</w:t>
            </w:r>
          </w:p>
        </w:tc>
      </w:tr>
      <w:tr w:rsidR="00A300BC" w:rsidRPr="001A6954" w:rsidTr="002D25BE">
        <w:trPr>
          <w:trHeight w:val="34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0BC" w:rsidRPr="001A6954" w:rsidRDefault="00A300BC" w:rsidP="002D25BE">
            <w:pPr>
              <w:pStyle w:val="ListParagraph"/>
              <w:ind w:left="0" w:right="-130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ຊື່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/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Name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:</w:t>
            </w:r>
          </w:p>
        </w:tc>
        <w:sdt>
          <w:sdtPr>
            <w:rPr>
              <w:rFonts w:ascii="Phetsarath OT" w:eastAsia="Phetsarath OT" w:hAnsi="Phetsarath OT" w:cs="Phetsarath OT"/>
              <w:sz w:val="16"/>
              <w:szCs w:val="16"/>
            </w:rPr>
            <w:id w:val="-488643218"/>
            <w:placeholder>
              <w:docPart w:val="90F1BFB58E0F444FA7780CFA04D9CEAC"/>
            </w:placeholder>
            <w:showingPlcHdr/>
          </w:sdtPr>
          <w:sdtEndPr/>
          <w:sdtContent>
            <w:tc>
              <w:tcPr>
                <w:tcW w:w="9298" w:type="dxa"/>
                <w:gridSpan w:val="10"/>
                <w:tcBorders>
                  <w:right w:val="single" w:sz="4" w:space="0" w:color="auto"/>
                </w:tcBorders>
                <w:vAlign w:val="center"/>
              </w:tcPr>
              <w:p w:rsidR="00A300BC" w:rsidRPr="001A6954" w:rsidRDefault="0089506F" w:rsidP="002D25BE">
                <w:pPr>
                  <w:rPr>
                    <w:rFonts w:ascii="Phetsarath OT" w:eastAsia="Phetsarath OT" w:hAnsi="Phetsarath OT" w:cs="Phetsarath OT"/>
                    <w:sz w:val="16"/>
                    <w:szCs w:val="16"/>
                  </w:rPr>
                </w:pPr>
                <w:r>
                  <w:rPr>
                    <w:rStyle w:val="Style1"/>
                  </w:rPr>
                  <w:t xml:space="preserve">          </w:t>
                </w:r>
              </w:p>
            </w:tc>
          </w:sdtContent>
        </w:sdt>
      </w:tr>
      <w:tr w:rsidR="00B636FB" w:rsidRPr="001A6954" w:rsidTr="002D25BE">
        <w:trPr>
          <w:trHeight w:val="567"/>
        </w:trPr>
        <w:tc>
          <w:tcPr>
            <w:tcW w:w="486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6FB" w:rsidRPr="001A6954" w:rsidRDefault="007F1A42" w:rsidP="002D25BE">
            <w:pPr>
              <w:tabs>
                <w:tab w:val="left" w:pos="1026"/>
              </w:tabs>
            </w:pP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ທີ່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ຢູ່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A</w:t>
            </w:r>
            <w:r w:rsidR="00E500BA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d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dress</w:t>
            </w:r>
            <w:r w:rsidR="00B636FB"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:</w:t>
            </w:r>
            <w:r w:rsidR="00D0617C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-599334033"/>
                <w:placeholder>
                  <w:docPart w:val="03572A3DDD5D46B9929677A88D179BD7"/>
                </w:placeholder>
                <w:showingPlcHdr/>
                <w:text/>
              </w:sdtPr>
              <w:sdtEndPr/>
              <w:sdtContent>
                <w:r w:rsidR="003F4211">
                  <w:rPr>
                    <w:rStyle w:val="Style1"/>
                  </w:rPr>
                  <w:t xml:space="preserve">                                                     </w:t>
                </w:r>
              </w:sdtContent>
            </w:sdt>
            <w:r w:rsidR="001A6954"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ab/>
            </w:r>
          </w:p>
          <w:p w:rsidR="00B636FB" w:rsidRPr="001A6954" w:rsidRDefault="007F1A42" w:rsidP="002D25BE">
            <w:pPr>
              <w:tabs>
                <w:tab w:val="left" w:pos="1026"/>
              </w:tabs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982575223"/>
                <w:placeholder>
                  <w:docPart w:val="EFD797DD420D4954B8F3153F254DD5D8"/>
                </w:placeholder>
                <w:showingPlcHdr/>
                <w:text/>
              </w:sdtPr>
              <w:sdtEndPr/>
              <w:sdtContent>
                <w:r w:rsidR="003F4211">
                  <w:rPr>
                    <w:rStyle w:val="Style1"/>
                  </w:rPr>
                  <w:t xml:space="preserve">                                                     </w:t>
                </w:r>
              </w:sdtContent>
            </w:sdt>
          </w:p>
        </w:tc>
        <w:tc>
          <w:tcPr>
            <w:tcW w:w="58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BC" w:rsidRPr="001A6954" w:rsidRDefault="00A300BC" w:rsidP="002D25BE">
            <w:pPr>
              <w:tabs>
                <w:tab w:val="left" w:pos="1465"/>
              </w:tabs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ເບີໂທຕັ້ງ</w:t>
            </w:r>
            <w:r w:rsidRPr="001A6954">
              <w:rPr>
                <w:rFonts w:ascii="Phetsarath OT" w:eastAsia="Phetsarath OT" w:hAnsi="Times New Roman" w:cs="Phetsarath OT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ໂຕະ ຫຼື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ມື</w:t>
            </w:r>
            <w:r w:rsidRPr="001A6954">
              <w:rPr>
                <w:rFonts w:ascii="Phetsarath OT" w:eastAsia="Phetsarath OT" w:hAnsi="Phetsarath OT" w:cs="DokChampa"/>
                <w:sz w:val="16"/>
                <w:szCs w:val="16"/>
                <w:cs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ຖື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/ Telephone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or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Mobile: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364952539"/>
                <w:placeholder>
                  <w:docPart w:val="F4280DDE752441A68CC149A368DA7687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</w:t>
                </w:r>
                <w:r w:rsidR="003F4211">
                  <w:rPr>
                    <w:rStyle w:val="Style1"/>
                  </w:rPr>
                  <w:t xml:space="preserve">                                 </w:t>
                </w:r>
                <w:r w:rsidR="0089506F">
                  <w:rPr>
                    <w:rStyle w:val="Style1"/>
                  </w:rPr>
                  <w:t xml:space="preserve">         </w:t>
                </w:r>
              </w:sdtContent>
            </w:sdt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 xml:space="preserve"> </w:t>
            </w:r>
          </w:p>
          <w:p w:rsidR="00B636FB" w:rsidRPr="001A6954" w:rsidRDefault="00D3598A" w:rsidP="002D25BE">
            <w:pPr>
              <w:tabs>
                <w:tab w:val="left" w:pos="1465"/>
              </w:tabs>
              <w:rPr>
                <w:rFonts w:ascii="Phetsarath OT" w:eastAsia="Phetsarath OT" w:hAnsi="Phetsarath OT"/>
                <w:sz w:val="16"/>
                <w:szCs w:val="16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ແຟັ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/ Fax:      </w:t>
            </w: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628441244"/>
                <w:placeholder>
                  <w:docPart w:val="7B4E9CF6FC15405BA19FE358FC7EA7BD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</w:t>
                </w:r>
                <w:r w:rsidR="003F4211">
                  <w:rPr>
                    <w:rStyle w:val="Style1"/>
                  </w:rPr>
                  <w:t xml:space="preserve">                                                                     </w:t>
                </w:r>
                <w:r w:rsidR="0089506F">
                  <w:rPr>
                    <w:rStyle w:val="Style1"/>
                  </w:rPr>
                  <w:t xml:space="preserve">        </w:t>
                </w:r>
              </w:sdtContent>
            </w:sdt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</w:p>
        </w:tc>
      </w:tr>
      <w:tr w:rsidR="00384C40" w:rsidRPr="00B871A4" w:rsidTr="002D25BE">
        <w:trPr>
          <w:trHeight w:val="34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4C40" w:rsidRPr="00B871A4" w:rsidRDefault="00384C40" w:rsidP="002D25BE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IV. 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ໍ້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ມູນ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ນຳ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/ Import </w:t>
            </w:r>
            <w:r w:rsidR="000F5E55"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Details</w:t>
            </w:r>
          </w:p>
        </w:tc>
      </w:tr>
      <w:tr w:rsidR="00384C40" w:rsidRPr="003816C7" w:rsidTr="002D25BE">
        <w:trPr>
          <w:trHeight w:val="397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F6CC4" w:rsidRDefault="00384C40" w:rsidP="002D25BE">
            <w:pPr>
              <w:pStyle w:val="ListParagraph"/>
              <w:numPr>
                <w:ilvl w:val="0"/>
                <w:numId w:val="14"/>
              </w:numPr>
              <w:tabs>
                <w:tab w:val="left" w:pos="1735"/>
                <w:tab w:val="left" w:pos="2160"/>
                <w:tab w:val="left" w:pos="2727"/>
              </w:tabs>
              <w:ind w:left="284" w:hanging="284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ລະບ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ອບ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ນຳ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/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Import Regime: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ab/>
            </w:r>
            <w:sdt>
              <w:sdtPr>
                <w:rPr>
                  <w:rFonts w:ascii="MS Gothic" w:eastAsia="MS Gothic" w:hAnsi="MS Gothic" w:cs="Phetsarath OT"/>
                  <w:sz w:val="24"/>
                  <w:szCs w:val="24"/>
                  <w:lang w:bidi="lo-LA"/>
                </w:rPr>
                <w:id w:val="-1293125214"/>
              </w:sdtPr>
              <w:sdtEndPr/>
              <w:sdtContent>
                <w:r w:rsidR="000F5E55" w:rsidRPr="001F6CC4">
                  <w:rPr>
                    <w:rFonts w:ascii="MS Gothic" w:eastAsia="MS Gothic" w:hAnsi="MS Gothic" w:cs="Phetsarath OT" w:hint="eastAsia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837011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ການ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ນຳ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ທີ່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ຕ້ອງ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ໄດ້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ເສຍ</w:t>
            </w:r>
            <w:r w:rsidR="004C245C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ພາ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ສີ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ແລະ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ອາກອນ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/ Duty and Tax Payable</w:t>
            </w:r>
          </w:p>
          <w:p w:rsidR="00384C40" w:rsidRPr="001F6CC4" w:rsidRDefault="00C075A2" w:rsidP="002D25BE">
            <w:pPr>
              <w:tabs>
                <w:tab w:val="left" w:pos="1735"/>
                <w:tab w:val="left" w:pos="2160"/>
                <w:tab w:val="left" w:pos="2727"/>
              </w:tabs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MS Gothic" w:eastAsia="MS Gothic" w:hAnsi="MS Gothic" w:cs="Phetsarath OT"/>
                  <w:sz w:val="24"/>
                  <w:szCs w:val="24"/>
                  <w:lang w:bidi="lo-LA"/>
                </w:rPr>
                <w:id w:val="1584107827"/>
              </w:sdtPr>
              <w:sdtEndPr/>
              <w:sdtContent>
                <w:r w:rsidR="000F5E55" w:rsidRPr="001F6CC4">
                  <w:rPr>
                    <w:rFonts w:ascii="MS Gothic" w:eastAsia="MS Gothic" w:hAnsi="MS Gothic" w:cs="Phetsarath OT" w:hint="eastAsia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837011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ການ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ນຳ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ທີ່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ໄດ້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ຮັບ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ການ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ຍົກ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ເວັ້ນ</w:t>
            </w:r>
            <w:r w:rsidR="004C245C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ພາສີ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ແລະ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ຫຼື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ອາ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ກອນ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/ Duty and / or Tax </w:t>
            </w:r>
            <w:r w:rsidR="00054341">
              <w:rPr>
                <w:rFonts w:ascii="Phetsarath OT" w:eastAsia="Phetsarath OT" w:hAnsi="Phetsarath OT" w:cs="Phetsarath OT"/>
                <w:sz w:val="16"/>
                <w:szCs w:val="16"/>
              </w:rPr>
              <w:t>E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xemption</w:t>
            </w:r>
          </w:p>
          <w:p w:rsidR="00384C40" w:rsidRPr="001F6CC4" w:rsidRDefault="00384C40" w:rsidP="002D25BE">
            <w:pPr>
              <w:pStyle w:val="ListParagraph"/>
              <w:numPr>
                <w:ilvl w:val="0"/>
                <w:numId w:val="14"/>
              </w:numPr>
              <w:tabs>
                <w:tab w:val="left" w:pos="1735"/>
                <w:tab w:val="left" w:pos="2160"/>
                <w:tab w:val="left" w:pos="2727"/>
                <w:tab w:val="left" w:pos="3436"/>
                <w:tab w:val="left" w:pos="5704"/>
                <w:tab w:val="left" w:pos="8256"/>
              </w:tabs>
              <w:ind w:left="284" w:hanging="284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val="fr-FR" w:bidi="lo-LA"/>
              </w:rPr>
              <w:t>ປະ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val="fr-FR" w:bidi="lo-LA"/>
              </w:rPr>
              <w:t>ເພດ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ນຳ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Type of Import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:</w:t>
            </w:r>
            <w:r w:rsidR="00C075A2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MS Gothic" w:eastAsia="MS Gothic" w:hAnsi="MS Gothic" w:cs="Phetsarath OT"/>
                  <w:sz w:val="24"/>
                  <w:szCs w:val="24"/>
                  <w:lang w:bidi="lo-LA"/>
                </w:rPr>
                <w:id w:val="463466257"/>
              </w:sdtPr>
              <w:sdtEndPr/>
              <w:sdtContent>
                <w:r w:rsidR="000F5E55" w:rsidRPr="001F6CC4">
                  <w:rPr>
                    <w:rFonts w:ascii="MS Gothic" w:eastAsia="MS Gothic" w:hAnsi="MS Gothic" w:cs="Phetsarath OT" w:hint="eastAsia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AA6F25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</w:t>
            </w:r>
            <w:r w:rsidR="00E437A8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ໍາ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ຖາ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ວອນ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</w:t>
            </w:r>
            <w:r w:rsidR="00D051FD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Home Consumption</w:t>
            </w:r>
            <w:r w:rsidR="0050490C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ab/>
            </w:r>
            <w:sdt>
              <w:sdtPr>
                <w:rPr>
                  <w:rFonts w:ascii="MS Gothic" w:eastAsia="MS Gothic" w:hAnsi="MS Gothic" w:cs="Phetsarath OT"/>
                  <w:sz w:val="24"/>
                  <w:szCs w:val="24"/>
                  <w:lang w:bidi="lo-LA"/>
                </w:rPr>
                <w:id w:val="2099134200"/>
              </w:sdtPr>
              <w:sdtEndPr/>
              <w:sdtContent>
                <w:r w:rsidR="004C245C" w:rsidRPr="001F6CC4">
                  <w:rPr>
                    <w:rFonts w:ascii="MS Gothic" w:eastAsia="MS Gothic" w:hAnsi="MS Gothic" w:cs="Phetsarath OT" w:hint="eastAsia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="00AA6F25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 xml:space="preserve">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ນຳ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ຊົ່ວ</w:t>
            </w:r>
            <w:r w:rsidRPr="001F6CC4">
              <w:rPr>
                <w:rFonts w:ascii="Times New Roman" w:eastAsia="Phetsarath OT" w:hAnsi="Times New Roman" w:cs="Times New Roman"/>
                <w:sz w:val="16"/>
                <w:szCs w:val="16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ຄາວ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</w:t>
            </w:r>
            <w:r w:rsidRPr="001F6CC4">
              <w:rPr>
                <w:rFonts w:ascii="Phetsarath OT" w:eastAsia="Phetsarath OT" w:hAnsi="Phetsarath OT" w:cs="Angsana New"/>
                <w:sz w:val="16"/>
                <w:szCs w:val="20"/>
              </w:rPr>
              <w:t>T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emporary</w:t>
            </w:r>
          </w:p>
          <w:p w:rsidR="00384C40" w:rsidRPr="001F6CC4" w:rsidRDefault="00384C40" w:rsidP="002D25BE">
            <w:pPr>
              <w:pStyle w:val="ListParagraph"/>
              <w:numPr>
                <w:ilvl w:val="0"/>
                <w:numId w:val="14"/>
              </w:numPr>
              <w:tabs>
                <w:tab w:val="left" w:pos="1735"/>
                <w:tab w:val="left" w:pos="2160"/>
                <w:tab w:val="left" w:pos="7002"/>
              </w:tabs>
              <w:ind w:left="284" w:hanging="284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ກໍລະນີໄດ້ຮັບກາ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ນຍົກເວັ້ນ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, 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ໃຫ້ຕື່ມຂໍ້</w:t>
            </w:r>
            <w:r w:rsidRPr="001A6954">
              <w:rPr>
                <w:rFonts w:ascii="Phetsarath OT" w:eastAsia="Phetsarath OT" w:hAnsi="Phetsarath OT" w:cs="DokChampa"/>
                <w:sz w:val="16"/>
                <w:szCs w:val="16"/>
                <w:cs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ມູນ</w:t>
            </w:r>
            <w:r w:rsidRPr="001A6954">
              <w:rPr>
                <w:rFonts w:ascii="Phetsarath OT" w:eastAsia="Phetsarath OT" w:hAnsi="Phetsarath OT" w:cs="DokChampa"/>
                <w:sz w:val="16"/>
                <w:szCs w:val="16"/>
                <w:cs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ໃສ່</w:t>
            </w:r>
            <w:r w:rsidRPr="001A6954">
              <w:rPr>
                <w:rFonts w:ascii="Phetsarath OT" w:eastAsia="Phetsarath OT" w:hAnsi="Phetsarath OT" w:cs="DokChampa"/>
                <w:sz w:val="16"/>
                <w:szCs w:val="16"/>
                <w:cs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ເອກະສານອ້າງ</w:t>
            </w:r>
            <w:r w:rsidRPr="001A6954">
              <w:rPr>
                <w:rFonts w:ascii="Phetsarath OT" w:eastAsia="Phetsarath OT" w:hAnsi="Phetsarath OT" w:cs="DokChampa"/>
                <w:sz w:val="16"/>
                <w:szCs w:val="16"/>
                <w:cs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ອີງ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 If </w:t>
            </w:r>
            <w:r w:rsidR="00D051FD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E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xempt</w:t>
            </w:r>
            <w:r w:rsidR="00495A1F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F</w:t>
            </w:r>
            <w:r w:rsidR="00054341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rom </w:t>
            </w:r>
            <w:r w:rsidR="00B74BF5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D</w:t>
            </w:r>
            <w:r w:rsidR="00054341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uty and/or Tax Exemption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, </w:t>
            </w:r>
            <w:r w:rsidR="00495A1F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P</w:t>
            </w:r>
            <w:r w:rsidR="00D051FD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lease </w:t>
            </w:r>
            <w:r w:rsidR="00495A1F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Provide R</w:t>
            </w: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eferenc</w:t>
            </w:r>
            <w:r w:rsidRPr="001F6CC4">
              <w:rPr>
                <w:rFonts w:ascii="Phetsarath OT" w:eastAsia="Phetsarath OT" w:hAnsi="Phetsarath OT" w:cs="Angsana New"/>
                <w:sz w:val="16"/>
                <w:szCs w:val="20"/>
              </w:rPr>
              <w:t>e:</w:t>
            </w:r>
          </w:p>
          <w:p w:rsidR="00384C40" w:rsidRPr="001F6CC4" w:rsidRDefault="00837011" w:rsidP="002D25BE">
            <w:pPr>
              <w:tabs>
                <w:tab w:val="left" w:pos="318"/>
                <w:tab w:val="left" w:pos="2160"/>
                <w:tab w:val="left" w:pos="6838"/>
              </w:tabs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ab/>
            </w:r>
            <w:r w:rsidR="00384C40"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ເອ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ກະ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ສານ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ອ້າງ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ອີງ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ເລກທີ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​</w:t>
            </w:r>
            <w:r w:rsidR="00495A1F">
              <w:rPr>
                <w:rFonts w:ascii="Phetsarath OT" w:eastAsia="Phetsarath OT" w:hAnsi="Phetsarath OT" w:cs="Phetsarath OT"/>
                <w:sz w:val="16"/>
                <w:szCs w:val="16"/>
              </w:rPr>
              <w:t>/ Approval N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o: </w:t>
            </w: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val="fr-FR"/>
                </w:rPr>
                <w:id w:val="-848405133"/>
                <w:placeholder>
                  <w:docPart w:val="D50EDFCA28EF489E84809550488104FB"/>
                </w:placeholder>
                <w:showingPlcHdr/>
                <w:text/>
              </w:sdtPr>
              <w:sdtEndPr/>
              <w:sdtContent>
                <w:r w:rsidR="000C26D8" w:rsidRPr="001F6CC4">
                  <w:rPr>
                    <w:rStyle w:val="Style1"/>
                  </w:rPr>
                  <w:t xml:space="preserve">                                       </w:t>
                </w:r>
              </w:sdtContent>
            </w:sdt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="00384C40" w:rsidRPr="001A6954">
              <w:rPr>
                <w:rFonts w:ascii="Phetsarath OT" w:eastAsia="Phetsarath OT" w:hAnsi="Phetsarath OT" w:hint="cs"/>
                <w:sz w:val="16"/>
                <w:szCs w:val="20"/>
                <w:cs/>
              </w:rPr>
              <w:t xml:space="preserve">     </w:t>
            </w:r>
            <w:r w:rsidR="000C26D8" w:rsidRPr="001F6CC4">
              <w:rPr>
                <w:rFonts w:ascii="Phetsarath OT" w:eastAsia="Phetsarath OT" w:hAnsi="Phetsarath OT"/>
                <w:sz w:val="16"/>
                <w:szCs w:val="20"/>
              </w:rPr>
              <w:t xml:space="preserve"> </w:t>
            </w:r>
            <w:r w:rsidR="00384C40" w:rsidRPr="001A6954">
              <w:rPr>
                <w:rFonts w:ascii="Phetsarath OT" w:eastAsia="Phetsarath OT" w:hAnsi="Phetsarath OT" w:hint="cs"/>
                <w:sz w:val="16"/>
                <w:szCs w:val="20"/>
                <w:cs/>
              </w:rPr>
              <w:t xml:space="preserve">  </w:t>
            </w:r>
            <w:r w:rsidR="00CE6F6F">
              <w:rPr>
                <w:rFonts w:ascii="Phetsarath OT" w:eastAsia="Phetsarath OT" w:hAnsi="Phetsarath OT"/>
                <w:sz w:val="16"/>
                <w:szCs w:val="20"/>
              </w:rPr>
              <w:t xml:space="preserve">                              </w:t>
            </w:r>
            <w:r w:rsidR="00384C40" w:rsidRPr="001A6954">
              <w:rPr>
                <w:rFonts w:ascii="Phetsarath OT" w:eastAsia="Phetsarath OT" w:hAnsi="Phetsarath OT" w:hint="cs"/>
                <w:sz w:val="16"/>
                <w:szCs w:val="20"/>
                <w:cs/>
              </w:rPr>
              <w:t xml:space="preserve">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ລົງ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ວັນ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/ Date: </w:t>
            </w:r>
            <w:sdt>
              <w:sdtPr>
                <w:rPr>
                  <w:color w:val="FFFFFF" w:themeColor="background1"/>
                </w:rPr>
                <w:id w:val="1208608690"/>
                <w:placeholder>
                  <w:docPart w:val="61095C8D9F0044089459F57D41853B3C"/>
                </w:placeholder>
                <w:date>
                  <w:dateFormat w:val="d MMMM yyyy"/>
                  <w:lid w:val="lo-LA"/>
                  <w:storeMappedDataAs w:val="dateTime"/>
                  <w:calendar w:val="gregorian"/>
                </w:date>
              </w:sdtPr>
              <w:sdtEndPr/>
              <w:sdtContent>
                <w:r w:rsidR="000E770D" w:rsidRPr="006B3BA9">
                  <w:rPr>
                    <w:rFonts w:ascii="Phetsarath OT" w:eastAsia="Phetsarath OT" w:hAnsi="Phetsarath OT" w:cs="Phetsarath OT"/>
                    <w:color w:val="FFFFFF" w:themeColor="background1"/>
                    <w:sz w:val="16"/>
                    <w:szCs w:val="16"/>
                    <w:cs/>
                    <w:lang w:bidi="lo-LA"/>
                  </w:rPr>
                  <w:t>ເລືອກວັນທີ</w:t>
                </w:r>
              </w:sdtContent>
            </w:sdt>
            <w:r w:rsidR="00384C40" w:rsidRPr="001F6CC4" w:rsidDel="008F1FE7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</w:p>
          <w:p w:rsidR="00384C40" w:rsidRPr="001F6CC4" w:rsidRDefault="00837011" w:rsidP="002D25BE">
            <w:pPr>
              <w:tabs>
                <w:tab w:val="left" w:pos="318"/>
                <w:tab w:val="left" w:pos="6838"/>
              </w:tabs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ab/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ເອ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ກະ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ສານ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ອ້າງ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ອີງ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ເລກທີ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​</w:t>
            </w:r>
            <w:r w:rsidR="00495A1F">
              <w:rPr>
                <w:rFonts w:ascii="Phetsarath OT" w:eastAsia="Phetsarath OT" w:hAnsi="Phetsarath OT" w:cs="Phetsarath OT"/>
                <w:sz w:val="16"/>
                <w:szCs w:val="16"/>
              </w:rPr>
              <w:t>/ Approval N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o: </w:t>
            </w: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val="fr-FR"/>
                </w:rPr>
                <w:id w:val="1673446622"/>
                <w:placeholder>
                  <w:docPart w:val="030DCD93E727424DACEFA30EC527225B"/>
                </w:placeholder>
                <w:showingPlcHdr/>
                <w:text/>
              </w:sdtPr>
              <w:sdtEndPr/>
              <w:sdtContent>
                <w:r w:rsidR="000C26D8" w:rsidRPr="001F6CC4">
                  <w:rPr>
                    <w:rStyle w:val="Style1"/>
                  </w:rPr>
                  <w:t xml:space="preserve">                                       </w:t>
                </w:r>
              </w:sdtContent>
            </w:sdt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="000C26D8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</w:t>
            </w:r>
            <w:r w:rsidR="000C26D8" w:rsidRPr="001A6954">
              <w:rPr>
                <w:rFonts w:ascii="Phetsarath OT" w:eastAsia="Phetsarath OT" w:hAnsi="Phetsarath OT" w:hint="cs"/>
                <w:sz w:val="16"/>
                <w:szCs w:val="20"/>
                <w:cs/>
              </w:rPr>
              <w:t xml:space="preserve">     </w:t>
            </w:r>
            <w:r w:rsidR="000C26D8" w:rsidRPr="001F6CC4">
              <w:rPr>
                <w:rFonts w:ascii="Phetsarath OT" w:eastAsia="Phetsarath OT" w:hAnsi="Phetsarath OT"/>
                <w:sz w:val="16"/>
                <w:szCs w:val="20"/>
              </w:rPr>
              <w:t xml:space="preserve"> </w:t>
            </w:r>
            <w:r w:rsidR="000C26D8">
              <w:rPr>
                <w:rFonts w:ascii="Phetsarath OT" w:eastAsia="Phetsarath OT" w:hAnsi="Phetsarath OT" w:hint="cs"/>
                <w:sz w:val="16"/>
                <w:szCs w:val="20"/>
                <w:cs/>
              </w:rPr>
              <w:t xml:space="preserve">  </w:t>
            </w:r>
            <w:r w:rsidR="00CE6F6F">
              <w:rPr>
                <w:rFonts w:ascii="Phetsarath OT" w:eastAsia="Phetsarath OT" w:hAnsi="Phetsarath OT"/>
                <w:sz w:val="16"/>
                <w:szCs w:val="20"/>
              </w:rPr>
              <w:t xml:space="preserve">                              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ລົງ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ວັນ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384C40" w:rsidRPr="001F6CC4">
              <w:rPr>
                <w:rFonts w:ascii="Phetsarath OT" w:eastAsia="Phetsarath OT" w:hAnsi="Phetsarath OT" w:cs="Phetsarath OT"/>
                <w:sz w:val="16"/>
                <w:szCs w:val="16"/>
              </w:rPr>
              <w:t>/ Date</w:t>
            </w:r>
            <w:r w:rsidR="00384C40"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 xml:space="preserve">: </w:t>
            </w:r>
            <w:sdt>
              <w:sdtPr>
                <w:rPr>
                  <w:color w:val="FFFFFF" w:themeColor="background1"/>
                </w:rPr>
                <w:id w:val="852993474"/>
                <w:placeholder>
                  <w:docPart w:val="0B38882E91E6449CB1F7571D37DA6194"/>
                </w:placeholder>
                <w:date>
                  <w:dateFormat w:val="d MMMM yyyy"/>
                  <w:lid w:val="lo-LA"/>
                  <w:storeMappedDataAs w:val="dateTime"/>
                  <w:calendar w:val="gregorian"/>
                </w:date>
              </w:sdtPr>
              <w:sdtEndPr/>
              <w:sdtContent>
                <w:r w:rsidR="000E770D" w:rsidRPr="006B3BA9">
                  <w:rPr>
                    <w:rFonts w:ascii="Phetsarath OT" w:eastAsia="Phetsarath OT" w:hAnsi="Phetsarath OT" w:cs="Phetsarath OT"/>
                    <w:color w:val="FFFFFF" w:themeColor="background1"/>
                    <w:sz w:val="16"/>
                    <w:szCs w:val="16"/>
                    <w:cs/>
                    <w:lang w:bidi="lo-LA"/>
                  </w:rPr>
                  <w:t>ເລືອກວັນທີ</w:t>
                </w:r>
              </w:sdtContent>
            </w:sdt>
          </w:p>
        </w:tc>
      </w:tr>
      <w:tr w:rsidR="00384C40" w:rsidRPr="00B871A4" w:rsidTr="002D25B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5C" w:rsidRPr="00B871A4" w:rsidRDefault="004C245C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ລຳ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ດັບ</w:t>
            </w:r>
          </w:p>
          <w:p w:rsidR="004C245C" w:rsidRPr="00B871A4" w:rsidRDefault="004C245C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No.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ລາຍ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ການ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ສິນ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ຄ້າ</w:t>
            </w:r>
          </w:p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Description of Goods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ລະ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ຫັດ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ພາ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ສີ</w:t>
            </w:r>
          </w:p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HS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ຈຳ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ນວນ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ແລະ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ຫົວ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ໜ່ວຍ</w:t>
            </w:r>
          </w:p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Quantity and Unit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ມູນ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ຄ່າຕໍ່ຫົວ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ໜ່ວຍ</w:t>
            </w:r>
          </w:p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Value per Unit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ມູ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ຄ່າ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ລວ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B871A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</w:t>
            </w:r>
          </w:p>
          <w:p w:rsidR="00384C40" w:rsidRPr="00B871A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B871A4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Total Value </w:t>
            </w:r>
          </w:p>
        </w:tc>
      </w:tr>
      <w:tr w:rsidR="009D31CB" w:rsidRPr="001A6954" w:rsidTr="002D25B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A695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cs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1181928068"/>
                <w:placeholder>
                  <w:docPart w:val="05B801EA64704CD1A7A94F2544C47D3E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cs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35093663"/>
                <w:placeholder>
                  <w:docPart w:val="AEEC9A9C99634BEE83472D93B2C7920B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cs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  <w:lang w:bidi="lo-LA"/>
                </w:rPr>
                <w:id w:val="-932967143"/>
                <w:placeholder>
                  <w:docPart w:val="7D36A96C9A814EE8B9EEC6E637DC44F5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  </w:t>
                </w:r>
              </w:sdtContent>
            </w:sdt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cs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  <w:lang w:bidi="lo-LA"/>
                </w:rPr>
                <w:id w:val="-306405475"/>
                <w:placeholder>
                  <w:docPart w:val="6706259447DD4AF8B153F9031A72ECF3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cs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  <w:lang w:bidi="lo-LA"/>
                </w:rPr>
                <w:id w:val="-2087607985"/>
                <w:placeholder>
                  <w:docPart w:val="CC56632B51764F6B85532590D2685999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D31CB" w:rsidRPr="001A6954" w:rsidTr="002D25B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A695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E1EEF" w:rsidRDefault="00656C73" w:rsidP="002D25BE">
            <w:pPr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-679042188"/>
                <w:placeholder>
                  <w:docPart w:val="4260380F2A9F43B3B2C10D649CD7B2B8"/>
                </w:placeholder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-1592858756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  <w:lang w:bidi="lo-LA"/>
                </w:rPr>
                <w:id w:val="-1657682261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  </w:t>
                </w:r>
              </w:sdtContent>
            </w:sdt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E1EEF" w:rsidRDefault="00656C73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  <w:lang w:bidi="lo-LA"/>
                </w:rPr>
                <w:id w:val="-1750031113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  <w:lang w:bidi="lo-LA"/>
                </w:rPr>
                <w:id w:val="-1034572097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D31CB" w:rsidRPr="001A6954" w:rsidTr="002D25B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A6954" w:rsidRDefault="00384C40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bidi="lo-LA"/>
                </w:rPr>
                <w:id w:val="428465437"/>
                <w:showingPlcHdr/>
                <w:text/>
              </w:sdtPr>
              <w:sdtEndPr/>
              <w:sdtContent>
                <w:r w:rsidR="0089506F">
                  <w:rPr>
                    <w:rStyle w:val="Style1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bidi="lo-LA"/>
                </w:rPr>
                <w:id w:val="1478724868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bidi="lo-LA"/>
                </w:rPr>
                <w:id w:val="848678673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  </w:t>
                </w:r>
              </w:sdtContent>
            </w:sdt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bidi="lo-LA"/>
                </w:rPr>
                <w:id w:val="-1763450541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AD1717" w:rsidRDefault="00656C73" w:rsidP="002D25BE">
            <w:pPr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bidi="lo-LA"/>
                </w:rPr>
                <w:id w:val="-893426765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068F7" w:rsidRPr="001A6954" w:rsidTr="002D25BE">
        <w:trPr>
          <w:trHeight w:val="51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1A6954" w:rsidRDefault="002068F7" w:rsidP="002D25BE">
            <w:pPr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>ລວມ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1174156505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  </w:t>
                </w:r>
              </w:sdtContent>
            </w:sdt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D1717" w:rsidRDefault="00656C73" w:rsidP="002D25BE">
            <w:pPr>
              <w:jc w:val="center"/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FFFFFF" w:themeColor="background1"/>
                  <w:sz w:val="16"/>
                  <w:szCs w:val="16"/>
                  <w:lang w:bidi="lo-LA"/>
                </w:rPr>
                <w:id w:val="-981380434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D1717" w:rsidRDefault="00656C73" w:rsidP="002D25BE">
            <w:pPr>
              <w:rPr>
                <w:rFonts w:ascii="Phetsarath OT" w:eastAsia="Phetsarath OT" w:hAnsi="Phetsarath OT" w:cs="Phetsarath OT"/>
                <w:color w:val="FFFFFF" w:themeColor="background1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  <w:lang w:bidi="lo-LA"/>
                </w:rPr>
                <w:id w:val="-1443217345"/>
                <w:showingPlcHdr/>
                <w:text/>
              </w:sdtPr>
              <w:sdtEndPr/>
              <w:sdtContent>
                <w:r w:rsidR="0089506F">
                  <w:rPr>
                    <w:rStyle w:val="PlaceholderText"/>
                    <w:rFonts w:ascii="Phetsarath OT" w:eastAsia="Phetsarath OT" w:hAnsi="Phetsarath OT" w:cs="Phetsarath OT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84C40" w:rsidRPr="001A6954" w:rsidTr="002D25BE">
        <w:trPr>
          <w:trHeight w:val="340"/>
        </w:trPr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A6954" w:rsidRDefault="00384C40" w:rsidP="002D25BE">
            <w:pPr>
              <w:rPr>
                <w:rFonts w:ascii="Phetsarath OT" w:eastAsia="Phetsarath OT" w:hAnsi="Phetsarath OT"/>
                <w:sz w:val="16"/>
                <w:szCs w:val="16"/>
                <w:cs/>
              </w:rPr>
            </w:pP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ດ່ານນຳ</w:t>
            </w:r>
            <w:r w:rsidRPr="001A6954">
              <w:rPr>
                <w:rFonts w:ascii="Phetsarath OT" w:eastAsia="Phetsarath OT" w:hAnsi="Times New Roman" w:cs="Phetsarath OT"/>
                <w:sz w:val="16"/>
                <w:szCs w:val="16"/>
                <w:lang w:bidi="lo-LA"/>
              </w:rPr>
              <w:t>​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ເຂົ້າ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/</w:t>
            </w:r>
            <w:r w:rsidR="00E90F03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 Customs Clearance O</w:t>
            </w:r>
            <w:r w:rsidRPr="001A6954">
              <w:rPr>
                <w:rFonts w:ascii="Phetsarath OT" w:eastAsia="Phetsarath OT" w:hAnsi="Phetsarath OT" w:cs="Phetsarath OT"/>
                <w:sz w:val="16"/>
                <w:szCs w:val="16"/>
              </w:rPr>
              <w:t>ffice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1A6954" w:rsidRDefault="00656C73" w:rsidP="002D25BE">
            <w:pPr>
              <w:rPr>
                <w:rFonts w:ascii="Phetsarath OT" w:eastAsia="Phetsarath OT" w:hAnsi="Phetsarath OT" w:cs="Phetsarath OT"/>
                <w:sz w:val="16"/>
                <w:szCs w:val="16"/>
                <w:cs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  <w:lang w:bidi="lo-LA"/>
                </w:rPr>
                <w:id w:val="388848388"/>
                <w:showingPlcHdr/>
                <w:text/>
              </w:sdtPr>
              <w:sdtEndPr/>
              <w:sdtContent>
                <w:r w:rsidR="0089506F" w:rsidRPr="005B6C1D">
                  <w:rPr>
                    <w:rFonts w:ascii="Phetsarath OT" w:eastAsia="Phetsarath OT" w:hAnsi="Phetsarath OT" w:cs="Phetsarath OT"/>
                    <w:color w:val="808080"/>
                    <w:sz w:val="16"/>
                    <w:szCs w:val="16"/>
                  </w:rPr>
                  <w:t xml:space="preserve">          </w:t>
                </w:r>
                <w:r w:rsidR="0089506F">
                  <w:rPr>
                    <w:rFonts w:ascii="Phetsarath OT" w:eastAsia="Phetsarath OT" w:hAnsi="Phetsarath OT" w:cs="Phetsarath OT"/>
                    <w:color w:val="808080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48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C40" w:rsidRPr="001A6954" w:rsidRDefault="00384C40" w:rsidP="002D25BE">
            <w:pPr>
              <w:pStyle w:val="ListParagraph"/>
              <w:ind w:left="0"/>
              <w:jc w:val="center"/>
              <w:rPr>
                <w:rFonts w:ascii="Phetsarath OT" w:eastAsia="Phetsarath OT" w:hAnsi="Phetsarath OT" w:cs="Phetsarath OT"/>
                <w:sz w:val="4"/>
                <w:szCs w:val="4"/>
                <w:lang w:bidi="lo-LA"/>
              </w:rPr>
            </w:pPr>
          </w:p>
          <w:p w:rsidR="00384C40" w:rsidRPr="001A6954" w:rsidRDefault="00656C73" w:rsidP="002D25BE">
            <w:pPr>
              <w:pStyle w:val="ListParagraph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b/>
                  <w:bCs/>
                  <w:sz w:val="16"/>
                  <w:szCs w:val="16"/>
                  <w:cs/>
                  <w:lang w:bidi="lo-LA"/>
                </w:rPr>
                <w:id w:val="-491261720"/>
                <w:dropDownList>
                  <w:listItem w:displayText="ກົດທີ່ນີ້ເພື່ອເລືອກ" w:value="ກົດທີ່ນີ້ເພື່ອເລືອກ"/>
                  <w:listItem w:displayText="ຫົວໜ້າ​ກົມ​ການ​ນຳ​ເຂົ້າ ​ແລະ ສົ່ງ​ອອກ" w:value="ຫົວໜ້າ​ກົມ​ການ​ນຳ​ເຂົ້າ ​ແລະ ສົ່ງ​ອອກ"/>
                  <w:listItem w:displayText="ຫົວ​ໜ້າ​ພະ​ແນ​ກອຸດສາຫະກຳ ​ແລະ ການ​ຄ້າ" w:value="ຫົວ​ໜ້າ​ພະ​ແນ​ກອຸດສາຫະກຳ ​ແລະ ການ​ຄ້າ"/>
                </w:dropDownList>
              </w:sdtPr>
              <w:sdtEndPr/>
              <w:sdtContent>
                <w:r w:rsidR="005C73A8">
                  <w:rPr>
                    <w:rFonts w:ascii="Phetsarath OT" w:eastAsia="Phetsarath OT" w:hAnsi="Phetsarath OT" w:cs="Phetsarath OT"/>
                    <w:b/>
                    <w:bCs/>
                    <w:sz w:val="16"/>
                    <w:szCs w:val="16"/>
                    <w:cs/>
                    <w:lang w:bidi="lo-LA"/>
                  </w:rPr>
                  <w:t>ກົດທີ່ນີ້ເພື່ອເລືອກ</w:t>
                </w:r>
              </w:sdtContent>
            </w:sdt>
          </w:p>
          <w:p w:rsidR="00384C40" w:rsidRPr="001A6954" w:rsidRDefault="00656C73" w:rsidP="002D25BE">
            <w:pPr>
              <w:pStyle w:val="ListParagraph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b/>
                  <w:bCs/>
                  <w:sz w:val="16"/>
                  <w:szCs w:val="16"/>
                </w:rPr>
                <w:id w:val="1614475579"/>
                <w:dropDownList>
                  <w:listItem w:displayText="Click Here to Select" w:value="Click Here to Select"/>
                  <w:listItem w:displayText="Director General of Department of Import and Export" w:value="Director General of Department of Import and Export"/>
                  <w:listItem w:displayText="Director of Department of Industry and Commerce" w:value="Director of Department of Industry and Commerce"/>
                </w:dropDownList>
              </w:sdtPr>
              <w:sdtEndPr/>
              <w:sdtContent>
                <w:r w:rsidR="005C73A8">
                  <w:rPr>
                    <w:rFonts w:ascii="Phetsarath OT" w:eastAsia="Phetsarath OT" w:hAnsi="Phetsarath OT" w:cs="Phetsarath OT"/>
                    <w:b/>
                    <w:bCs/>
                    <w:sz w:val="16"/>
                    <w:szCs w:val="16"/>
                  </w:rPr>
                  <w:t>Click Here to Select</w:t>
                </w:r>
              </w:sdtContent>
            </w:sdt>
          </w:p>
          <w:p w:rsidR="00384C40" w:rsidRPr="001A6954" w:rsidRDefault="00384C40" w:rsidP="002D25BE">
            <w:pPr>
              <w:pStyle w:val="ListParagraph"/>
              <w:ind w:left="0"/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</w:p>
          <w:p w:rsidR="00384C40" w:rsidRPr="001A6954" w:rsidRDefault="00384C40" w:rsidP="002D25BE">
            <w:pPr>
              <w:pStyle w:val="ListParagraph"/>
              <w:ind w:left="0"/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</w:p>
          <w:p w:rsidR="00384C40" w:rsidRPr="001A6954" w:rsidRDefault="00384C40" w:rsidP="002D25BE">
            <w:pPr>
              <w:pStyle w:val="ListParagraph"/>
              <w:ind w:left="0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</w:p>
          <w:p w:rsidR="00384C40" w:rsidRPr="001A6954" w:rsidRDefault="00384C40" w:rsidP="002D25BE">
            <w:pPr>
              <w:pStyle w:val="ListParagraph"/>
              <w:ind w:left="0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</w:p>
          <w:p w:rsidR="00384C40" w:rsidRPr="001A6954" w:rsidRDefault="00384C40" w:rsidP="002D25BE">
            <w:pPr>
              <w:pStyle w:val="ListParagraph"/>
              <w:ind w:left="0"/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</w:pPr>
          </w:p>
        </w:tc>
      </w:tr>
      <w:tr w:rsidR="00384C40" w:rsidRPr="002D25BE" w:rsidTr="002D25BE">
        <w:trPr>
          <w:trHeight w:val="567"/>
        </w:trPr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2D25BE" w:rsidRDefault="00384C40" w:rsidP="00B74BF5">
            <w:pPr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ໃບ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ອະ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ນຸ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ຍາດ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ສະ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ບັບ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ນີ້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ອາ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ຍຸ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ນຳ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ໃຊ້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ຮອດ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ວັນ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>​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ທີ</w:t>
            </w:r>
            <w:r w:rsidR="00E90F03">
              <w:rPr>
                <w:rFonts w:ascii="Phetsarath OT" w:eastAsia="Phetsarath OT" w:hAnsi="Phetsarath OT" w:cs="Phetsarath OT"/>
                <w:sz w:val="16"/>
                <w:szCs w:val="16"/>
              </w:rPr>
              <w:br/>
              <w:t>Import L</w:t>
            </w:r>
            <w:r w:rsidRPr="002D25BE">
              <w:rPr>
                <w:rFonts w:ascii="Phetsarath OT" w:eastAsia="Phetsarath OT" w:hAnsi="Phetsarath OT" w:cs="Phetsarath OT"/>
                <w:sz w:val="16"/>
                <w:szCs w:val="16"/>
              </w:rPr>
              <w:t xml:space="preserve">icense </w:t>
            </w:r>
            <w:r w:rsidR="00E90F03">
              <w:rPr>
                <w:rFonts w:ascii="Phetsarath OT" w:eastAsia="Phetsarath OT" w:hAnsi="Phetsarath OT" w:cs="Phetsarath OT"/>
                <w:sz w:val="16"/>
                <w:szCs w:val="16"/>
              </w:rPr>
              <w:t>Valid U</w:t>
            </w:r>
            <w:r w:rsidR="001F6CC4">
              <w:rPr>
                <w:rFonts w:ascii="Phetsarath OT" w:eastAsia="Phetsarath OT" w:hAnsi="Phetsarath OT" w:cs="Phetsarath OT"/>
                <w:sz w:val="16"/>
                <w:szCs w:val="16"/>
              </w:rPr>
              <w:t>ntil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2D25BE" w:rsidRDefault="00656C73" w:rsidP="002D25BE">
            <w:pP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color w:val="808080"/>
                  <w:sz w:val="16"/>
                  <w:szCs w:val="16"/>
                </w:rPr>
                <w:id w:val="2134506335"/>
                <w:text/>
              </w:sdtPr>
              <w:sdtEndPr/>
              <w:sdtContent>
                <w:r w:rsidR="0089506F" w:rsidRPr="002D25BE">
                  <w:rPr>
                    <w:rFonts w:ascii="Phetsarath OT" w:eastAsia="Phetsarath OT" w:hAnsi="Phetsarath OT" w:cs="Phetsarath OT"/>
                    <w:color w:val="808080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48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40" w:rsidRPr="002D25BE" w:rsidRDefault="00384C40" w:rsidP="002D25BE">
            <w:pPr>
              <w:pStyle w:val="ListParagraph"/>
              <w:ind w:left="0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</w:p>
        </w:tc>
      </w:tr>
      <w:tr w:rsidR="00384C40" w:rsidRPr="001A6954" w:rsidTr="002D25BE">
        <w:trPr>
          <w:trHeight w:val="1701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40" w:rsidRPr="00054341" w:rsidRDefault="00384C40" w:rsidP="002D25BE">
            <w:pP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u w:val="single"/>
                <w:cs/>
                <w:lang w:bidi="lo-LA"/>
              </w:rPr>
              <w:t>ໝາຍເຫດ</w:t>
            </w: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u w:val="single"/>
                <w:cs/>
              </w:rPr>
              <w:t xml:space="preserve"> </w:t>
            </w:r>
            <w:r w:rsidRPr="00054341">
              <w:rPr>
                <w:rFonts w:ascii="Phetsarath OT" w:eastAsia="Phetsarath OT" w:hAnsi="Phetsarath OT" w:cs="Phetsarath OT"/>
                <w:sz w:val="16"/>
                <w:szCs w:val="16"/>
                <w:u w:val="single"/>
              </w:rPr>
              <w:t xml:space="preserve">/ </w:t>
            </w:r>
            <w:r w:rsidR="00B74BF5">
              <w:rPr>
                <w:rFonts w:ascii="Phetsarath OT" w:eastAsia="Phetsarath OT" w:hAnsi="Phetsarath OT" w:cs="Phetsarath OT"/>
                <w:sz w:val="16"/>
                <w:szCs w:val="16"/>
                <w:u w:val="single"/>
                <w:lang w:bidi="lo-LA"/>
              </w:rPr>
              <w:t>Remark</w:t>
            </w:r>
            <w:r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:</w:t>
            </w:r>
          </w:p>
          <w:p w:rsidR="00384C40" w:rsidRPr="00054341" w:rsidRDefault="00125662" w:rsidP="002D25BE">
            <w:pPr>
              <w:pStyle w:val="ListParagraph"/>
              <w:numPr>
                <w:ilvl w:val="0"/>
                <w:numId w:val="9"/>
              </w:numPr>
              <w:ind w:left="612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ຜູ້</w:t>
            </w:r>
            <w:r w:rsidR="00B30C1B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ຮ້ອງຂໍ</w:t>
            </w:r>
            <w:r w:rsidR="00384C40"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ຕ້ອງຮັບຜິດຊອບຕໍ່ຂໍ້ມູນທີ່ລະບຸໄວ້ໃນໃບອະນຸຍາດສະບັບນີ້.</w:t>
            </w:r>
          </w:p>
          <w:p w:rsidR="00384C40" w:rsidRPr="001A6954" w:rsidRDefault="00910C17" w:rsidP="002D25BE">
            <w:pPr>
              <w:pStyle w:val="ListParagraph"/>
              <w:ind w:left="612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Submission O</w:t>
            </w:r>
            <w:r w:rsidR="005C73A8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f False Information Shall Result In P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enalties.</w:t>
            </w:r>
          </w:p>
          <w:p w:rsidR="00384C40" w:rsidRPr="001A6954" w:rsidRDefault="003952E1" w:rsidP="002D25BE">
            <w:pPr>
              <w:pStyle w:val="ListParagraph"/>
              <w:numPr>
                <w:ilvl w:val="0"/>
                <w:numId w:val="9"/>
              </w:numPr>
              <w:ind w:left="612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ຫ້າມບໍ່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ໃຫ້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ຮອຍ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ລຶບ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, 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ຮອຍ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ພິມ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ທັບ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ໃສ່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ຫຼື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ຮອຍ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ຂີດ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ຂ້າ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ຢ່າງ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ເດັດ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16"/>
                <w:szCs w:val="16"/>
                <w:cs/>
                <w:lang w:bidi="lo-LA"/>
              </w:rPr>
              <w:t>ຂາດ</w:t>
            </w:r>
            <w:r w:rsidR="00384C40" w:rsidRPr="001A6954">
              <w:rPr>
                <w:rFonts w:ascii="Phetsarath OT" w:eastAsia="Phetsarath OT" w:hAnsi="Phetsarath OT" w:cs="Phetsarath OT" w:hint="cs"/>
                <w:sz w:val="16"/>
                <w:szCs w:val="16"/>
                <w:cs/>
                <w:lang w:bidi="lo-LA"/>
              </w:rPr>
              <w:t>.</w:t>
            </w:r>
          </w:p>
          <w:p w:rsidR="00384C40" w:rsidRPr="001A6954" w:rsidRDefault="005C73A8" w:rsidP="002D25BE">
            <w:pPr>
              <w:ind w:left="612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All Information Must Be Typed Without Any Corrections Or M</w:t>
            </w:r>
            <w:r w:rsidR="00384C40" w:rsidRPr="001A6954"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  <w:t>odifications.</w:t>
            </w:r>
          </w:p>
        </w:tc>
        <w:tc>
          <w:tcPr>
            <w:tcW w:w="48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1A6954" w:rsidRDefault="00384C40" w:rsidP="002D25BE">
            <w:pPr>
              <w:pStyle w:val="ListParagraph"/>
              <w:ind w:left="0"/>
              <w:jc w:val="center"/>
              <w:rPr>
                <w:rFonts w:ascii="Phetsarath OT" w:eastAsia="Phetsarath OT" w:hAnsi="Phetsarath OT" w:cs="Phetsarath OT"/>
                <w:sz w:val="16"/>
                <w:szCs w:val="16"/>
                <w:lang w:bidi="lo-LA"/>
              </w:rPr>
            </w:pPr>
          </w:p>
        </w:tc>
      </w:tr>
    </w:tbl>
    <w:p w:rsidR="00896026" w:rsidRPr="00B871A4" w:rsidRDefault="00896026" w:rsidP="00B871A4">
      <w:pPr>
        <w:rPr>
          <w:rFonts w:ascii="Phetsarath OT" w:eastAsia="Phetsarath OT" w:hAnsi="Phetsarath OT" w:cs="Phetsarath OT"/>
          <w:b/>
          <w:bCs/>
          <w:sz w:val="14"/>
          <w:szCs w:val="20"/>
          <w:highlight w:val="yellow"/>
        </w:rPr>
      </w:pPr>
    </w:p>
    <w:sectPr w:rsidR="00896026" w:rsidRPr="00B871A4" w:rsidSect="002068F7">
      <w:headerReference w:type="default" r:id="rId9"/>
      <w:type w:val="continuous"/>
      <w:pgSz w:w="11909" w:h="16834" w:code="9"/>
      <w:pgMar w:top="992" w:right="720" w:bottom="539" w:left="567" w:header="17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73" w:rsidRDefault="00656C73">
      <w:pPr>
        <w:spacing w:after="0" w:line="240" w:lineRule="auto"/>
      </w:pPr>
      <w:r>
        <w:separator/>
      </w:r>
    </w:p>
  </w:endnote>
  <w:endnote w:type="continuationSeparator" w:id="0">
    <w:p w:rsidR="00656C73" w:rsidRDefault="0065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73" w:rsidRDefault="00656C73">
      <w:pPr>
        <w:spacing w:after="0" w:line="240" w:lineRule="auto"/>
      </w:pPr>
      <w:r>
        <w:separator/>
      </w:r>
    </w:p>
  </w:footnote>
  <w:footnote w:type="continuationSeparator" w:id="0">
    <w:p w:rsidR="00656C73" w:rsidRDefault="0065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7" w:rsidRPr="00496040" w:rsidRDefault="00AD1717" w:rsidP="0058148B">
    <w:pPr>
      <w:pStyle w:val="Header"/>
      <w:tabs>
        <w:tab w:val="clear" w:pos="4680"/>
        <w:tab w:val="clear" w:pos="9360"/>
        <w:tab w:val="left" w:pos="3328"/>
      </w:tabs>
      <w:rPr>
        <w:rFonts w:ascii="Saysettha OT" w:hAnsi="Saysettha OT" w:cs="Saysettha OT"/>
        <w:sz w:val="16"/>
        <w:szCs w:val="20"/>
      </w:rPr>
    </w:pPr>
    <w:r>
      <w:rPr>
        <w:rFonts w:ascii="Saysettha OT" w:hAnsi="Saysettha OT" w:cs="Saysettha OT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00C"/>
    <w:multiLevelType w:val="hybridMultilevel"/>
    <w:tmpl w:val="CE10B7EE"/>
    <w:lvl w:ilvl="0" w:tplc="9F6EA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B55EB"/>
    <w:multiLevelType w:val="hybridMultilevel"/>
    <w:tmpl w:val="AC388D50"/>
    <w:lvl w:ilvl="0" w:tplc="729E8C0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56476CC"/>
    <w:multiLevelType w:val="hybridMultilevel"/>
    <w:tmpl w:val="1576D858"/>
    <w:lvl w:ilvl="0" w:tplc="A7201BBA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374"/>
    <w:multiLevelType w:val="hybridMultilevel"/>
    <w:tmpl w:val="51C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5E9F"/>
    <w:multiLevelType w:val="hybridMultilevel"/>
    <w:tmpl w:val="AC388D50"/>
    <w:lvl w:ilvl="0" w:tplc="729E8C0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9C5426A"/>
    <w:multiLevelType w:val="hybridMultilevel"/>
    <w:tmpl w:val="AC388D50"/>
    <w:lvl w:ilvl="0" w:tplc="729E8C0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1A605D9"/>
    <w:multiLevelType w:val="hybridMultilevel"/>
    <w:tmpl w:val="860E3B06"/>
    <w:lvl w:ilvl="0" w:tplc="2EDCF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C0F35"/>
    <w:multiLevelType w:val="hybridMultilevel"/>
    <w:tmpl w:val="AC388D50"/>
    <w:lvl w:ilvl="0" w:tplc="729E8C0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A366D29"/>
    <w:multiLevelType w:val="hybridMultilevel"/>
    <w:tmpl w:val="C27CB062"/>
    <w:lvl w:ilvl="0" w:tplc="81283940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00C85"/>
    <w:multiLevelType w:val="hybridMultilevel"/>
    <w:tmpl w:val="BB38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F7D79"/>
    <w:multiLevelType w:val="hybridMultilevel"/>
    <w:tmpl w:val="A2F0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F6BA8"/>
    <w:multiLevelType w:val="hybridMultilevel"/>
    <w:tmpl w:val="E25C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F602D"/>
    <w:multiLevelType w:val="hybridMultilevel"/>
    <w:tmpl w:val="7DB04652"/>
    <w:lvl w:ilvl="0" w:tplc="2BB4251E">
      <w:numFmt w:val="bullet"/>
      <w:lvlText w:val="-"/>
      <w:lvlJc w:val="left"/>
      <w:pPr>
        <w:ind w:left="786" w:hanging="360"/>
      </w:pPr>
      <w:rPr>
        <w:rFonts w:ascii="Saysettha OT" w:eastAsiaTheme="minorHAnsi" w:hAnsi="Saysettha OT" w:cs="Saysettha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40A27"/>
    <w:multiLevelType w:val="hybridMultilevel"/>
    <w:tmpl w:val="38B87C94"/>
    <w:lvl w:ilvl="0" w:tplc="30048EC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351C0"/>
    <w:rsid w:val="000177E5"/>
    <w:rsid w:val="00021A42"/>
    <w:rsid w:val="000247A9"/>
    <w:rsid w:val="00024C13"/>
    <w:rsid w:val="00031EC4"/>
    <w:rsid w:val="000342EF"/>
    <w:rsid w:val="000374FD"/>
    <w:rsid w:val="000423ED"/>
    <w:rsid w:val="00054341"/>
    <w:rsid w:val="00055CDC"/>
    <w:rsid w:val="000617C1"/>
    <w:rsid w:val="00061BB5"/>
    <w:rsid w:val="00064D92"/>
    <w:rsid w:val="00067ED1"/>
    <w:rsid w:val="00071235"/>
    <w:rsid w:val="000766F8"/>
    <w:rsid w:val="00082FC1"/>
    <w:rsid w:val="00084D42"/>
    <w:rsid w:val="00087E4E"/>
    <w:rsid w:val="00093619"/>
    <w:rsid w:val="00095AEB"/>
    <w:rsid w:val="000A07A2"/>
    <w:rsid w:val="000A442B"/>
    <w:rsid w:val="000A495E"/>
    <w:rsid w:val="000A4FBF"/>
    <w:rsid w:val="000A6F1C"/>
    <w:rsid w:val="000A70E4"/>
    <w:rsid w:val="000B0183"/>
    <w:rsid w:val="000B277A"/>
    <w:rsid w:val="000B5007"/>
    <w:rsid w:val="000B6A2E"/>
    <w:rsid w:val="000C22DE"/>
    <w:rsid w:val="000C26D8"/>
    <w:rsid w:val="000C499F"/>
    <w:rsid w:val="000C671E"/>
    <w:rsid w:val="000C72BB"/>
    <w:rsid w:val="000D0145"/>
    <w:rsid w:val="000D1882"/>
    <w:rsid w:val="000D4BEA"/>
    <w:rsid w:val="000D6835"/>
    <w:rsid w:val="000E0E70"/>
    <w:rsid w:val="000E52D4"/>
    <w:rsid w:val="000E770D"/>
    <w:rsid w:val="000F271D"/>
    <w:rsid w:val="000F3165"/>
    <w:rsid w:val="000F5E55"/>
    <w:rsid w:val="0010406E"/>
    <w:rsid w:val="00111EB2"/>
    <w:rsid w:val="0011449A"/>
    <w:rsid w:val="00125662"/>
    <w:rsid w:val="001351C0"/>
    <w:rsid w:val="00136FE1"/>
    <w:rsid w:val="00141366"/>
    <w:rsid w:val="00160065"/>
    <w:rsid w:val="001722AE"/>
    <w:rsid w:val="00176938"/>
    <w:rsid w:val="0017705D"/>
    <w:rsid w:val="001946BF"/>
    <w:rsid w:val="001A3C3E"/>
    <w:rsid w:val="001A4B2A"/>
    <w:rsid w:val="001A6954"/>
    <w:rsid w:val="001B1AEF"/>
    <w:rsid w:val="001B358B"/>
    <w:rsid w:val="001B6AF6"/>
    <w:rsid w:val="001B6F19"/>
    <w:rsid w:val="001C49F5"/>
    <w:rsid w:val="001D3760"/>
    <w:rsid w:val="001E119B"/>
    <w:rsid w:val="001E1D31"/>
    <w:rsid w:val="001E1EEF"/>
    <w:rsid w:val="001F0C8F"/>
    <w:rsid w:val="001F17C0"/>
    <w:rsid w:val="001F25E2"/>
    <w:rsid w:val="001F6CC4"/>
    <w:rsid w:val="002068F7"/>
    <w:rsid w:val="002129AD"/>
    <w:rsid w:val="00216447"/>
    <w:rsid w:val="00217074"/>
    <w:rsid w:val="00220386"/>
    <w:rsid w:val="00220F03"/>
    <w:rsid w:val="00222DF3"/>
    <w:rsid w:val="00226E72"/>
    <w:rsid w:val="00231C05"/>
    <w:rsid w:val="0024156C"/>
    <w:rsid w:val="00241AC7"/>
    <w:rsid w:val="00244AEA"/>
    <w:rsid w:val="0025320B"/>
    <w:rsid w:val="00256CFA"/>
    <w:rsid w:val="00263514"/>
    <w:rsid w:val="002663A2"/>
    <w:rsid w:val="00270339"/>
    <w:rsid w:val="00280CF6"/>
    <w:rsid w:val="00283344"/>
    <w:rsid w:val="00290096"/>
    <w:rsid w:val="002954B6"/>
    <w:rsid w:val="002A0D69"/>
    <w:rsid w:val="002A7005"/>
    <w:rsid w:val="002B238E"/>
    <w:rsid w:val="002C34CA"/>
    <w:rsid w:val="002C5D22"/>
    <w:rsid w:val="002C611A"/>
    <w:rsid w:val="002C68B9"/>
    <w:rsid w:val="002C6E16"/>
    <w:rsid w:val="002D25BE"/>
    <w:rsid w:val="002D56F7"/>
    <w:rsid w:val="002E0A48"/>
    <w:rsid w:val="002E6802"/>
    <w:rsid w:val="002F358F"/>
    <w:rsid w:val="002F5710"/>
    <w:rsid w:val="00305F68"/>
    <w:rsid w:val="00307355"/>
    <w:rsid w:val="00320B21"/>
    <w:rsid w:val="00321FD8"/>
    <w:rsid w:val="0032223F"/>
    <w:rsid w:val="00332FC7"/>
    <w:rsid w:val="0034355D"/>
    <w:rsid w:val="003447B8"/>
    <w:rsid w:val="003555A3"/>
    <w:rsid w:val="003565AF"/>
    <w:rsid w:val="00357E80"/>
    <w:rsid w:val="003636F4"/>
    <w:rsid w:val="0037393B"/>
    <w:rsid w:val="003816C7"/>
    <w:rsid w:val="00384C40"/>
    <w:rsid w:val="003908C4"/>
    <w:rsid w:val="00392140"/>
    <w:rsid w:val="00394E92"/>
    <w:rsid w:val="003952E1"/>
    <w:rsid w:val="003A0A15"/>
    <w:rsid w:val="003A52CE"/>
    <w:rsid w:val="003B1F96"/>
    <w:rsid w:val="003B6590"/>
    <w:rsid w:val="003B71F6"/>
    <w:rsid w:val="003B7621"/>
    <w:rsid w:val="003C69FC"/>
    <w:rsid w:val="003D2318"/>
    <w:rsid w:val="003D328D"/>
    <w:rsid w:val="003E19E3"/>
    <w:rsid w:val="003E4567"/>
    <w:rsid w:val="003E4897"/>
    <w:rsid w:val="003E7302"/>
    <w:rsid w:val="003F4211"/>
    <w:rsid w:val="00402AE7"/>
    <w:rsid w:val="00403B3D"/>
    <w:rsid w:val="0040676C"/>
    <w:rsid w:val="00420AFB"/>
    <w:rsid w:val="00423952"/>
    <w:rsid w:val="004370E6"/>
    <w:rsid w:val="00440664"/>
    <w:rsid w:val="00441C7D"/>
    <w:rsid w:val="00444B8D"/>
    <w:rsid w:val="00445827"/>
    <w:rsid w:val="00446BD1"/>
    <w:rsid w:val="00451B0C"/>
    <w:rsid w:val="00454E4E"/>
    <w:rsid w:val="0046006E"/>
    <w:rsid w:val="004609FA"/>
    <w:rsid w:val="00461B24"/>
    <w:rsid w:val="00461D11"/>
    <w:rsid w:val="00465328"/>
    <w:rsid w:val="00481750"/>
    <w:rsid w:val="00484034"/>
    <w:rsid w:val="00485FCD"/>
    <w:rsid w:val="004913F9"/>
    <w:rsid w:val="00495A1F"/>
    <w:rsid w:val="0049674C"/>
    <w:rsid w:val="004A03A0"/>
    <w:rsid w:val="004A211F"/>
    <w:rsid w:val="004A584C"/>
    <w:rsid w:val="004C245C"/>
    <w:rsid w:val="004C2E96"/>
    <w:rsid w:val="004C303E"/>
    <w:rsid w:val="004C3DE9"/>
    <w:rsid w:val="004E3EE2"/>
    <w:rsid w:val="004F1631"/>
    <w:rsid w:val="004F580A"/>
    <w:rsid w:val="004F5C2F"/>
    <w:rsid w:val="0050490C"/>
    <w:rsid w:val="00505541"/>
    <w:rsid w:val="00520F58"/>
    <w:rsid w:val="00521F73"/>
    <w:rsid w:val="00522BD7"/>
    <w:rsid w:val="00524527"/>
    <w:rsid w:val="00532432"/>
    <w:rsid w:val="00532C6E"/>
    <w:rsid w:val="00535CCA"/>
    <w:rsid w:val="00536803"/>
    <w:rsid w:val="0054025F"/>
    <w:rsid w:val="00546AA9"/>
    <w:rsid w:val="00552092"/>
    <w:rsid w:val="00552CE7"/>
    <w:rsid w:val="00554996"/>
    <w:rsid w:val="005602B5"/>
    <w:rsid w:val="005676DB"/>
    <w:rsid w:val="00572596"/>
    <w:rsid w:val="00581403"/>
    <w:rsid w:val="0058148B"/>
    <w:rsid w:val="00581DF8"/>
    <w:rsid w:val="00583E12"/>
    <w:rsid w:val="0058434A"/>
    <w:rsid w:val="005867A6"/>
    <w:rsid w:val="00590299"/>
    <w:rsid w:val="00593FBC"/>
    <w:rsid w:val="005A0589"/>
    <w:rsid w:val="005C14B2"/>
    <w:rsid w:val="005C3099"/>
    <w:rsid w:val="005C4007"/>
    <w:rsid w:val="005C73A8"/>
    <w:rsid w:val="005E6851"/>
    <w:rsid w:val="005F2EAB"/>
    <w:rsid w:val="005F66D9"/>
    <w:rsid w:val="00622940"/>
    <w:rsid w:val="00624B4B"/>
    <w:rsid w:val="00627414"/>
    <w:rsid w:val="00636F5C"/>
    <w:rsid w:val="006455C3"/>
    <w:rsid w:val="006546AF"/>
    <w:rsid w:val="00656C73"/>
    <w:rsid w:val="00662C19"/>
    <w:rsid w:val="00664DCC"/>
    <w:rsid w:val="00672756"/>
    <w:rsid w:val="006734D1"/>
    <w:rsid w:val="00677B78"/>
    <w:rsid w:val="00681D41"/>
    <w:rsid w:val="00683F0E"/>
    <w:rsid w:val="00691DDD"/>
    <w:rsid w:val="0069477A"/>
    <w:rsid w:val="006A0AFB"/>
    <w:rsid w:val="006A12B4"/>
    <w:rsid w:val="006A2192"/>
    <w:rsid w:val="006A77BE"/>
    <w:rsid w:val="006B3BA9"/>
    <w:rsid w:val="006C49A3"/>
    <w:rsid w:val="006E50C5"/>
    <w:rsid w:val="006F34D9"/>
    <w:rsid w:val="006F60ED"/>
    <w:rsid w:val="00706E6C"/>
    <w:rsid w:val="0070701C"/>
    <w:rsid w:val="00712487"/>
    <w:rsid w:val="00717A89"/>
    <w:rsid w:val="00726339"/>
    <w:rsid w:val="00727FEA"/>
    <w:rsid w:val="00730B69"/>
    <w:rsid w:val="00731C5D"/>
    <w:rsid w:val="0073497C"/>
    <w:rsid w:val="0074119D"/>
    <w:rsid w:val="00744EDC"/>
    <w:rsid w:val="00745AA8"/>
    <w:rsid w:val="007502E9"/>
    <w:rsid w:val="00751F0F"/>
    <w:rsid w:val="00753EA0"/>
    <w:rsid w:val="007568D0"/>
    <w:rsid w:val="00756C01"/>
    <w:rsid w:val="00765589"/>
    <w:rsid w:val="0076583E"/>
    <w:rsid w:val="00771DFC"/>
    <w:rsid w:val="00773007"/>
    <w:rsid w:val="00774924"/>
    <w:rsid w:val="007764F3"/>
    <w:rsid w:val="0078446F"/>
    <w:rsid w:val="007873D3"/>
    <w:rsid w:val="00790BF0"/>
    <w:rsid w:val="00793995"/>
    <w:rsid w:val="0079605F"/>
    <w:rsid w:val="00797E77"/>
    <w:rsid w:val="007A1A9D"/>
    <w:rsid w:val="007A425C"/>
    <w:rsid w:val="007A7814"/>
    <w:rsid w:val="007B0983"/>
    <w:rsid w:val="007B102C"/>
    <w:rsid w:val="007B4000"/>
    <w:rsid w:val="007B4B88"/>
    <w:rsid w:val="007B7170"/>
    <w:rsid w:val="007C38E9"/>
    <w:rsid w:val="007D59DD"/>
    <w:rsid w:val="007D677F"/>
    <w:rsid w:val="007E6803"/>
    <w:rsid w:val="007E78F3"/>
    <w:rsid w:val="007F0B93"/>
    <w:rsid w:val="007F1A42"/>
    <w:rsid w:val="007F6B1D"/>
    <w:rsid w:val="00800FC0"/>
    <w:rsid w:val="008061A1"/>
    <w:rsid w:val="0080679B"/>
    <w:rsid w:val="008138F0"/>
    <w:rsid w:val="00820D89"/>
    <w:rsid w:val="00830ED9"/>
    <w:rsid w:val="00837011"/>
    <w:rsid w:val="008375C7"/>
    <w:rsid w:val="0085210F"/>
    <w:rsid w:val="00871E32"/>
    <w:rsid w:val="00883A1F"/>
    <w:rsid w:val="00884035"/>
    <w:rsid w:val="00885B98"/>
    <w:rsid w:val="0089039F"/>
    <w:rsid w:val="00892B98"/>
    <w:rsid w:val="008937BF"/>
    <w:rsid w:val="00893F37"/>
    <w:rsid w:val="00893F54"/>
    <w:rsid w:val="0089506F"/>
    <w:rsid w:val="00896026"/>
    <w:rsid w:val="008A449F"/>
    <w:rsid w:val="008B08E3"/>
    <w:rsid w:val="008B1E44"/>
    <w:rsid w:val="008B463E"/>
    <w:rsid w:val="008B5F02"/>
    <w:rsid w:val="008B64B1"/>
    <w:rsid w:val="008C6F9D"/>
    <w:rsid w:val="008D5038"/>
    <w:rsid w:val="008E188D"/>
    <w:rsid w:val="008E3E4E"/>
    <w:rsid w:val="008E5356"/>
    <w:rsid w:val="008F12AF"/>
    <w:rsid w:val="008F144B"/>
    <w:rsid w:val="008F1572"/>
    <w:rsid w:val="008F1FE7"/>
    <w:rsid w:val="008F3CBA"/>
    <w:rsid w:val="008F4F3F"/>
    <w:rsid w:val="008F7E94"/>
    <w:rsid w:val="00904599"/>
    <w:rsid w:val="00905396"/>
    <w:rsid w:val="00910C17"/>
    <w:rsid w:val="00915EE2"/>
    <w:rsid w:val="00922862"/>
    <w:rsid w:val="00923D79"/>
    <w:rsid w:val="00925690"/>
    <w:rsid w:val="00925E15"/>
    <w:rsid w:val="00927809"/>
    <w:rsid w:val="00927AC5"/>
    <w:rsid w:val="00930953"/>
    <w:rsid w:val="009321D4"/>
    <w:rsid w:val="009324DA"/>
    <w:rsid w:val="00932F1F"/>
    <w:rsid w:val="00934531"/>
    <w:rsid w:val="009421FF"/>
    <w:rsid w:val="009441D1"/>
    <w:rsid w:val="00952F87"/>
    <w:rsid w:val="00953F88"/>
    <w:rsid w:val="009542D4"/>
    <w:rsid w:val="0095615D"/>
    <w:rsid w:val="0096264D"/>
    <w:rsid w:val="00966D83"/>
    <w:rsid w:val="009729B4"/>
    <w:rsid w:val="009811F3"/>
    <w:rsid w:val="00997C41"/>
    <w:rsid w:val="009A629E"/>
    <w:rsid w:val="009B176A"/>
    <w:rsid w:val="009B30E2"/>
    <w:rsid w:val="009B49F9"/>
    <w:rsid w:val="009C038D"/>
    <w:rsid w:val="009C45BA"/>
    <w:rsid w:val="009C5BEA"/>
    <w:rsid w:val="009C5EBE"/>
    <w:rsid w:val="009C6E73"/>
    <w:rsid w:val="009D31CB"/>
    <w:rsid w:val="009E439F"/>
    <w:rsid w:val="009E5DE4"/>
    <w:rsid w:val="009E6896"/>
    <w:rsid w:val="009F07C9"/>
    <w:rsid w:val="009F4F3A"/>
    <w:rsid w:val="00A14C27"/>
    <w:rsid w:val="00A20C63"/>
    <w:rsid w:val="00A23FC4"/>
    <w:rsid w:val="00A26A5D"/>
    <w:rsid w:val="00A300BC"/>
    <w:rsid w:val="00A35549"/>
    <w:rsid w:val="00A5200C"/>
    <w:rsid w:val="00A534D9"/>
    <w:rsid w:val="00A53677"/>
    <w:rsid w:val="00A607D9"/>
    <w:rsid w:val="00A62105"/>
    <w:rsid w:val="00A63C26"/>
    <w:rsid w:val="00A70074"/>
    <w:rsid w:val="00A70666"/>
    <w:rsid w:val="00A71FCC"/>
    <w:rsid w:val="00A734A2"/>
    <w:rsid w:val="00A740CC"/>
    <w:rsid w:val="00A76A00"/>
    <w:rsid w:val="00A76EF6"/>
    <w:rsid w:val="00A95599"/>
    <w:rsid w:val="00A960A7"/>
    <w:rsid w:val="00A96FCE"/>
    <w:rsid w:val="00AA6F25"/>
    <w:rsid w:val="00AB053F"/>
    <w:rsid w:val="00AB11C8"/>
    <w:rsid w:val="00AB387C"/>
    <w:rsid w:val="00AB5C8E"/>
    <w:rsid w:val="00AC51CE"/>
    <w:rsid w:val="00AC76A8"/>
    <w:rsid w:val="00AD1717"/>
    <w:rsid w:val="00AD6BB4"/>
    <w:rsid w:val="00AE0D0C"/>
    <w:rsid w:val="00AE3EEF"/>
    <w:rsid w:val="00AF3D07"/>
    <w:rsid w:val="00AF7410"/>
    <w:rsid w:val="00B02C58"/>
    <w:rsid w:val="00B07C23"/>
    <w:rsid w:val="00B10459"/>
    <w:rsid w:val="00B1091C"/>
    <w:rsid w:val="00B204D6"/>
    <w:rsid w:val="00B21209"/>
    <w:rsid w:val="00B21254"/>
    <w:rsid w:val="00B225A6"/>
    <w:rsid w:val="00B23468"/>
    <w:rsid w:val="00B30C1B"/>
    <w:rsid w:val="00B32E22"/>
    <w:rsid w:val="00B37B25"/>
    <w:rsid w:val="00B42107"/>
    <w:rsid w:val="00B4593D"/>
    <w:rsid w:val="00B54393"/>
    <w:rsid w:val="00B56E29"/>
    <w:rsid w:val="00B636FB"/>
    <w:rsid w:val="00B71CC7"/>
    <w:rsid w:val="00B74BF5"/>
    <w:rsid w:val="00B75672"/>
    <w:rsid w:val="00B819BD"/>
    <w:rsid w:val="00B826FA"/>
    <w:rsid w:val="00B871A4"/>
    <w:rsid w:val="00B90723"/>
    <w:rsid w:val="00B924B0"/>
    <w:rsid w:val="00B93446"/>
    <w:rsid w:val="00B93534"/>
    <w:rsid w:val="00BA5FE8"/>
    <w:rsid w:val="00BB4A85"/>
    <w:rsid w:val="00BB65D6"/>
    <w:rsid w:val="00BC09A0"/>
    <w:rsid w:val="00BC1CA3"/>
    <w:rsid w:val="00BC3670"/>
    <w:rsid w:val="00BC4C41"/>
    <w:rsid w:val="00BD286F"/>
    <w:rsid w:val="00BD29C6"/>
    <w:rsid w:val="00BD3136"/>
    <w:rsid w:val="00BE0638"/>
    <w:rsid w:val="00BF6F84"/>
    <w:rsid w:val="00C00D79"/>
    <w:rsid w:val="00C01241"/>
    <w:rsid w:val="00C075A2"/>
    <w:rsid w:val="00C102B8"/>
    <w:rsid w:val="00C12565"/>
    <w:rsid w:val="00C138DA"/>
    <w:rsid w:val="00C1438C"/>
    <w:rsid w:val="00C201E1"/>
    <w:rsid w:val="00C202B4"/>
    <w:rsid w:val="00C367C7"/>
    <w:rsid w:val="00C464D7"/>
    <w:rsid w:val="00C465E1"/>
    <w:rsid w:val="00C46E19"/>
    <w:rsid w:val="00C50A3B"/>
    <w:rsid w:val="00C60B46"/>
    <w:rsid w:val="00C61531"/>
    <w:rsid w:val="00C70F9C"/>
    <w:rsid w:val="00C749FB"/>
    <w:rsid w:val="00C81128"/>
    <w:rsid w:val="00C82A48"/>
    <w:rsid w:val="00C847F9"/>
    <w:rsid w:val="00C91DE9"/>
    <w:rsid w:val="00C92AD8"/>
    <w:rsid w:val="00C97AD8"/>
    <w:rsid w:val="00C97F2E"/>
    <w:rsid w:val="00CA6528"/>
    <w:rsid w:val="00CB22CB"/>
    <w:rsid w:val="00CB339D"/>
    <w:rsid w:val="00CB3968"/>
    <w:rsid w:val="00CB3EBB"/>
    <w:rsid w:val="00CC19C2"/>
    <w:rsid w:val="00CC7B2B"/>
    <w:rsid w:val="00CD160B"/>
    <w:rsid w:val="00CD1D82"/>
    <w:rsid w:val="00CD4667"/>
    <w:rsid w:val="00CE6F6F"/>
    <w:rsid w:val="00D02095"/>
    <w:rsid w:val="00D051FD"/>
    <w:rsid w:val="00D05509"/>
    <w:rsid w:val="00D05CCF"/>
    <w:rsid w:val="00D0617C"/>
    <w:rsid w:val="00D12D1A"/>
    <w:rsid w:val="00D1440F"/>
    <w:rsid w:val="00D146BD"/>
    <w:rsid w:val="00D20394"/>
    <w:rsid w:val="00D2130A"/>
    <w:rsid w:val="00D3000B"/>
    <w:rsid w:val="00D31FBE"/>
    <w:rsid w:val="00D358F0"/>
    <w:rsid w:val="00D3598A"/>
    <w:rsid w:val="00D4230E"/>
    <w:rsid w:val="00D50B27"/>
    <w:rsid w:val="00D5235B"/>
    <w:rsid w:val="00D5525D"/>
    <w:rsid w:val="00D60814"/>
    <w:rsid w:val="00D82D05"/>
    <w:rsid w:val="00D94BBF"/>
    <w:rsid w:val="00DA7B99"/>
    <w:rsid w:val="00DB20D0"/>
    <w:rsid w:val="00DB281B"/>
    <w:rsid w:val="00DB7474"/>
    <w:rsid w:val="00DB78F4"/>
    <w:rsid w:val="00DC1012"/>
    <w:rsid w:val="00DC41A3"/>
    <w:rsid w:val="00DD39BB"/>
    <w:rsid w:val="00DD6AB4"/>
    <w:rsid w:val="00DE182D"/>
    <w:rsid w:val="00DE44D9"/>
    <w:rsid w:val="00DF1888"/>
    <w:rsid w:val="00DF1B0A"/>
    <w:rsid w:val="00DF3FF1"/>
    <w:rsid w:val="00E0312C"/>
    <w:rsid w:val="00E05841"/>
    <w:rsid w:val="00E05B6F"/>
    <w:rsid w:val="00E15D9E"/>
    <w:rsid w:val="00E25ABE"/>
    <w:rsid w:val="00E352B7"/>
    <w:rsid w:val="00E41371"/>
    <w:rsid w:val="00E437A8"/>
    <w:rsid w:val="00E500BA"/>
    <w:rsid w:val="00E6373D"/>
    <w:rsid w:val="00E71095"/>
    <w:rsid w:val="00E73A7A"/>
    <w:rsid w:val="00E825AA"/>
    <w:rsid w:val="00E82F07"/>
    <w:rsid w:val="00E82F22"/>
    <w:rsid w:val="00E85F24"/>
    <w:rsid w:val="00E86086"/>
    <w:rsid w:val="00E86BDF"/>
    <w:rsid w:val="00E90F03"/>
    <w:rsid w:val="00E94D1A"/>
    <w:rsid w:val="00EB14F2"/>
    <w:rsid w:val="00EB5AC9"/>
    <w:rsid w:val="00EC239D"/>
    <w:rsid w:val="00EC7A3B"/>
    <w:rsid w:val="00ED5A40"/>
    <w:rsid w:val="00ED7E75"/>
    <w:rsid w:val="00EE124B"/>
    <w:rsid w:val="00EE48A6"/>
    <w:rsid w:val="00EE608F"/>
    <w:rsid w:val="00EF23B6"/>
    <w:rsid w:val="00EF54EC"/>
    <w:rsid w:val="00EF7F2E"/>
    <w:rsid w:val="00F01837"/>
    <w:rsid w:val="00F065D2"/>
    <w:rsid w:val="00F0673B"/>
    <w:rsid w:val="00F06D96"/>
    <w:rsid w:val="00F142B9"/>
    <w:rsid w:val="00F148AD"/>
    <w:rsid w:val="00F15B74"/>
    <w:rsid w:val="00F278F2"/>
    <w:rsid w:val="00F3084E"/>
    <w:rsid w:val="00F31EFC"/>
    <w:rsid w:val="00F424D1"/>
    <w:rsid w:val="00F522B0"/>
    <w:rsid w:val="00F55FBF"/>
    <w:rsid w:val="00F56BA0"/>
    <w:rsid w:val="00F60B41"/>
    <w:rsid w:val="00F6344E"/>
    <w:rsid w:val="00F711C3"/>
    <w:rsid w:val="00F732CC"/>
    <w:rsid w:val="00F75B6F"/>
    <w:rsid w:val="00F77331"/>
    <w:rsid w:val="00F8225D"/>
    <w:rsid w:val="00F84E8E"/>
    <w:rsid w:val="00F85446"/>
    <w:rsid w:val="00F90C6E"/>
    <w:rsid w:val="00F91719"/>
    <w:rsid w:val="00F91AE2"/>
    <w:rsid w:val="00F944CD"/>
    <w:rsid w:val="00FB790F"/>
    <w:rsid w:val="00FC277F"/>
    <w:rsid w:val="00FC2885"/>
    <w:rsid w:val="00FD0078"/>
    <w:rsid w:val="00FD0274"/>
    <w:rsid w:val="00FD7ED3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C1DCAB-AB96-4DB6-9E6A-8D4EA76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0F9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9C"/>
    <w:pPr>
      <w:ind w:left="720"/>
      <w:contextualSpacing/>
    </w:pPr>
  </w:style>
  <w:style w:type="table" w:styleId="TableGrid">
    <w:name w:val="Table Grid"/>
    <w:basedOn w:val="TableNormal"/>
    <w:uiPriority w:val="59"/>
    <w:rsid w:val="00C70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9C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0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F9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F9C"/>
    <w:rPr>
      <w:rFonts w:eastAsiaTheme="minorHAnsi"/>
      <w:sz w:val="20"/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E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F6"/>
    <w:rPr>
      <w:rFonts w:ascii="Segoe UI" w:eastAsiaTheme="minorHAnsi" w:hAnsi="Segoe UI" w:cs="Angsana New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96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9559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9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29C6"/>
    <w:rPr>
      <w:color w:val="5A5A5A" w:themeColor="text1" w:themeTint="A5"/>
      <w:spacing w:val="1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851"/>
    <w:rPr>
      <w:rFonts w:eastAsiaTheme="minorHAnsi"/>
      <w:b/>
      <w:bCs/>
      <w:sz w:val="20"/>
      <w:szCs w:val="25"/>
      <w:lang w:eastAsia="en-US"/>
    </w:rPr>
  </w:style>
  <w:style w:type="character" w:customStyle="1" w:styleId="Style1">
    <w:name w:val="Style1"/>
    <w:basedOn w:val="DefaultParagraphFont"/>
    <w:uiPriority w:val="1"/>
    <w:rsid w:val="00ED7E75"/>
    <w:rPr>
      <w:rFonts w:ascii="Phetsarath OT" w:hAnsi="Phetsarath O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U%20RFQ\Desktop\Revised%20Im-Export%20License_Draft_211015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6B87F4AEC14095A8A7E9B333C3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42D9-DB19-456B-A7D7-38B0940A2775}"/>
      </w:docPartPr>
      <w:docPartBody>
        <w:p w:rsidR="00AB1610" w:rsidRDefault="00AB1610" w:rsidP="00AB1610">
          <w:pPr>
            <w:pStyle w:val="036B87F4AEC14095A8A7E9B333C30C2F10"/>
          </w:pPr>
          <w:r>
            <w:rPr>
              <w:rStyle w:val="Style1"/>
            </w:rPr>
            <w:t xml:space="preserve">                                                 </w:t>
          </w:r>
        </w:p>
      </w:docPartBody>
    </w:docPart>
    <w:docPart>
      <w:docPartPr>
        <w:name w:val="96B896FE1870438681494A229BC6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39B2-1CCF-4D2C-9368-465D29349D83}"/>
      </w:docPartPr>
      <w:docPartBody>
        <w:p w:rsidR="00AB1610" w:rsidRDefault="00AB1610" w:rsidP="00AB1610">
          <w:pPr>
            <w:pStyle w:val="96B896FE1870438681494A229BC65DCB17"/>
          </w:pPr>
          <w:r>
            <w:rPr>
              <w:rStyle w:val="Style1"/>
            </w:rPr>
            <w:t xml:space="preserve">        </w:t>
          </w:r>
        </w:p>
      </w:docPartBody>
    </w:docPart>
    <w:docPart>
      <w:docPartPr>
        <w:name w:val="A47B2FE12A3246549A2D133C5612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257B-DDB4-40F2-8588-87C6FFA2AC9E}"/>
      </w:docPartPr>
      <w:docPartBody>
        <w:p w:rsidR="00AB1610" w:rsidRDefault="00AB1610" w:rsidP="00AB1610">
          <w:pPr>
            <w:pStyle w:val="A47B2FE12A3246549A2D133C561281DD17"/>
          </w:pPr>
          <w:r w:rsidRPr="0089506F">
            <w:rPr>
              <w:rStyle w:val="Style1"/>
              <w:lang w:val="fr-FR"/>
            </w:rPr>
            <w:t xml:space="preserve">    </w:t>
          </w:r>
          <w:r>
            <w:rPr>
              <w:rStyle w:val="Style1"/>
              <w:lang w:val="fr-FR"/>
            </w:rPr>
            <w:t xml:space="preserve">                   </w:t>
          </w:r>
          <w:r w:rsidRPr="0089506F">
            <w:rPr>
              <w:rStyle w:val="Style1"/>
              <w:lang w:val="fr-FR"/>
            </w:rPr>
            <w:t xml:space="preserve">      </w:t>
          </w:r>
        </w:p>
      </w:docPartBody>
    </w:docPart>
    <w:docPart>
      <w:docPartPr>
        <w:name w:val="323D74C493344C19ABF3FD26CB19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A1E6-BB41-4D19-9879-9634841B7DDD}"/>
      </w:docPartPr>
      <w:docPartBody>
        <w:p w:rsidR="00AB1610" w:rsidRDefault="00AB1610" w:rsidP="00AB1610">
          <w:pPr>
            <w:pStyle w:val="323D74C493344C19ABF3FD26CB1995AA14"/>
          </w:pPr>
          <w:r>
            <w:rPr>
              <w:rStyle w:val="Style1"/>
            </w:rPr>
            <w:t xml:space="preserve">                                                 </w:t>
          </w:r>
        </w:p>
      </w:docPartBody>
    </w:docPart>
    <w:docPart>
      <w:docPartPr>
        <w:name w:val="3727E08D1DAC443AA9702BB0C49F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4100-FCDE-4C3D-BD41-D6F8EE9456FC}"/>
      </w:docPartPr>
      <w:docPartBody>
        <w:p w:rsidR="00AB1610" w:rsidRDefault="00AB1610" w:rsidP="00AB1610">
          <w:pPr>
            <w:pStyle w:val="3727E08D1DAC443AA9702BB0C49F3B799"/>
          </w:pPr>
          <w:r>
            <w:rPr>
              <w:rStyle w:val="Style1"/>
            </w:rPr>
            <w:t xml:space="preserve">          </w:t>
          </w:r>
        </w:p>
      </w:docPartBody>
    </w:docPart>
    <w:docPart>
      <w:docPartPr>
        <w:name w:val="13B5974FA0654CB0AF73F86009C5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DC37-780F-4967-9216-D2843E4C0AA4}"/>
      </w:docPartPr>
      <w:docPartBody>
        <w:p w:rsidR="00AB1610" w:rsidRDefault="00AB1610" w:rsidP="00AB1610">
          <w:pPr>
            <w:pStyle w:val="13B5974FA0654CB0AF73F86009C551F317"/>
          </w:pPr>
          <w:r>
            <w:rPr>
              <w:rStyle w:val="Style1"/>
            </w:rPr>
            <w:t xml:space="preserve">          </w:t>
          </w:r>
        </w:p>
      </w:docPartBody>
    </w:docPart>
    <w:docPart>
      <w:docPartPr>
        <w:name w:val="5A1A8C6482474FCCBF73F000A30B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95DD-E9A0-43C9-B95E-D41E8FD5F76A}"/>
      </w:docPartPr>
      <w:docPartBody>
        <w:p w:rsidR="00AB1610" w:rsidRDefault="00AB1610" w:rsidP="00AB1610">
          <w:pPr>
            <w:pStyle w:val="5A1A8C6482474FCCBF73F000A30BBABD17"/>
          </w:pPr>
          <w:r>
            <w:rPr>
              <w:rStyle w:val="Style1"/>
            </w:rPr>
            <w:t xml:space="preserve">                                                         </w:t>
          </w:r>
        </w:p>
      </w:docPartBody>
    </w:docPart>
    <w:docPart>
      <w:docPartPr>
        <w:name w:val="D50EDFCA28EF489E848095504881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F420-21CE-4D6F-9211-79E748B57929}"/>
      </w:docPartPr>
      <w:docPartBody>
        <w:p w:rsidR="00AB1610" w:rsidRDefault="00AB1610" w:rsidP="00AB1610">
          <w:pPr>
            <w:pStyle w:val="D50EDFCA28EF489E84809550488104FB16"/>
          </w:pPr>
          <w:r>
            <w:rPr>
              <w:rStyle w:val="Style1"/>
              <w:lang w:val="fr-FR"/>
            </w:rPr>
            <w:t xml:space="preserve">                                       </w:t>
          </w:r>
        </w:p>
      </w:docPartBody>
    </w:docPart>
    <w:docPart>
      <w:docPartPr>
        <w:name w:val="61095C8D9F0044089459F57D4185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C77F-626A-4423-BFD9-5A36D1D47BE9}"/>
      </w:docPartPr>
      <w:docPartBody>
        <w:p w:rsidR="00AB1610" w:rsidRDefault="00505ADC" w:rsidP="00505ADC">
          <w:pPr>
            <w:pStyle w:val="61095C8D9F0044089459F57D41853B3C"/>
          </w:pPr>
          <w:r w:rsidRPr="0060351E">
            <w:rPr>
              <w:rStyle w:val="PlaceholderText"/>
            </w:rPr>
            <w:t>Click here to enter a date.</w:t>
          </w:r>
        </w:p>
      </w:docPartBody>
    </w:docPart>
    <w:docPart>
      <w:docPartPr>
        <w:name w:val="030DCD93E727424DACEFA30EC527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2658-0EC1-4F0D-B598-3DC6EAB53DA1}"/>
      </w:docPartPr>
      <w:docPartBody>
        <w:p w:rsidR="00AB1610" w:rsidRDefault="00AB1610" w:rsidP="00AB1610">
          <w:pPr>
            <w:pStyle w:val="030DCD93E727424DACEFA30EC527225B16"/>
          </w:pPr>
          <w:r>
            <w:rPr>
              <w:rStyle w:val="Style1"/>
              <w:lang w:val="fr-FR"/>
            </w:rPr>
            <w:t xml:space="preserve">                                       </w:t>
          </w:r>
        </w:p>
      </w:docPartBody>
    </w:docPart>
    <w:docPart>
      <w:docPartPr>
        <w:name w:val="0B38882E91E6449CB1F7571D37D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8943-F83B-4CAF-A681-FD59D2496DEF}"/>
      </w:docPartPr>
      <w:docPartBody>
        <w:p w:rsidR="00AB1610" w:rsidRDefault="00505ADC" w:rsidP="00505ADC">
          <w:pPr>
            <w:pStyle w:val="0B38882E91E6449CB1F7571D37DA6194"/>
          </w:pPr>
          <w:r w:rsidRPr="0060351E">
            <w:rPr>
              <w:rStyle w:val="PlaceholderText"/>
            </w:rPr>
            <w:t>Click here to enter a date.</w:t>
          </w:r>
        </w:p>
      </w:docPartBody>
    </w:docPart>
    <w:docPart>
      <w:docPartPr>
        <w:name w:val="EFD797DD420D4954B8F3153F254D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A9ED-9539-4DD4-A0EE-380F40E42601}"/>
      </w:docPartPr>
      <w:docPartBody>
        <w:p w:rsidR="00AB1610" w:rsidRDefault="00AB1610" w:rsidP="00AB1610">
          <w:pPr>
            <w:pStyle w:val="EFD797DD420D4954B8F3153F254DD5D817"/>
          </w:pPr>
          <w:r>
            <w:rPr>
              <w:rStyle w:val="Style1"/>
            </w:rPr>
            <w:t xml:space="preserve">                                                     </w:t>
          </w:r>
        </w:p>
      </w:docPartBody>
    </w:docPart>
    <w:docPart>
      <w:docPartPr>
        <w:name w:val="05B801EA64704CD1A7A94F2544C4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49CC-872B-47E8-A3FC-3C50AEE1F120}"/>
      </w:docPartPr>
      <w:docPartBody>
        <w:p w:rsidR="00AB1610" w:rsidRDefault="00AB1610" w:rsidP="00AB1610">
          <w:pPr>
            <w:pStyle w:val="05B801EA64704CD1A7A94F2544C47D3E16"/>
          </w:pPr>
          <w:r>
            <w:rPr>
              <w:rStyle w:val="Style1"/>
            </w:rPr>
            <w:t xml:space="preserve">                                                            </w:t>
          </w:r>
        </w:p>
      </w:docPartBody>
    </w:docPart>
    <w:docPart>
      <w:docPartPr>
        <w:name w:val="4260380F2A9F43B3B2C10D649CD7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A946-1E70-48D2-AB3F-88164FE27784}"/>
      </w:docPartPr>
      <w:docPartBody>
        <w:p w:rsidR="00AB1610" w:rsidRDefault="00AB1610" w:rsidP="00AB1610">
          <w:pPr>
            <w:pStyle w:val="4260380F2A9F43B3B2C10D649CD7B2B816"/>
          </w:pPr>
          <w:r>
            <w:rPr>
              <w:rStyle w:val="Style1"/>
            </w:rPr>
            <w:t xml:space="preserve">                                                            </w:t>
          </w:r>
        </w:p>
      </w:docPartBody>
    </w:docPart>
    <w:docPart>
      <w:docPartPr>
        <w:name w:val="AEEC9A9C99634BEE83472D93B2C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F3F2-E0C7-40FA-AEE4-89C6F4CE3768}"/>
      </w:docPartPr>
      <w:docPartBody>
        <w:p w:rsidR="00AB1610" w:rsidRDefault="00AB1610" w:rsidP="00AB1610">
          <w:pPr>
            <w:pStyle w:val="AEEC9A9C99634BEE83472D93B2C7920B16"/>
          </w:pPr>
          <w:r>
            <w:rPr>
              <w:rStyle w:val="PlaceholderText"/>
              <w:rFonts w:ascii="Phetsarath OT" w:eastAsia="Phetsarath OT" w:hAnsi="Phetsarath OT" w:cs="Phetsarath OT"/>
              <w:sz w:val="16"/>
              <w:szCs w:val="16"/>
            </w:rPr>
            <w:t xml:space="preserve">            </w:t>
          </w:r>
        </w:p>
      </w:docPartBody>
    </w:docPart>
    <w:docPart>
      <w:docPartPr>
        <w:name w:val="2E90AB43B48F40CA984C5FFA6D8E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1B89-FB0A-4C9B-9D1E-F8E922B6937F}"/>
      </w:docPartPr>
      <w:docPartBody>
        <w:p w:rsidR="00AB1610" w:rsidRDefault="00AB1610" w:rsidP="00AB1610">
          <w:pPr>
            <w:pStyle w:val="2E90AB43B48F40CA984C5FFA6D8E22803"/>
          </w:pPr>
          <w:r w:rsidRPr="00332FC7">
            <w:rPr>
              <w:rStyle w:val="PlaceholderText"/>
              <w:color w:val="FFFFFF" w:themeColor="background1"/>
              <w:sz w:val="18"/>
              <w:szCs w:val="22"/>
            </w:rPr>
            <w:t>Click here to enter text.</w:t>
          </w:r>
        </w:p>
      </w:docPartBody>
    </w:docPart>
    <w:docPart>
      <w:docPartPr>
        <w:name w:val="7D36A96C9A814EE8B9EEC6E637DC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8D49-8975-40D1-9EDF-740F54983723}"/>
      </w:docPartPr>
      <w:docPartBody>
        <w:p w:rsidR="00AB1610" w:rsidRDefault="00AB1610" w:rsidP="00AB1610">
          <w:pPr>
            <w:pStyle w:val="7D36A96C9A814EE8B9EEC6E637DC44F516"/>
          </w:pPr>
          <w:r>
            <w:rPr>
              <w:rStyle w:val="PlaceholderText"/>
              <w:rFonts w:ascii="Phetsarath OT" w:eastAsia="Phetsarath OT" w:hAnsi="Phetsarath OT" w:cs="Phetsarath OT"/>
              <w:sz w:val="16"/>
              <w:szCs w:val="16"/>
            </w:rPr>
            <w:t xml:space="preserve">            </w:t>
          </w:r>
        </w:p>
      </w:docPartBody>
    </w:docPart>
    <w:docPart>
      <w:docPartPr>
        <w:name w:val="6706259447DD4AF8B153F9031A72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0F9B-FE15-4DC4-A585-D7D90932B57F}"/>
      </w:docPartPr>
      <w:docPartBody>
        <w:p w:rsidR="00AB1610" w:rsidRDefault="00AB1610" w:rsidP="00AB1610">
          <w:pPr>
            <w:pStyle w:val="6706259447DD4AF8B153F9031A72ECF316"/>
          </w:pPr>
          <w:r>
            <w:rPr>
              <w:rStyle w:val="PlaceholderText"/>
              <w:rFonts w:ascii="Phetsarath OT" w:eastAsia="Phetsarath OT" w:hAnsi="Phetsarath OT" w:cs="Phetsarath OT"/>
              <w:sz w:val="16"/>
              <w:szCs w:val="16"/>
            </w:rPr>
            <w:t xml:space="preserve">          </w:t>
          </w:r>
        </w:p>
      </w:docPartBody>
    </w:docPart>
    <w:docPart>
      <w:docPartPr>
        <w:name w:val="CC56632B51764F6B85532590D268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2A78-482D-4B07-95A4-B89FB74E6412}"/>
      </w:docPartPr>
      <w:docPartBody>
        <w:p w:rsidR="00AB1610" w:rsidRDefault="00AB1610" w:rsidP="00AB1610">
          <w:pPr>
            <w:pStyle w:val="CC56632B51764F6B85532590D268599916"/>
          </w:pPr>
          <w:r>
            <w:rPr>
              <w:rStyle w:val="PlaceholderText"/>
              <w:rFonts w:ascii="Phetsarath OT" w:eastAsia="Phetsarath OT" w:hAnsi="Phetsarath OT" w:cs="Phetsarath OT"/>
              <w:sz w:val="16"/>
              <w:szCs w:val="16"/>
            </w:rPr>
            <w:t xml:space="preserve">          </w:t>
          </w:r>
        </w:p>
      </w:docPartBody>
    </w:docPart>
    <w:docPart>
      <w:docPartPr>
        <w:name w:val="49D9844774F44E64B2D2BA6930A11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4DB6-256B-46D6-AFD8-536F7150FC08}"/>
      </w:docPartPr>
      <w:docPartBody>
        <w:p w:rsidR="00AB1610" w:rsidRDefault="00AB1610" w:rsidP="00AB1610">
          <w:pPr>
            <w:pStyle w:val="49D9844774F44E64B2D2BA6930A1187617"/>
          </w:pPr>
          <w:r>
            <w:rPr>
              <w:rStyle w:val="Style1"/>
            </w:rPr>
            <w:t xml:space="preserve">          </w:t>
          </w:r>
        </w:p>
      </w:docPartBody>
    </w:docPart>
    <w:docPart>
      <w:docPartPr>
        <w:name w:val="7B4E9CF6FC15405BA19FE358FC7E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300E-7686-4D59-856C-B2DDB0BD3060}"/>
      </w:docPartPr>
      <w:docPartBody>
        <w:p w:rsidR="00AB1610" w:rsidRDefault="00AB1610" w:rsidP="00AB1610">
          <w:pPr>
            <w:pStyle w:val="7B4E9CF6FC15405BA19FE358FC7EA7BD17"/>
          </w:pPr>
          <w:r>
            <w:rPr>
              <w:rStyle w:val="Style1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7DC8F66B7B848388C790857CD86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16D9-55F3-4687-8885-C31165FBD0DD}"/>
      </w:docPartPr>
      <w:docPartBody>
        <w:p w:rsidR="00AB1610" w:rsidRDefault="00AB1610" w:rsidP="00AB1610">
          <w:pPr>
            <w:pStyle w:val="E7DC8F66B7B848388C790857CD86870917"/>
          </w:pPr>
          <w:r>
            <w:rPr>
              <w:rStyle w:val="Style1"/>
            </w:rPr>
            <w:t xml:space="preserve">                                                         </w:t>
          </w:r>
        </w:p>
      </w:docPartBody>
    </w:docPart>
    <w:docPart>
      <w:docPartPr>
        <w:name w:val="3395416061B947D58A7FCA7D9AD0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86AF-0D05-47BC-BB23-D6553A72C48D}"/>
      </w:docPartPr>
      <w:docPartBody>
        <w:p w:rsidR="00AB1610" w:rsidRDefault="00AB1610" w:rsidP="00AB1610">
          <w:pPr>
            <w:pStyle w:val="3395416061B947D58A7FCA7D9AD0E83117"/>
          </w:pPr>
          <w:r>
            <w:rPr>
              <w:rStyle w:val="Style1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636140D177D34DBBA1626077A52E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4581-7449-4B76-ACA0-90A3B8E9AF03}"/>
      </w:docPartPr>
      <w:docPartBody>
        <w:p w:rsidR="00AB1610" w:rsidRDefault="00AB1610" w:rsidP="00AB1610">
          <w:pPr>
            <w:pStyle w:val="636140D177D34DBBA1626077A52EA35417"/>
          </w:pPr>
          <w:r>
            <w:rPr>
              <w:rStyle w:val="Style1"/>
            </w:rPr>
            <w:t xml:space="preserve">                                           </w:t>
          </w:r>
        </w:p>
      </w:docPartBody>
    </w:docPart>
    <w:docPart>
      <w:docPartPr>
        <w:name w:val="F4280DDE752441A68CC149A368DA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F8B8-E260-400C-8B47-4A0243EC1BAD}"/>
      </w:docPartPr>
      <w:docPartBody>
        <w:p w:rsidR="00AB1610" w:rsidRDefault="00AB1610" w:rsidP="00AB1610">
          <w:pPr>
            <w:pStyle w:val="F4280DDE752441A68CC149A368DA768717"/>
          </w:pPr>
          <w:r>
            <w:rPr>
              <w:rStyle w:val="Style1"/>
            </w:rPr>
            <w:t xml:space="preserve">                                           </w:t>
          </w:r>
        </w:p>
      </w:docPartBody>
    </w:docPart>
    <w:docPart>
      <w:docPartPr>
        <w:name w:val="90F1BFB58E0F444FA7780CFA04D9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DA39-CBCC-42FB-997F-BC29749D7608}"/>
      </w:docPartPr>
      <w:docPartBody>
        <w:p w:rsidR="00AB1610" w:rsidRDefault="00AB1610" w:rsidP="00AB1610">
          <w:pPr>
            <w:pStyle w:val="90F1BFB58E0F444FA7780CFA04D9CEAC14"/>
          </w:pPr>
          <w:r>
            <w:rPr>
              <w:rStyle w:val="Style1"/>
            </w:rPr>
            <w:t xml:space="preserve">          </w:t>
          </w:r>
        </w:p>
      </w:docPartBody>
    </w:docPart>
    <w:docPart>
      <w:docPartPr>
        <w:name w:val="1C81CA847F7B41FAB1A61D4D62CC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0C46-41E3-4BDE-B79F-2AE284A2D89B}"/>
      </w:docPartPr>
      <w:docPartBody>
        <w:p w:rsidR="00AB1610" w:rsidRDefault="00AB1610" w:rsidP="00AB1610">
          <w:pPr>
            <w:pStyle w:val="1C81CA847F7B41FAB1A61D4D62CC843C14"/>
          </w:pPr>
          <w:r w:rsidRPr="0089506F">
            <w:rPr>
              <w:rStyle w:val="Style1"/>
              <w:lang w:val="fr-FR"/>
            </w:rPr>
            <w:t xml:space="preserve">    </w:t>
          </w:r>
          <w:r>
            <w:rPr>
              <w:rStyle w:val="Style1"/>
              <w:lang w:val="fr-FR"/>
            </w:rPr>
            <w:t xml:space="preserve">                   </w:t>
          </w:r>
          <w:r w:rsidRPr="0089506F">
            <w:rPr>
              <w:rStyle w:val="Style1"/>
              <w:lang w:val="fr-FR"/>
            </w:rPr>
            <w:t xml:space="preserve">      </w:t>
          </w:r>
        </w:p>
      </w:docPartBody>
    </w:docPart>
    <w:docPart>
      <w:docPartPr>
        <w:name w:val="E8D5B2B190F64C0E8826E7CEF614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20E2-5721-4AD6-B003-D12EB003E0BE}"/>
      </w:docPartPr>
      <w:docPartBody>
        <w:p w:rsidR="00AB1610" w:rsidRDefault="00AB1610" w:rsidP="00AB1610">
          <w:pPr>
            <w:pStyle w:val="E8D5B2B190F64C0E8826E7CEF6143B3514"/>
          </w:pPr>
          <w:r w:rsidRPr="000E770D">
            <w:rPr>
              <w:rStyle w:val="Style1"/>
              <w:rFonts w:eastAsia="Phetsarath OT" w:cs="Phetsarath OT"/>
              <w:color w:val="FFFFFF" w:themeColor="background1"/>
              <w:szCs w:val="16"/>
              <w:cs/>
              <w:lang w:bidi="lo-LA"/>
            </w:rPr>
            <w:t>ເລືອກວັນ</w:t>
          </w:r>
          <w:r w:rsidRPr="000E770D">
            <w:rPr>
              <w:rStyle w:val="Style1"/>
              <w:rFonts w:eastAsia="Phetsarath OT" w:cs="Phetsarath OT"/>
              <w:color w:val="FFFFFF" w:themeColor="background1"/>
              <w:szCs w:val="16"/>
            </w:rPr>
            <w:t>​</w:t>
          </w:r>
          <w:r w:rsidRPr="000E770D">
            <w:rPr>
              <w:rStyle w:val="Style1"/>
              <w:rFonts w:eastAsia="Phetsarath OT" w:cs="Phetsarath OT"/>
              <w:color w:val="FFFFFF" w:themeColor="background1"/>
              <w:szCs w:val="16"/>
              <w:cs/>
              <w:lang w:bidi="lo-LA"/>
            </w:rPr>
            <w:t>ທີ</w:t>
          </w:r>
        </w:p>
      </w:docPartBody>
    </w:docPart>
    <w:docPart>
      <w:docPartPr>
        <w:name w:val="6C579109C6AD4F5FB9A55A641342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FC31-8F30-447D-AF11-1EEC39EA0943}"/>
      </w:docPartPr>
      <w:docPartBody>
        <w:p w:rsidR="00AB1610" w:rsidRDefault="00AB1610" w:rsidP="00AB1610">
          <w:pPr>
            <w:pStyle w:val="6C579109C6AD4F5FB9A55A641342953F"/>
          </w:pPr>
          <w:r w:rsidRPr="00635853">
            <w:rPr>
              <w:rStyle w:val="PlaceholderText"/>
            </w:rPr>
            <w:t>Choose an item.</w:t>
          </w:r>
        </w:p>
      </w:docPartBody>
    </w:docPart>
    <w:docPart>
      <w:docPartPr>
        <w:name w:val="479FA3851AD44EEC864934E89BBB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0465-A0BF-4F07-945C-B66027AB8105}"/>
      </w:docPartPr>
      <w:docPartBody>
        <w:p w:rsidR="00AB1610" w:rsidRDefault="00AB1610" w:rsidP="00AB1610">
          <w:pPr>
            <w:pStyle w:val="479FA3851AD44EEC864934E89BBBB621"/>
          </w:pPr>
          <w:r w:rsidRPr="00BD29C6">
            <w:rPr>
              <w:rStyle w:val="PlaceholderText"/>
              <w:rFonts w:ascii="Phetsarath OT" w:eastAsia="Phetsarath OT" w:hAnsi="Phetsarath OT" w:cs="Phetsarath OT"/>
              <w:sz w:val="16"/>
              <w:szCs w:val="16"/>
            </w:rPr>
            <w:t>Choose an item.</w:t>
          </w:r>
        </w:p>
      </w:docPartBody>
    </w:docPart>
    <w:docPart>
      <w:docPartPr>
        <w:name w:val="B2B67E2DBF42486EB235619BF89D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4158C-E2D1-447E-B55F-9687E7E233B1}"/>
      </w:docPartPr>
      <w:docPartBody>
        <w:p w:rsidR="00AB1610" w:rsidRDefault="00AB1610" w:rsidP="00AB1610">
          <w:pPr>
            <w:pStyle w:val="B2B67E2DBF42486EB235619BF89DA11D"/>
          </w:pPr>
          <w:r w:rsidRPr="00635853">
            <w:rPr>
              <w:rStyle w:val="PlaceholderText"/>
            </w:rPr>
            <w:t>Choose an item.</w:t>
          </w:r>
        </w:p>
      </w:docPartBody>
    </w:docPart>
    <w:docPart>
      <w:docPartPr>
        <w:name w:val="8CB58F2E81CB4304B3A72516145F6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8A7C-68DB-4199-8549-303A19EA0879}"/>
      </w:docPartPr>
      <w:docPartBody>
        <w:p w:rsidR="00AB1610" w:rsidRDefault="00AB1610" w:rsidP="00AB1610">
          <w:pPr>
            <w:pStyle w:val="8CB58F2E81CB4304B3A72516145F6C78"/>
          </w:pPr>
          <w:r w:rsidRPr="00635853">
            <w:rPr>
              <w:rStyle w:val="PlaceholderText"/>
            </w:rPr>
            <w:t>Choose an item.</w:t>
          </w:r>
        </w:p>
      </w:docPartBody>
    </w:docPart>
    <w:docPart>
      <w:docPartPr>
        <w:name w:val="03572A3DDD5D46B9929677A88D17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6E8B-4673-47B1-A427-3F60F28C4910}"/>
      </w:docPartPr>
      <w:docPartBody>
        <w:p w:rsidR="000424E8" w:rsidRDefault="00AB1610" w:rsidP="00AB1610">
          <w:pPr>
            <w:pStyle w:val="03572A3DDD5D46B9929677A88D179BD714"/>
          </w:pPr>
          <w:r>
            <w:rPr>
              <w:rStyle w:val="Style1"/>
            </w:rPr>
            <w:t xml:space="preserve">                                                     </w:t>
          </w:r>
        </w:p>
      </w:docPartBody>
    </w:docPart>
    <w:docPart>
      <w:docPartPr>
        <w:name w:val="0722E487B40D4F4C83BE15152C1C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B9C9-FEBF-430D-A4D5-E24BC4F88C13}"/>
      </w:docPartPr>
      <w:docPartBody>
        <w:p w:rsidR="000424E8" w:rsidRDefault="00AB1610" w:rsidP="00AB1610">
          <w:pPr>
            <w:pStyle w:val="0722E487B40D4F4C83BE15152C1CBE8512"/>
          </w:pPr>
          <w:r w:rsidRPr="000E770D">
            <w:rPr>
              <w:rStyle w:val="Style1"/>
              <w:rFonts w:eastAsia="Phetsarath OT" w:cs="Phetsarath OT"/>
              <w:color w:val="FFFFFF" w:themeColor="background1"/>
              <w:szCs w:val="16"/>
              <w:cs/>
              <w:lang w:bidi="lo-LA"/>
            </w:rPr>
            <w:t>ເລືອກວັນ</w:t>
          </w:r>
          <w:r w:rsidRPr="000E770D">
            <w:rPr>
              <w:rStyle w:val="Style1"/>
              <w:rFonts w:eastAsia="Phetsarath OT" w:cs="Phetsarath OT"/>
              <w:color w:val="FFFFFF" w:themeColor="background1"/>
              <w:szCs w:val="16"/>
            </w:rPr>
            <w:t>​</w:t>
          </w:r>
          <w:r w:rsidRPr="000E770D">
            <w:rPr>
              <w:rStyle w:val="Style1"/>
              <w:rFonts w:eastAsia="Phetsarath OT" w:cs="Phetsarath OT"/>
              <w:color w:val="FFFFFF" w:themeColor="background1"/>
              <w:szCs w:val="16"/>
              <w:cs/>
              <w:lang w:bidi="lo-LA"/>
            </w:rPr>
            <w:t>ທີ</w:t>
          </w:r>
        </w:p>
      </w:docPartBody>
    </w:docPart>
    <w:docPart>
      <w:docPartPr>
        <w:name w:val="2CEC842AE33E4C04872D8BF0024F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A4D8-4BB7-4A85-B1C0-0F61BFBFD6C4}"/>
      </w:docPartPr>
      <w:docPartBody>
        <w:p w:rsidR="000424E8" w:rsidRDefault="00AB1610" w:rsidP="00AB1610">
          <w:pPr>
            <w:pStyle w:val="2CEC842AE33E4C04872D8BF0024F48A39"/>
          </w:pPr>
          <w:r>
            <w:rPr>
              <w:rStyle w:val="Style1"/>
            </w:rPr>
            <w:t xml:space="preserve">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AA7498"/>
    <w:rsid w:val="000424E8"/>
    <w:rsid w:val="000623BA"/>
    <w:rsid w:val="000D59C2"/>
    <w:rsid w:val="001140F0"/>
    <w:rsid w:val="00122A3A"/>
    <w:rsid w:val="00125F21"/>
    <w:rsid w:val="00186268"/>
    <w:rsid w:val="001A769E"/>
    <w:rsid w:val="001F27FB"/>
    <w:rsid w:val="00232A7A"/>
    <w:rsid w:val="0026602E"/>
    <w:rsid w:val="002706E5"/>
    <w:rsid w:val="002B0351"/>
    <w:rsid w:val="002B4752"/>
    <w:rsid w:val="002C67C4"/>
    <w:rsid w:val="002F4F29"/>
    <w:rsid w:val="00300328"/>
    <w:rsid w:val="00336166"/>
    <w:rsid w:val="004655A6"/>
    <w:rsid w:val="0046725C"/>
    <w:rsid w:val="004C56B5"/>
    <w:rsid w:val="0050414A"/>
    <w:rsid w:val="00505ADC"/>
    <w:rsid w:val="00514D5F"/>
    <w:rsid w:val="0053129A"/>
    <w:rsid w:val="00547101"/>
    <w:rsid w:val="00581EA1"/>
    <w:rsid w:val="006E5BCF"/>
    <w:rsid w:val="006F06E3"/>
    <w:rsid w:val="00724D9E"/>
    <w:rsid w:val="00787144"/>
    <w:rsid w:val="008013F1"/>
    <w:rsid w:val="00834C31"/>
    <w:rsid w:val="008C4E17"/>
    <w:rsid w:val="008D69AF"/>
    <w:rsid w:val="00980133"/>
    <w:rsid w:val="0099453D"/>
    <w:rsid w:val="009C7FD4"/>
    <w:rsid w:val="00A16490"/>
    <w:rsid w:val="00A83B4C"/>
    <w:rsid w:val="00AA7498"/>
    <w:rsid w:val="00AB1610"/>
    <w:rsid w:val="00AC4687"/>
    <w:rsid w:val="00AC5D09"/>
    <w:rsid w:val="00B570A9"/>
    <w:rsid w:val="00B74558"/>
    <w:rsid w:val="00B8535D"/>
    <w:rsid w:val="00BA15D3"/>
    <w:rsid w:val="00BA2CCF"/>
    <w:rsid w:val="00C10FBF"/>
    <w:rsid w:val="00C15658"/>
    <w:rsid w:val="00CF4492"/>
    <w:rsid w:val="00D055AA"/>
    <w:rsid w:val="00D30C89"/>
    <w:rsid w:val="00D459D9"/>
    <w:rsid w:val="00D73D55"/>
    <w:rsid w:val="00D8238A"/>
    <w:rsid w:val="00DE6BB3"/>
    <w:rsid w:val="00E4298F"/>
    <w:rsid w:val="00E47824"/>
    <w:rsid w:val="00E63E69"/>
    <w:rsid w:val="00ED3F96"/>
    <w:rsid w:val="00EF1463"/>
    <w:rsid w:val="00F56DA5"/>
    <w:rsid w:val="00F615A3"/>
    <w:rsid w:val="00F95167"/>
    <w:rsid w:val="00FE2A5F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1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610"/>
    <w:rPr>
      <w:color w:val="808080"/>
    </w:rPr>
  </w:style>
  <w:style w:type="paragraph" w:customStyle="1" w:styleId="E96DB279B1934749ABC0218767A6E08C">
    <w:name w:val="E96DB279B1934749ABC0218767A6E08C"/>
    <w:rsid w:val="00581EA1"/>
  </w:style>
  <w:style w:type="paragraph" w:customStyle="1" w:styleId="7B307AC553234D45955F171668CC9F28">
    <w:name w:val="7B307AC553234D45955F171668CC9F28"/>
    <w:rsid w:val="00581EA1"/>
  </w:style>
  <w:style w:type="paragraph" w:customStyle="1" w:styleId="C8BFBBA2179D44CDA2073F1693D82C51">
    <w:name w:val="C8BFBBA2179D44CDA2073F1693D82C51"/>
    <w:rsid w:val="00581EA1"/>
  </w:style>
  <w:style w:type="paragraph" w:customStyle="1" w:styleId="BBAFDB19F5B645E98390CA0E6139A18C">
    <w:name w:val="BBAFDB19F5B645E98390CA0E6139A18C"/>
    <w:rsid w:val="00581EA1"/>
  </w:style>
  <w:style w:type="paragraph" w:customStyle="1" w:styleId="0D32F79C7F6F4803B97C1FA3A360B6F3">
    <w:name w:val="0D32F79C7F6F4803B97C1FA3A360B6F3"/>
    <w:rsid w:val="00581EA1"/>
  </w:style>
  <w:style w:type="paragraph" w:customStyle="1" w:styleId="F32007D92973430B9171D7AFA68819A1">
    <w:name w:val="F32007D92973430B9171D7AFA68819A1"/>
    <w:rsid w:val="00581EA1"/>
  </w:style>
  <w:style w:type="paragraph" w:customStyle="1" w:styleId="9B52391F8FCA44F99207FCBE41C3E0A7">
    <w:name w:val="9B52391F8FCA44F99207FCBE41C3E0A7"/>
    <w:rsid w:val="00581EA1"/>
  </w:style>
  <w:style w:type="paragraph" w:customStyle="1" w:styleId="FBB6F5959D674DD29DB099C298A4491A">
    <w:name w:val="FBB6F5959D674DD29DB099C298A4491A"/>
    <w:rsid w:val="00581EA1"/>
  </w:style>
  <w:style w:type="paragraph" w:customStyle="1" w:styleId="37978E8ED20E4B398E9EBE7588DDBA51">
    <w:name w:val="37978E8ED20E4B398E9EBE7588DDBA51"/>
    <w:rsid w:val="00AA7498"/>
  </w:style>
  <w:style w:type="paragraph" w:customStyle="1" w:styleId="8E81B6D4FFF94B568863D19EFFEE765A">
    <w:name w:val="8E81B6D4FFF94B568863D19EFFEE765A"/>
    <w:rsid w:val="00AA7498"/>
  </w:style>
  <w:style w:type="paragraph" w:customStyle="1" w:styleId="3F57474FC6454190B477BEE7F749038C">
    <w:name w:val="3F57474FC6454190B477BEE7F749038C"/>
    <w:rsid w:val="00AA7498"/>
  </w:style>
  <w:style w:type="paragraph" w:customStyle="1" w:styleId="01255F7AD1F14FE78F57C2E70DE869AB">
    <w:name w:val="01255F7AD1F14FE78F57C2E70DE869AB"/>
    <w:rsid w:val="00AA7498"/>
  </w:style>
  <w:style w:type="paragraph" w:customStyle="1" w:styleId="B2ED3C67CE94478E91BB35049F4BFB11">
    <w:name w:val="B2ED3C67CE94478E91BB35049F4BFB11"/>
    <w:rsid w:val="00AA7498"/>
  </w:style>
  <w:style w:type="paragraph" w:customStyle="1" w:styleId="A5D3583DB3BA4FCE99857A0106DCF57C">
    <w:name w:val="A5D3583DB3BA4FCE99857A0106DCF57C"/>
    <w:rsid w:val="00AA7498"/>
  </w:style>
  <w:style w:type="paragraph" w:customStyle="1" w:styleId="4A76169717A0487293159B47F867D421">
    <w:name w:val="4A76169717A0487293159B47F867D421"/>
    <w:rsid w:val="00AA7498"/>
  </w:style>
  <w:style w:type="paragraph" w:customStyle="1" w:styleId="92936290EE3E4747B70071EFA36080F3">
    <w:name w:val="92936290EE3E4747B70071EFA36080F3"/>
    <w:rsid w:val="00AA7498"/>
  </w:style>
  <w:style w:type="paragraph" w:customStyle="1" w:styleId="FEE5054289D04D7D8251DAA6537FEED8">
    <w:name w:val="FEE5054289D04D7D8251DAA6537FEED8"/>
    <w:rsid w:val="00AA7498"/>
  </w:style>
  <w:style w:type="paragraph" w:customStyle="1" w:styleId="5D00735DC8B841B7927F26011ED2959D">
    <w:name w:val="5D00735DC8B841B7927F26011ED2959D"/>
    <w:rsid w:val="00AA7498"/>
  </w:style>
  <w:style w:type="paragraph" w:customStyle="1" w:styleId="5E186A4B464543FC8E01674F73D7EF2E">
    <w:name w:val="5E186A4B464543FC8E01674F73D7EF2E"/>
    <w:rsid w:val="00AA7498"/>
  </w:style>
  <w:style w:type="paragraph" w:customStyle="1" w:styleId="1C51F8BEDD254BB5BE1947320BCE7A28">
    <w:name w:val="1C51F8BEDD254BB5BE1947320BCE7A28"/>
    <w:rsid w:val="00AA7498"/>
  </w:style>
  <w:style w:type="paragraph" w:customStyle="1" w:styleId="3BE3AFA51BD04255BECB408C5CAF2622">
    <w:name w:val="3BE3AFA51BD04255BECB408C5CAF2622"/>
    <w:rsid w:val="00AA7498"/>
  </w:style>
  <w:style w:type="paragraph" w:customStyle="1" w:styleId="CA64D8CC01B844FC92DD79140B169947">
    <w:name w:val="CA64D8CC01B844FC92DD79140B169947"/>
    <w:rsid w:val="00AA7498"/>
  </w:style>
  <w:style w:type="paragraph" w:customStyle="1" w:styleId="84BF53CFA2A741EA869B53864E43F4E4">
    <w:name w:val="84BF53CFA2A741EA869B53864E43F4E4"/>
    <w:rsid w:val="00AA7498"/>
  </w:style>
  <w:style w:type="paragraph" w:customStyle="1" w:styleId="47E3E922C3AE4AFF9E4739078CBAC906">
    <w:name w:val="47E3E922C3AE4AFF9E4739078CBAC906"/>
    <w:rsid w:val="00AA7498"/>
  </w:style>
  <w:style w:type="paragraph" w:customStyle="1" w:styleId="6EAB841A754048D993A940E164B1484F">
    <w:name w:val="6EAB841A754048D993A940E164B1484F"/>
    <w:rsid w:val="00AA7498"/>
  </w:style>
  <w:style w:type="paragraph" w:customStyle="1" w:styleId="D48931BBDDC7411EB2C751F55F9A9BF0">
    <w:name w:val="D48931BBDDC7411EB2C751F55F9A9BF0"/>
    <w:rsid w:val="00AA7498"/>
  </w:style>
  <w:style w:type="paragraph" w:customStyle="1" w:styleId="05D6C19446A644D8BD430AF16F8E0D49">
    <w:name w:val="05D6C19446A644D8BD430AF16F8E0D49"/>
    <w:rsid w:val="00AA7498"/>
  </w:style>
  <w:style w:type="paragraph" w:customStyle="1" w:styleId="2740F3B5645D416EB5A951F5308BF8F3">
    <w:name w:val="2740F3B5645D416EB5A951F5308BF8F3"/>
    <w:rsid w:val="00AA7498"/>
  </w:style>
  <w:style w:type="paragraph" w:customStyle="1" w:styleId="D6FC217E49A643F1AA2B882E40EF3884">
    <w:name w:val="D6FC217E49A643F1AA2B882E40EF3884"/>
    <w:rsid w:val="00AA7498"/>
  </w:style>
  <w:style w:type="paragraph" w:customStyle="1" w:styleId="5AF8D77FB43B4733BE2F526A7A9A07CC">
    <w:name w:val="5AF8D77FB43B4733BE2F526A7A9A07CC"/>
    <w:rsid w:val="00C10FBF"/>
  </w:style>
  <w:style w:type="paragraph" w:customStyle="1" w:styleId="544F80D6463A4A9C91D8FB5264B90B6C">
    <w:name w:val="544F80D6463A4A9C91D8FB5264B90B6C"/>
    <w:rsid w:val="00C10FBF"/>
  </w:style>
  <w:style w:type="paragraph" w:customStyle="1" w:styleId="9CA66D37DA8D4540A8F403921ECD91A9">
    <w:name w:val="9CA66D37DA8D4540A8F403921ECD91A9"/>
    <w:rsid w:val="00C10FBF"/>
  </w:style>
  <w:style w:type="paragraph" w:customStyle="1" w:styleId="0493F05D5E2B4931A24BC921F4EA36EC">
    <w:name w:val="0493F05D5E2B4931A24BC921F4EA36EC"/>
    <w:rsid w:val="00C10FBF"/>
  </w:style>
  <w:style w:type="paragraph" w:customStyle="1" w:styleId="F0846C61FFC1430A8A5CF015B4E792F1">
    <w:name w:val="F0846C61FFC1430A8A5CF015B4E792F1"/>
    <w:rsid w:val="00C10FBF"/>
  </w:style>
  <w:style w:type="paragraph" w:customStyle="1" w:styleId="299601B10C674D5CB565AD0CBE017C5D">
    <w:name w:val="299601B10C674D5CB565AD0CBE017C5D"/>
    <w:rsid w:val="00AC4687"/>
    <w:pPr>
      <w:spacing w:after="200" w:line="276" w:lineRule="auto"/>
    </w:pPr>
    <w:rPr>
      <w:rFonts w:eastAsiaTheme="minorHAnsi"/>
    </w:rPr>
  </w:style>
  <w:style w:type="paragraph" w:customStyle="1" w:styleId="299601B10C674D5CB565AD0CBE017C5D1">
    <w:name w:val="299601B10C674D5CB565AD0CBE017C5D1"/>
    <w:rsid w:val="00AC4687"/>
    <w:pPr>
      <w:spacing w:after="200" w:line="276" w:lineRule="auto"/>
    </w:pPr>
    <w:rPr>
      <w:rFonts w:eastAsiaTheme="minorHAnsi"/>
    </w:rPr>
  </w:style>
  <w:style w:type="paragraph" w:customStyle="1" w:styleId="17EB859381854C2E8F4156CE30A38515">
    <w:name w:val="17EB859381854C2E8F4156CE30A38515"/>
    <w:rsid w:val="00AC4687"/>
  </w:style>
  <w:style w:type="paragraph" w:customStyle="1" w:styleId="61F59CDD90C440A1842357960F0A773B">
    <w:name w:val="61F59CDD90C440A1842357960F0A773B"/>
    <w:rsid w:val="00A16490"/>
    <w:pPr>
      <w:spacing w:after="200" w:line="276" w:lineRule="auto"/>
    </w:pPr>
    <w:rPr>
      <w:rFonts w:eastAsiaTheme="minorHAnsi"/>
    </w:rPr>
  </w:style>
  <w:style w:type="paragraph" w:customStyle="1" w:styleId="7B4C7F635CB5407F90DA3B99B53C600F">
    <w:name w:val="7B4C7F635CB5407F90DA3B99B53C600F"/>
    <w:rsid w:val="00A16490"/>
  </w:style>
  <w:style w:type="paragraph" w:customStyle="1" w:styleId="9D48F5452C074DFEBB886851EE5036FF">
    <w:name w:val="9D48F5452C074DFEBB886851EE5036FF"/>
    <w:rsid w:val="00A16490"/>
  </w:style>
  <w:style w:type="paragraph" w:customStyle="1" w:styleId="37E451F077734EC8AA4BDA3725070AF8">
    <w:name w:val="37E451F077734EC8AA4BDA3725070AF8"/>
    <w:rsid w:val="00A16490"/>
  </w:style>
  <w:style w:type="paragraph" w:customStyle="1" w:styleId="BE529772A9A7490EB6D7DF12E4A12D63">
    <w:name w:val="BE529772A9A7490EB6D7DF12E4A12D63"/>
    <w:rsid w:val="00A16490"/>
  </w:style>
  <w:style w:type="paragraph" w:customStyle="1" w:styleId="267066FB45E04EA596D1C9FB68AD5AEF">
    <w:name w:val="267066FB45E04EA596D1C9FB68AD5AEF"/>
    <w:rsid w:val="00A16490"/>
  </w:style>
  <w:style w:type="paragraph" w:customStyle="1" w:styleId="FC7556277F42493897FF941D318E9EA8">
    <w:name w:val="FC7556277F42493897FF941D318E9EA8"/>
    <w:rsid w:val="00A16490"/>
  </w:style>
  <w:style w:type="paragraph" w:customStyle="1" w:styleId="CE45A3C44D364E55A5A1A0FAC8DD6F74">
    <w:name w:val="CE45A3C44D364E55A5A1A0FAC8DD6F74"/>
    <w:rsid w:val="00A16490"/>
  </w:style>
  <w:style w:type="paragraph" w:customStyle="1" w:styleId="945ECF2EAC8C4232A904EA984DC6226F">
    <w:name w:val="945ECF2EAC8C4232A904EA984DC6226F"/>
    <w:rsid w:val="00A16490"/>
  </w:style>
  <w:style w:type="paragraph" w:customStyle="1" w:styleId="26D4A041805D4C69964E05DA1BB36B48">
    <w:name w:val="26D4A041805D4C69964E05DA1BB36B48"/>
    <w:rsid w:val="00A16490"/>
  </w:style>
  <w:style w:type="paragraph" w:customStyle="1" w:styleId="C7955C0904794107A161652D7C392563">
    <w:name w:val="C7955C0904794107A161652D7C392563"/>
    <w:rsid w:val="00A16490"/>
  </w:style>
  <w:style w:type="paragraph" w:customStyle="1" w:styleId="D0B2C3F4A7EE44D79876D0E7F5EB29DF">
    <w:name w:val="D0B2C3F4A7EE44D79876D0E7F5EB29DF"/>
    <w:rsid w:val="00A16490"/>
  </w:style>
  <w:style w:type="paragraph" w:customStyle="1" w:styleId="38805EA90CC445CF903BD50F405E79C1">
    <w:name w:val="38805EA90CC445CF903BD50F405E79C1"/>
    <w:rsid w:val="00A16490"/>
  </w:style>
  <w:style w:type="paragraph" w:customStyle="1" w:styleId="0D82620E158B441FAB96AD188C15978C">
    <w:name w:val="0D82620E158B441FAB96AD188C15978C"/>
    <w:rsid w:val="00A16490"/>
  </w:style>
  <w:style w:type="paragraph" w:customStyle="1" w:styleId="AAAE45E7A78D45659785B7975FA1ED42">
    <w:name w:val="AAAE45E7A78D45659785B7975FA1ED42"/>
    <w:rsid w:val="00336166"/>
  </w:style>
  <w:style w:type="paragraph" w:customStyle="1" w:styleId="6110DC2C19FE4E94ACE862C677EF7EF4">
    <w:name w:val="6110DC2C19FE4E94ACE862C677EF7EF4"/>
    <w:rsid w:val="00336166"/>
  </w:style>
  <w:style w:type="paragraph" w:customStyle="1" w:styleId="B0D87398F9234B8C8A0E5311A71A20E6">
    <w:name w:val="B0D87398F9234B8C8A0E5311A71A20E6"/>
    <w:rsid w:val="00336166"/>
  </w:style>
  <w:style w:type="paragraph" w:customStyle="1" w:styleId="FE9F0B9480874C77A4C62F12AB5EF17F">
    <w:name w:val="FE9F0B9480874C77A4C62F12AB5EF17F"/>
    <w:rsid w:val="00336166"/>
  </w:style>
  <w:style w:type="paragraph" w:customStyle="1" w:styleId="89B2AD5F8EBA4F5EB621DE8F35DFCA9B">
    <w:name w:val="89B2AD5F8EBA4F5EB621DE8F35DFCA9B"/>
    <w:rsid w:val="00336166"/>
    <w:pPr>
      <w:spacing w:after="200" w:line="276" w:lineRule="auto"/>
    </w:pPr>
    <w:rPr>
      <w:rFonts w:eastAsiaTheme="minorHAnsi"/>
    </w:rPr>
  </w:style>
  <w:style w:type="paragraph" w:customStyle="1" w:styleId="544D4923C04A4C799F268CDA0ABF26CF">
    <w:name w:val="544D4923C04A4C799F268CDA0ABF26CF"/>
    <w:rsid w:val="00336166"/>
    <w:pPr>
      <w:spacing w:after="200" w:line="276" w:lineRule="auto"/>
    </w:pPr>
    <w:rPr>
      <w:rFonts w:eastAsiaTheme="minorHAnsi"/>
    </w:rPr>
  </w:style>
  <w:style w:type="paragraph" w:customStyle="1" w:styleId="D2531C3A2CCC4B98B2CEB6DDE8095C64">
    <w:name w:val="D2531C3A2CCC4B98B2CEB6DDE8095C64"/>
    <w:rsid w:val="00B74558"/>
  </w:style>
  <w:style w:type="paragraph" w:customStyle="1" w:styleId="4016F44FA5714BC98EFE30734D7F2787">
    <w:name w:val="4016F44FA5714BC98EFE30734D7F2787"/>
    <w:rsid w:val="00B74558"/>
  </w:style>
  <w:style w:type="paragraph" w:customStyle="1" w:styleId="E024C9D7033C44D7AA55EEDD4095CED0">
    <w:name w:val="E024C9D7033C44D7AA55EEDD4095CED0"/>
    <w:rsid w:val="00B74558"/>
  </w:style>
  <w:style w:type="paragraph" w:customStyle="1" w:styleId="BFA4BD11567942989C4ED2686B30AB3B">
    <w:name w:val="BFA4BD11567942989C4ED2686B30AB3B"/>
    <w:rsid w:val="00B74558"/>
  </w:style>
  <w:style w:type="paragraph" w:customStyle="1" w:styleId="AC3D953D3C3941C9B15D05B92843ABB4">
    <w:name w:val="AC3D953D3C3941C9B15D05B92843ABB4"/>
    <w:rsid w:val="00B74558"/>
    <w:pPr>
      <w:spacing w:after="200" w:line="276" w:lineRule="auto"/>
    </w:pPr>
    <w:rPr>
      <w:rFonts w:eastAsiaTheme="minorHAnsi"/>
    </w:rPr>
  </w:style>
  <w:style w:type="paragraph" w:customStyle="1" w:styleId="E5FB58445E6447649DF770D53753A269">
    <w:name w:val="E5FB58445E6447649DF770D53753A269"/>
    <w:rsid w:val="00B74558"/>
    <w:pPr>
      <w:spacing w:after="200" w:line="276" w:lineRule="auto"/>
    </w:pPr>
    <w:rPr>
      <w:rFonts w:eastAsiaTheme="minorHAnsi"/>
    </w:rPr>
  </w:style>
  <w:style w:type="paragraph" w:customStyle="1" w:styleId="A9FCD0DA7D4B46868E938BBAFB0B2562">
    <w:name w:val="A9FCD0DA7D4B46868E938BBAFB0B2562"/>
    <w:rsid w:val="00B74558"/>
    <w:pPr>
      <w:spacing w:after="200" w:line="276" w:lineRule="auto"/>
    </w:pPr>
    <w:rPr>
      <w:rFonts w:eastAsiaTheme="minorHAnsi"/>
    </w:rPr>
  </w:style>
  <w:style w:type="paragraph" w:customStyle="1" w:styleId="A4215E21DD26457AA038C491A35C3180">
    <w:name w:val="A4215E21DD26457AA038C491A35C3180"/>
    <w:rsid w:val="00B74558"/>
    <w:pPr>
      <w:spacing w:after="200" w:line="276" w:lineRule="auto"/>
    </w:pPr>
    <w:rPr>
      <w:rFonts w:eastAsiaTheme="minorHAnsi"/>
    </w:rPr>
  </w:style>
  <w:style w:type="paragraph" w:customStyle="1" w:styleId="5E2596FF22F14F3A8E855459E64ECD57">
    <w:name w:val="5E2596FF22F14F3A8E855459E64ECD57"/>
    <w:rsid w:val="00B74558"/>
    <w:pPr>
      <w:spacing w:after="200" w:line="276" w:lineRule="auto"/>
    </w:pPr>
    <w:rPr>
      <w:rFonts w:eastAsiaTheme="minorHAnsi"/>
    </w:rPr>
  </w:style>
  <w:style w:type="paragraph" w:customStyle="1" w:styleId="0DFA9741181B4AF292C83B3A95F8A16D">
    <w:name w:val="0DFA9741181B4AF292C83B3A95F8A16D"/>
    <w:rsid w:val="00B74558"/>
    <w:pPr>
      <w:spacing w:after="200" w:line="276" w:lineRule="auto"/>
    </w:pPr>
    <w:rPr>
      <w:rFonts w:eastAsiaTheme="minorHAnsi"/>
    </w:rPr>
  </w:style>
  <w:style w:type="paragraph" w:customStyle="1" w:styleId="CE38103B5F364BA9AF2DF849A935EEB7">
    <w:name w:val="CE38103B5F364BA9AF2DF849A935EEB7"/>
    <w:rsid w:val="00B7455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AF14A4BE2D7426682110F751B53F7CF">
    <w:name w:val="EAF14A4BE2D7426682110F751B53F7CF"/>
    <w:rsid w:val="00B74558"/>
    <w:pPr>
      <w:spacing w:after="200" w:line="276" w:lineRule="auto"/>
    </w:pPr>
    <w:rPr>
      <w:rFonts w:eastAsiaTheme="minorHAnsi"/>
    </w:rPr>
  </w:style>
  <w:style w:type="paragraph" w:customStyle="1" w:styleId="C0B2F7CD55704F11A6B0C9E211F3F032">
    <w:name w:val="C0B2F7CD55704F11A6B0C9E211F3F032"/>
    <w:rsid w:val="00B7455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7EE2474BE5945399807350207D5F97E">
    <w:name w:val="D7EE2474BE5945399807350207D5F97E"/>
    <w:rsid w:val="00B74558"/>
    <w:pPr>
      <w:spacing w:after="200" w:line="276" w:lineRule="auto"/>
    </w:pPr>
    <w:rPr>
      <w:rFonts w:eastAsiaTheme="minorHAnsi"/>
    </w:rPr>
  </w:style>
  <w:style w:type="paragraph" w:customStyle="1" w:styleId="ECF912C2A0194F4CACF4A198E151FCA6">
    <w:name w:val="ECF912C2A0194F4CACF4A198E151FCA6"/>
    <w:rsid w:val="00B7455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72AE431E9E45669E08B05AD5EC3C1D">
    <w:name w:val="1F72AE431E9E45669E08B05AD5EC3C1D"/>
    <w:rsid w:val="00B7455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5E88E362DA44F1591B1EF9D54E96058">
    <w:name w:val="75E88E362DA44F1591B1EF9D54E96058"/>
    <w:rsid w:val="00B7455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10559BC2624CBFAD19B81DCFCE88C9">
    <w:name w:val="C910559BC2624CBFAD19B81DCFCE88C9"/>
    <w:rsid w:val="00B74558"/>
    <w:pPr>
      <w:spacing w:after="200" w:line="276" w:lineRule="auto"/>
    </w:pPr>
    <w:rPr>
      <w:rFonts w:eastAsiaTheme="minorHAnsi"/>
    </w:rPr>
  </w:style>
  <w:style w:type="paragraph" w:customStyle="1" w:styleId="E6DBC404E7CD4E10BFB9CC4F20107834">
    <w:name w:val="E6DBC404E7CD4E10BFB9CC4F20107834"/>
    <w:rsid w:val="00B74558"/>
    <w:pPr>
      <w:spacing w:after="200" w:line="276" w:lineRule="auto"/>
    </w:pPr>
    <w:rPr>
      <w:rFonts w:eastAsiaTheme="minorHAnsi"/>
    </w:rPr>
  </w:style>
  <w:style w:type="paragraph" w:customStyle="1" w:styleId="099E12F0FF2142E18744AA74338D309A">
    <w:name w:val="099E12F0FF2142E18744AA74338D309A"/>
    <w:rsid w:val="00B74558"/>
  </w:style>
  <w:style w:type="paragraph" w:customStyle="1" w:styleId="43CDBD9ACAB04172A7D2D58468512A13">
    <w:name w:val="43CDBD9ACAB04172A7D2D58468512A13"/>
    <w:rsid w:val="00B74558"/>
  </w:style>
  <w:style w:type="paragraph" w:customStyle="1" w:styleId="EF40D7914CE741679387CA0DF01B8BA1">
    <w:name w:val="EF40D7914CE741679387CA0DF01B8BA1"/>
    <w:rsid w:val="00B74558"/>
  </w:style>
  <w:style w:type="paragraph" w:customStyle="1" w:styleId="0928F37E350B4F48A338B9C251497648">
    <w:name w:val="0928F37E350B4F48A338B9C251497648"/>
    <w:rsid w:val="00B74558"/>
  </w:style>
  <w:style w:type="paragraph" w:customStyle="1" w:styleId="A03BA22AB1CD46E389A7221C6206A6C6">
    <w:name w:val="A03BA22AB1CD46E389A7221C6206A6C6"/>
    <w:rsid w:val="00B74558"/>
  </w:style>
  <w:style w:type="paragraph" w:customStyle="1" w:styleId="922364FC4EBD40A7AADD1570F83AAB4A">
    <w:name w:val="922364FC4EBD40A7AADD1570F83AAB4A"/>
    <w:rsid w:val="00B74558"/>
  </w:style>
  <w:style w:type="paragraph" w:customStyle="1" w:styleId="6C7BB035DB014EC6A116E1807CE66F1E">
    <w:name w:val="6C7BB035DB014EC6A116E1807CE66F1E"/>
    <w:rsid w:val="00B74558"/>
  </w:style>
  <w:style w:type="paragraph" w:customStyle="1" w:styleId="8E64ABFD91684C0A90B5BDFCD9F12CC3">
    <w:name w:val="8E64ABFD91684C0A90B5BDFCD9F12CC3"/>
    <w:rsid w:val="00B74558"/>
  </w:style>
  <w:style w:type="paragraph" w:customStyle="1" w:styleId="E5C90663B4384CF393638689EA1FF312">
    <w:name w:val="E5C90663B4384CF393638689EA1FF312"/>
    <w:rsid w:val="00B74558"/>
  </w:style>
  <w:style w:type="paragraph" w:customStyle="1" w:styleId="26EE3BCB283743E0AE4D9F54B7E9B7D8">
    <w:name w:val="26EE3BCB283743E0AE4D9F54B7E9B7D8"/>
    <w:rsid w:val="00B74558"/>
  </w:style>
  <w:style w:type="paragraph" w:customStyle="1" w:styleId="01F9B23870E14E4CBEDCDC48D2081DA8">
    <w:name w:val="01F9B23870E14E4CBEDCDC48D2081DA8"/>
    <w:rsid w:val="00B74558"/>
  </w:style>
  <w:style w:type="paragraph" w:customStyle="1" w:styleId="520FEEDD6DDA495396ED691560D71DD4">
    <w:name w:val="520FEEDD6DDA495396ED691560D71DD4"/>
    <w:rsid w:val="00B74558"/>
  </w:style>
  <w:style w:type="paragraph" w:customStyle="1" w:styleId="EAA1CFF48B984E84A889B1F3F084E05D">
    <w:name w:val="EAA1CFF48B984E84A889B1F3F084E05D"/>
    <w:rsid w:val="00B74558"/>
  </w:style>
  <w:style w:type="paragraph" w:customStyle="1" w:styleId="4B1E133CB1234FD991803091B9AB03B9">
    <w:name w:val="4B1E133CB1234FD991803091B9AB03B9"/>
    <w:rsid w:val="00B74558"/>
  </w:style>
  <w:style w:type="paragraph" w:customStyle="1" w:styleId="2CCAE00B6E4F4C058F1E0B08D6924CA3">
    <w:name w:val="2CCAE00B6E4F4C058F1E0B08D6924CA3"/>
    <w:rsid w:val="00B74558"/>
  </w:style>
  <w:style w:type="paragraph" w:customStyle="1" w:styleId="0DEF91F2663A4B6B92D97965973CC18E">
    <w:name w:val="0DEF91F2663A4B6B92D97965973CC18E"/>
    <w:rsid w:val="00B74558"/>
  </w:style>
  <w:style w:type="paragraph" w:customStyle="1" w:styleId="3B9BF7125CB74FD4848EAE3AF1CCDC34">
    <w:name w:val="3B9BF7125CB74FD4848EAE3AF1CCDC34"/>
    <w:rsid w:val="00B74558"/>
  </w:style>
  <w:style w:type="paragraph" w:customStyle="1" w:styleId="FAB01EE688E84775A1E3B873CC1147F4">
    <w:name w:val="FAB01EE688E84775A1E3B873CC1147F4"/>
    <w:rsid w:val="00B74558"/>
  </w:style>
  <w:style w:type="paragraph" w:customStyle="1" w:styleId="204F9581BED545098CEC6CCE72C93FD0">
    <w:name w:val="204F9581BED545098CEC6CCE72C93FD0"/>
    <w:rsid w:val="00B74558"/>
  </w:style>
  <w:style w:type="paragraph" w:customStyle="1" w:styleId="C2DD89413167443D80B3ECA204771C34">
    <w:name w:val="C2DD89413167443D80B3ECA204771C34"/>
    <w:rsid w:val="00B74558"/>
  </w:style>
  <w:style w:type="paragraph" w:customStyle="1" w:styleId="86E16441D04B446FB1C27919062891C7">
    <w:name w:val="86E16441D04B446FB1C27919062891C7"/>
    <w:rsid w:val="00B74558"/>
  </w:style>
  <w:style w:type="paragraph" w:customStyle="1" w:styleId="997D7D456BBF4A82A63B2E6E5DE8B0BE">
    <w:name w:val="997D7D456BBF4A82A63B2E6E5DE8B0BE"/>
    <w:rsid w:val="00B74558"/>
  </w:style>
  <w:style w:type="paragraph" w:customStyle="1" w:styleId="8F8FE315008C474D8F781ED329CCF654">
    <w:name w:val="8F8FE315008C474D8F781ED329CCF654"/>
    <w:rsid w:val="00B74558"/>
  </w:style>
  <w:style w:type="paragraph" w:customStyle="1" w:styleId="4BA111F1EF6843EC9CEC68D6B75B0D1B">
    <w:name w:val="4BA111F1EF6843EC9CEC68D6B75B0D1B"/>
    <w:rsid w:val="00B74558"/>
  </w:style>
  <w:style w:type="paragraph" w:customStyle="1" w:styleId="C1D2FF2BFDD74C12966A262894C0E196">
    <w:name w:val="C1D2FF2BFDD74C12966A262894C0E196"/>
    <w:rsid w:val="00B74558"/>
  </w:style>
  <w:style w:type="paragraph" w:customStyle="1" w:styleId="E09BF9DECD9C4BFC8B4288C37DB12597">
    <w:name w:val="E09BF9DECD9C4BFC8B4288C37DB12597"/>
    <w:rsid w:val="00B74558"/>
  </w:style>
  <w:style w:type="paragraph" w:customStyle="1" w:styleId="33EADC5656F04B91B06781A7D6B523C1">
    <w:name w:val="33EADC5656F04B91B06781A7D6B523C1"/>
    <w:rsid w:val="00B74558"/>
  </w:style>
  <w:style w:type="paragraph" w:customStyle="1" w:styleId="04E87A1C8B7D462EA920D14A6762D324">
    <w:name w:val="04E87A1C8B7D462EA920D14A6762D324"/>
    <w:rsid w:val="00B74558"/>
  </w:style>
  <w:style w:type="paragraph" w:customStyle="1" w:styleId="2A808D56385C4C27A460B8B9E9FE0BF8">
    <w:name w:val="2A808D56385C4C27A460B8B9E9FE0BF8"/>
    <w:rsid w:val="00B74558"/>
  </w:style>
  <w:style w:type="paragraph" w:customStyle="1" w:styleId="47D93BC276284811BCF84CD62088CBF7">
    <w:name w:val="47D93BC276284811BCF84CD62088CBF7"/>
    <w:rsid w:val="00B74558"/>
  </w:style>
  <w:style w:type="paragraph" w:customStyle="1" w:styleId="E490D1ED7BF34DD4ABE43E33121CE515">
    <w:name w:val="E490D1ED7BF34DD4ABE43E33121CE515"/>
    <w:rsid w:val="00B74558"/>
  </w:style>
  <w:style w:type="paragraph" w:customStyle="1" w:styleId="B5E52E3415D74C079BEA5C7F2AB99F95">
    <w:name w:val="B5E52E3415D74C079BEA5C7F2AB99F95"/>
    <w:rsid w:val="00B74558"/>
  </w:style>
  <w:style w:type="paragraph" w:customStyle="1" w:styleId="F7D1C4F6790042D0B08B525E430A5F0C">
    <w:name w:val="F7D1C4F6790042D0B08B525E430A5F0C"/>
    <w:rsid w:val="00B74558"/>
  </w:style>
  <w:style w:type="paragraph" w:customStyle="1" w:styleId="E1C50ACB0E45420B9891DBBF5DB5313D">
    <w:name w:val="E1C50ACB0E45420B9891DBBF5DB5313D"/>
    <w:rsid w:val="00B74558"/>
  </w:style>
  <w:style w:type="paragraph" w:customStyle="1" w:styleId="495BA075F7CD4ABDA5EA0ABCB6BDEE71">
    <w:name w:val="495BA075F7CD4ABDA5EA0ABCB6BDEE71"/>
    <w:rsid w:val="00B74558"/>
  </w:style>
  <w:style w:type="paragraph" w:customStyle="1" w:styleId="98175D6BD8BB41E3B99B1D6836B845A9">
    <w:name w:val="98175D6BD8BB41E3B99B1D6836B845A9"/>
    <w:rsid w:val="00B74558"/>
  </w:style>
  <w:style w:type="paragraph" w:customStyle="1" w:styleId="E1880199261643A3A651AF38F8377B0B">
    <w:name w:val="E1880199261643A3A651AF38F8377B0B"/>
    <w:rsid w:val="00B74558"/>
  </w:style>
  <w:style w:type="paragraph" w:customStyle="1" w:styleId="23F4499D149C4F6E8AFED2E41A24E61B">
    <w:name w:val="23F4499D149C4F6E8AFED2E41A24E61B"/>
    <w:rsid w:val="00B74558"/>
  </w:style>
  <w:style w:type="paragraph" w:customStyle="1" w:styleId="4E52CFF475294BBF82DD13F5C8EE0751">
    <w:name w:val="4E52CFF475294BBF82DD13F5C8EE0751"/>
    <w:rsid w:val="00B74558"/>
  </w:style>
  <w:style w:type="paragraph" w:customStyle="1" w:styleId="3551F6466A5142DC9C8CE1118F8FAAE9">
    <w:name w:val="3551F6466A5142DC9C8CE1118F8FAAE9"/>
    <w:rsid w:val="00B74558"/>
  </w:style>
  <w:style w:type="paragraph" w:customStyle="1" w:styleId="3A21FC0F999845EE9833C1857EC22BAF">
    <w:name w:val="3A21FC0F999845EE9833C1857EC22BAF"/>
    <w:rsid w:val="00B74558"/>
  </w:style>
  <w:style w:type="paragraph" w:customStyle="1" w:styleId="B6911474537146C791ABFB494362F67D">
    <w:name w:val="B6911474537146C791ABFB494362F67D"/>
    <w:rsid w:val="00B74558"/>
  </w:style>
  <w:style w:type="paragraph" w:customStyle="1" w:styleId="BFCC807DD62A44FEB50CF06F3FE70BBD">
    <w:name w:val="BFCC807DD62A44FEB50CF06F3FE70BBD"/>
    <w:rsid w:val="00B74558"/>
  </w:style>
  <w:style w:type="paragraph" w:customStyle="1" w:styleId="36D4B84EDFB1412188CFF9065DE1449F">
    <w:name w:val="36D4B84EDFB1412188CFF9065DE1449F"/>
    <w:rsid w:val="00B74558"/>
  </w:style>
  <w:style w:type="paragraph" w:customStyle="1" w:styleId="B638E7722212414EBFF5CFE76CC3F45D">
    <w:name w:val="B638E7722212414EBFF5CFE76CC3F45D"/>
    <w:rsid w:val="00B74558"/>
  </w:style>
  <w:style w:type="paragraph" w:customStyle="1" w:styleId="B7BD162F16544430971C6393FAE2EC22">
    <w:name w:val="B7BD162F16544430971C6393FAE2EC22"/>
    <w:rsid w:val="00B74558"/>
  </w:style>
  <w:style w:type="paragraph" w:customStyle="1" w:styleId="83012CAF7D314779BDBAF4E964583169">
    <w:name w:val="83012CAF7D314779BDBAF4E964583169"/>
    <w:rsid w:val="00B74558"/>
  </w:style>
  <w:style w:type="paragraph" w:customStyle="1" w:styleId="55223A72FC8D472DB7F1FB447B2D82D0">
    <w:name w:val="55223A72FC8D472DB7F1FB447B2D82D0"/>
    <w:rsid w:val="00B74558"/>
  </w:style>
  <w:style w:type="paragraph" w:customStyle="1" w:styleId="7739C26219ED44F7BC49AE729A2B2441">
    <w:name w:val="7739C26219ED44F7BC49AE729A2B2441"/>
    <w:rsid w:val="00B74558"/>
  </w:style>
  <w:style w:type="paragraph" w:customStyle="1" w:styleId="9EED0F52CB134D5DBFEBFC6459A0FB18">
    <w:name w:val="9EED0F52CB134D5DBFEBFC6459A0FB18"/>
    <w:rsid w:val="00B74558"/>
  </w:style>
  <w:style w:type="paragraph" w:customStyle="1" w:styleId="CCC4DFA9412C4F26879C0F45E9BFD1C6">
    <w:name w:val="CCC4DFA9412C4F26879C0F45E9BFD1C6"/>
    <w:rsid w:val="00B74558"/>
  </w:style>
  <w:style w:type="paragraph" w:customStyle="1" w:styleId="A06810805ACF4DC1AFAA8A1F66944D27">
    <w:name w:val="A06810805ACF4DC1AFAA8A1F66944D27"/>
    <w:rsid w:val="00B74558"/>
  </w:style>
  <w:style w:type="paragraph" w:customStyle="1" w:styleId="3D5608B4DD834D9A886AB616569320E1">
    <w:name w:val="3D5608B4DD834D9A886AB616569320E1"/>
    <w:rsid w:val="00B74558"/>
  </w:style>
  <w:style w:type="paragraph" w:customStyle="1" w:styleId="73F988D760B74DED8442E69C268820A8">
    <w:name w:val="73F988D760B74DED8442E69C268820A8"/>
    <w:rsid w:val="00B74558"/>
  </w:style>
  <w:style w:type="paragraph" w:customStyle="1" w:styleId="177EFF6DB11C48E0A2698AA7055D838E">
    <w:name w:val="177EFF6DB11C48E0A2698AA7055D838E"/>
    <w:rsid w:val="00B74558"/>
  </w:style>
  <w:style w:type="paragraph" w:customStyle="1" w:styleId="D4A546707EB345878D32A7D41F6026E3">
    <w:name w:val="D4A546707EB345878D32A7D41F6026E3"/>
    <w:rsid w:val="00B74558"/>
  </w:style>
  <w:style w:type="paragraph" w:customStyle="1" w:styleId="63DB697F0F704E7581C49FB528052C4C">
    <w:name w:val="63DB697F0F704E7581C49FB528052C4C"/>
    <w:rsid w:val="00B74558"/>
  </w:style>
  <w:style w:type="paragraph" w:customStyle="1" w:styleId="8A5D214403FE4D35B5D29BFE2F63189A">
    <w:name w:val="8A5D214403FE4D35B5D29BFE2F63189A"/>
    <w:rsid w:val="00B74558"/>
  </w:style>
  <w:style w:type="paragraph" w:customStyle="1" w:styleId="18CC9E5E4B624A97845776D5B2275FC6">
    <w:name w:val="18CC9E5E4B624A97845776D5B2275FC6"/>
    <w:rsid w:val="00B74558"/>
  </w:style>
  <w:style w:type="paragraph" w:customStyle="1" w:styleId="2B0BB88BFCDD4CA08BCFC0FF5778A240">
    <w:name w:val="2B0BB88BFCDD4CA08BCFC0FF5778A240"/>
    <w:rsid w:val="00B74558"/>
  </w:style>
  <w:style w:type="paragraph" w:customStyle="1" w:styleId="3064B782C10F4B49A4DCA9E4F21DE18A">
    <w:name w:val="3064B782C10F4B49A4DCA9E4F21DE18A"/>
    <w:rsid w:val="00B74558"/>
  </w:style>
  <w:style w:type="paragraph" w:customStyle="1" w:styleId="0C615DC163A84993975AD9F265559569">
    <w:name w:val="0C615DC163A84993975AD9F265559569"/>
    <w:rsid w:val="00B74558"/>
  </w:style>
  <w:style w:type="paragraph" w:customStyle="1" w:styleId="7843AA8704A8476BB0EF748582BA1DC9">
    <w:name w:val="7843AA8704A8476BB0EF748582BA1DC9"/>
    <w:rsid w:val="00B74558"/>
  </w:style>
  <w:style w:type="paragraph" w:customStyle="1" w:styleId="658188E574C241458317B2F86C7B720D">
    <w:name w:val="658188E574C241458317B2F86C7B720D"/>
    <w:rsid w:val="00B74558"/>
  </w:style>
  <w:style w:type="paragraph" w:customStyle="1" w:styleId="8885E8B094FD4FC794C0165A1414498D">
    <w:name w:val="8885E8B094FD4FC794C0165A1414498D"/>
    <w:rsid w:val="00B74558"/>
  </w:style>
  <w:style w:type="paragraph" w:customStyle="1" w:styleId="D2BDEBAE659141219EEF42892999787C">
    <w:name w:val="D2BDEBAE659141219EEF42892999787C"/>
    <w:rsid w:val="00B74558"/>
  </w:style>
  <w:style w:type="paragraph" w:customStyle="1" w:styleId="BF87555FAF964D958E69303928D15DA3">
    <w:name w:val="BF87555FAF964D958E69303928D15DA3"/>
    <w:rsid w:val="00B74558"/>
  </w:style>
  <w:style w:type="paragraph" w:customStyle="1" w:styleId="F06EDFFCD5834729B40118F72512E28E">
    <w:name w:val="F06EDFFCD5834729B40118F72512E28E"/>
    <w:rsid w:val="00B74558"/>
  </w:style>
  <w:style w:type="paragraph" w:customStyle="1" w:styleId="B9B2747DFACA408FA2956BE90AE2F8C9">
    <w:name w:val="B9B2747DFACA408FA2956BE90AE2F8C9"/>
    <w:rsid w:val="00B74558"/>
  </w:style>
  <w:style w:type="paragraph" w:customStyle="1" w:styleId="2DBFD264DB8E4C3692CDB0277372A2F4">
    <w:name w:val="2DBFD264DB8E4C3692CDB0277372A2F4"/>
    <w:rsid w:val="00B74558"/>
  </w:style>
  <w:style w:type="paragraph" w:customStyle="1" w:styleId="5E46E38FB747497D9D550D5DBE9851DA">
    <w:name w:val="5E46E38FB747497D9D550D5DBE9851DA"/>
    <w:rsid w:val="00B74558"/>
  </w:style>
  <w:style w:type="paragraph" w:customStyle="1" w:styleId="81CC95A0AE0148CE8A11250CEABB9EAB">
    <w:name w:val="81CC95A0AE0148CE8A11250CEABB9EAB"/>
    <w:rsid w:val="00B74558"/>
  </w:style>
  <w:style w:type="paragraph" w:customStyle="1" w:styleId="AC618D96BADA48539F8CF1D85B944CBB">
    <w:name w:val="AC618D96BADA48539F8CF1D85B944CBB"/>
    <w:rsid w:val="00B74558"/>
  </w:style>
  <w:style w:type="paragraph" w:customStyle="1" w:styleId="87918CB08AD24683879110AC78E9CB89">
    <w:name w:val="87918CB08AD24683879110AC78E9CB89"/>
    <w:rsid w:val="00B74558"/>
  </w:style>
  <w:style w:type="paragraph" w:customStyle="1" w:styleId="349B2C64D435459AB181FB0D36D72212">
    <w:name w:val="349B2C64D435459AB181FB0D36D72212"/>
    <w:rsid w:val="00B74558"/>
  </w:style>
  <w:style w:type="paragraph" w:customStyle="1" w:styleId="BFD35BB34C2B461F925FDA9128410447">
    <w:name w:val="BFD35BB34C2B461F925FDA9128410447"/>
    <w:rsid w:val="00B74558"/>
  </w:style>
  <w:style w:type="paragraph" w:customStyle="1" w:styleId="7C3FED48D2AC4AE3B48822958D75D75F">
    <w:name w:val="7C3FED48D2AC4AE3B48822958D75D75F"/>
    <w:rsid w:val="00B74558"/>
  </w:style>
  <w:style w:type="paragraph" w:customStyle="1" w:styleId="052091C503AF4C3B99BB3AF78C8D721C">
    <w:name w:val="052091C503AF4C3B99BB3AF78C8D721C"/>
    <w:rsid w:val="00B74558"/>
  </w:style>
  <w:style w:type="paragraph" w:customStyle="1" w:styleId="A8EAF23FBC3745B9B834F33DFA0D2C49">
    <w:name w:val="A8EAF23FBC3745B9B834F33DFA0D2C49"/>
    <w:rsid w:val="00B74558"/>
  </w:style>
  <w:style w:type="paragraph" w:customStyle="1" w:styleId="B3753957A03B414598F18BE8825E7FF4">
    <w:name w:val="B3753957A03B414598F18BE8825E7FF4"/>
    <w:rsid w:val="00B74558"/>
  </w:style>
  <w:style w:type="paragraph" w:customStyle="1" w:styleId="270BF912B0924E328EFD16D9CA9B76D9">
    <w:name w:val="270BF912B0924E328EFD16D9CA9B76D9"/>
    <w:rsid w:val="00B74558"/>
  </w:style>
  <w:style w:type="paragraph" w:customStyle="1" w:styleId="041E24AD8A45418DA12F1115052BDDC5">
    <w:name w:val="041E24AD8A45418DA12F1115052BDDC5"/>
    <w:rsid w:val="00B74558"/>
  </w:style>
  <w:style w:type="paragraph" w:customStyle="1" w:styleId="7B837192714B404EB37BED59278E4B02">
    <w:name w:val="7B837192714B404EB37BED59278E4B02"/>
    <w:rsid w:val="00B74558"/>
  </w:style>
  <w:style w:type="paragraph" w:customStyle="1" w:styleId="04355870628A4366B8473CBAD5EA0BE9">
    <w:name w:val="04355870628A4366B8473CBAD5EA0BE9"/>
    <w:rsid w:val="00B74558"/>
  </w:style>
  <w:style w:type="paragraph" w:customStyle="1" w:styleId="123365C720C44F7F8E9A5FAE51F3FDAD">
    <w:name w:val="123365C720C44F7F8E9A5FAE51F3FDAD"/>
    <w:rsid w:val="00B74558"/>
  </w:style>
  <w:style w:type="paragraph" w:customStyle="1" w:styleId="DBED76FC41E249C293F34F55470839B3">
    <w:name w:val="DBED76FC41E249C293F34F55470839B3"/>
    <w:rsid w:val="00B74558"/>
  </w:style>
  <w:style w:type="paragraph" w:customStyle="1" w:styleId="AE29C748236E46FD998EB3A0BB0D0B29">
    <w:name w:val="AE29C748236E46FD998EB3A0BB0D0B29"/>
    <w:rsid w:val="00B74558"/>
  </w:style>
  <w:style w:type="paragraph" w:customStyle="1" w:styleId="009E913572BD44178BE8EBE4EFD742EF">
    <w:name w:val="009E913572BD44178BE8EBE4EFD742EF"/>
    <w:rsid w:val="00B74558"/>
  </w:style>
  <w:style w:type="paragraph" w:customStyle="1" w:styleId="467296C7935246F0A51D623B5F4D9AE9">
    <w:name w:val="467296C7935246F0A51D623B5F4D9AE9"/>
    <w:rsid w:val="00B74558"/>
  </w:style>
  <w:style w:type="paragraph" w:customStyle="1" w:styleId="60BBA731CD954628BDB900A220A6F19B">
    <w:name w:val="60BBA731CD954628BDB900A220A6F19B"/>
    <w:rsid w:val="00B74558"/>
  </w:style>
  <w:style w:type="paragraph" w:customStyle="1" w:styleId="33312FCF8CF8471BA91517B7880CE04E">
    <w:name w:val="33312FCF8CF8471BA91517B7880CE04E"/>
    <w:rsid w:val="00B74558"/>
  </w:style>
  <w:style w:type="paragraph" w:customStyle="1" w:styleId="3F091415AC0F44F0822E6D0C75BB1489">
    <w:name w:val="3F091415AC0F44F0822E6D0C75BB1489"/>
    <w:rsid w:val="00B74558"/>
  </w:style>
  <w:style w:type="paragraph" w:customStyle="1" w:styleId="6ED3A666B900405B829F57D96D38CCAD">
    <w:name w:val="6ED3A666B900405B829F57D96D38CCAD"/>
    <w:rsid w:val="00B74558"/>
  </w:style>
  <w:style w:type="paragraph" w:customStyle="1" w:styleId="4748744CE63041C096C4086D07673AA0">
    <w:name w:val="4748744CE63041C096C4086D07673AA0"/>
    <w:rsid w:val="00B74558"/>
  </w:style>
  <w:style w:type="paragraph" w:customStyle="1" w:styleId="F762496CD9C0426298296AD332C8709F">
    <w:name w:val="F762496CD9C0426298296AD332C8709F"/>
    <w:rsid w:val="00B74558"/>
  </w:style>
  <w:style w:type="paragraph" w:customStyle="1" w:styleId="488F6A0C0C864C65B7FF846A2B95977E">
    <w:name w:val="488F6A0C0C864C65B7FF846A2B95977E"/>
    <w:rsid w:val="00B74558"/>
  </w:style>
  <w:style w:type="paragraph" w:customStyle="1" w:styleId="3B070F35CF54485BBD0C0A96C5455ACE">
    <w:name w:val="3B070F35CF54485BBD0C0A96C5455ACE"/>
    <w:rsid w:val="00B74558"/>
  </w:style>
  <w:style w:type="paragraph" w:customStyle="1" w:styleId="77BD2BF4B73B4F1C9C0223E501C0F398">
    <w:name w:val="77BD2BF4B73B4F1C9C0223E501C0F398"/>
    <w:rsid w:val="00B74558"/>
  </w:style>
  <w:style w:type="paragraph" w:customStyle="1" w:styleId="CE9CB2FC44B3423285749C965E779EF7">
    <w:name w:val="CE9CB2FC44B3423285749C965E779EF7"/>
    <w:rsid w:val="00B74558"/>
  </w:style>
  <w:style w:type="paragraph" w:customStyle="1" w:styleId="F5E0DBCF69984F44AC48ABA6AA0D2C93">
    <w:name w:val="F5E0DBCF69984F44AC48ABA6AA0D2C93"/>
    <w:rsid w:val="00B74558"/>
  </w:style>
  <w:style w:type="paragraph" w:customStyle="1" w:styleId="3BD1E87C25AE4875A5274D85F762FD09">
    <w:name w:val="3BD1E87C25AE4875A5274D85F762FD09"/>
    <w:rsid w:val="00B74558"/>
  </w:style>
  <w:style w:type="paragraph" w:customStyle="1" w:styleId="D96C25E546A84D1A894EDAED3F5A8E4E">
    <w:name w:val="D96C25E546A84D1A894EDAED3F5A8E4E"/>
    <w:rsid w:val="00B74558"/>
  </w:style>
  <w:style w:type="paragraph" w:customStyle="1" w:styleId="CF6EEF892AF546BDBD04036859AF4864">
    <w:name w:val="CF6EEF892AF546BDBD04036859AF4864"/>
    <w:rsid w:val="00B74558"/>
  </w:style>
  <w:style w:type="paragraph" w:customStyle="1" w:styleId="3FBA91ADC6C24213B97FC206275FDEFD">
    <w:name w:val="3FBA91ADC6C24213B97FC206275FDEFD"/>
    <w:rsid w:val="00B74558"/>
  </w:style>
  <w:style w:type="paragraph" w:customStyle="1" w:styleId="EA00E576E12F48A7BA11DA1C75037169">
    <w:name w:val="EA00E576E12F48A7BA11DA1C75037169"/>
    <w:rsid w:val="00B74558"/>
  </w:style>
  <w:style w:type="paragraph" w:customStyle="1" w:styleId="56A52E37433B44A49D8CDEFD7D300EEA">
    <w:name w:val="56A52E37433B44A49D8CDEFD7D300EEA"/>
    <w:rsid w:val="00B74558"/>
  </w:style>
  <w:style w:type="paragraph" w:customStyle="1" w:styleId="ACF1D8EB5AED4B5084DDAE735C499E2E">
    <w:name w:val="ACF1D8EB5AED4B5084DDAE735C499E2E"/>
    <w:rsid w:val="00B74558"/>
  </w:style>
  <w:style w:type="paragraph" w:customStyle="1" w:styleId="1542810A9E7149DC9730A99CFB4EF7A3">
    <w:name w:val="1542810A9E7149DC9730A99CFB4EF7A3"/>
    <w:rsid w:val="00B74558"/>
  </w:style>
  <w:style w:type="paragraph" w:customStyle="1" w:styleId="A008C55FE8CC4B1CAE605D4F6EA37C56">
    <w:name w:val="A008C55FE8CC4B1CAE605D4F6EA37C56"/>
    <w:rsid w:val="00B74558"/>
  </w:style>
  <w:style w:type="paragraph" w:customStyle="1" w:styleId="4165AA3B551A4FCC98BF3F2EDF435CDE">
    <w:name w:val="4165AA3B551A4FCC98BF3F2EDF435CDE"/>
    <w:rsid w:val="00B74558"/>
  </w:style>
  <w:style w:type="paragraph" w:customStyle="1" w:styleId="966CA9F4DB3C48F68816D276C8C35B4D">
    <w:name w:val="966CA9F4DB3C48F68816D276C8C35B4D"/>
    <w:rsid w:val="00B74558"/>
  </w:style>
  <w:style w:type="paragraph" w:customStyle="1" w:styleId="532F0EC2D1EE4E6BA1CF0DB71056CD5A">
    <w:name w:val="532F0EC2D1EE4E6BA1CF0DB71056CD5A"/>
    <w:rsid w:val="00B74558"/>
  </w:style>
  <w:style w:type="paragraph" w:customStyle="1" w:styleId="A19599D1A0A44694A22537BD8EA097B5">
    <w:name w:val="A19599D1A0A44694A22537BD8EA097B5"/>
    <w:rsid w:val="00B74558"/>
  </w:style>
  <w:style w:type="paragraph" w:customStyle="1" w:styleId="7555BA13C2E64B49A939A51247E79E01">
    <w:name w:val="7555BA13C2E64B49A939A51247E79E01"/>
    <w:rsid w:val="00B74558"/>
  </w:style>
  <w:style w:type="paragraph" w:customStyle="1" w:styleId="4D46AE880BB34818A599FE42C21E4797">
    <w:name w:val="4D46AE880BB34818A599FE42C21E4797"/>
    <w:rsid w:val="00B74558"/>
  </w:style>
  <w:style w:type="paragraph" w:customStyle="1" w:styleId="D1534941AAE14210998EE220906AB3E9">
    <w:name w:val="D1534941AAE14210998EE220906AB3E9"/>
    <w:rsid w:val="00B74558"/>
  </w:style>
  <w:style w:type="paragraph" w:customStyle="1" w:styleId="C233F1328EB14B11B46C4942153A325A">
    <w:name w:val="C233F1328EB14B11B46C4942153A325A"/>
    <w:rsid w:val="00B74558"/>
  </w:style>
  <w:style w:type="paragraph" w:customStyle="1" w:styleId="A4DE308D638048248A07AE855BD005C0">
    <w:name w:val="A4DE308D638048248A07AE855BD005C0"/>
    <w:rsid w:val="00B74558"/>
  </w:style>
  <w:style w:type="paragraph" w:customStyle="1" w:styleId="1864920BE2AC488FB1030AD5A1255D8C">
    <w:name w:val="1864920BE2AC488FB1030AD5A1255D8C"/>
    <w:rsid w:val="00B74558"/>
  </w:style>
  <w:style w:type="paragraph" w:customStyle="1" w:styleId="12AE53AF69B34A43B12154F1CDF62BA8">
    <w:name w:val="12AE53AF69B34A43B12154F1CDF62BA8"/>
    <w:rsid w:val="00B74558"/>
  </w:style>
  <w:style w:type="paragraph" w:customStyle="1" w:styleId="6274659CC9B3468D8B3E18474DF6FEB8">
    <w:name w:val="6274659CC9B3468D8B3E18474DF6FEB8"/>
    <w:rsid w:val="00B74558"/>
  </w:style>
  <w:style w:type="paragraph" w:customStyle="1" w:styleId="8CFB13B423C348229DC90988AFA7FCD6">
    <w:name w:val="8CFB13B423C348229DC90988AFA7FCD6"/>
    <w:rsid w:val="00B74558"/>
  </w:style>
  <w:style w:type="paragraph" w:customStyle="1" w:styleId="6A0F88A5CE6A42FE9D8438D2A05D173A">
    <w:name w:val="6A0F88A5CE6A42FE9D8438D2A05D173A"/>
    <w:rsid w:val="00B74558"/>
  </w:style>
  <w:style w:type="paragraph" w:customStyle="1" w:styleId="54D61B857BB6478EB804C6C9C556C320">
    <w:name w:val="54D61B857BB6478EB804C6C9C556C320"/>
    <w:rsid w:val="00B74558"/>
  </w:style>
  <w:style w:type="paragraph" w:customStyle="1" w:styleId="A606080796954FFA8C64B68E4ACA4993">
    <w:name w:val="A606080796954FFA8C64B68E4ACA4993"/>
    <w:rsid w:val="00B74558"/>
  </w:style>
  <w:style w:type="paragraph" w:customStyle="1" w:styleId="6CA2FA563AEA436C968AE33E5C68619D">
    <w:name w:val="6CA2FA563AEA436C968AE33E5C68619D"/>
    <w:rsid w:val="00B74558"/>
  </w:style>
  <w:style w:type="paragraph" w:customStyle="1" w:styleId="642C86713DFE4142BC755B7694C8FFF4">
    <w:name w:val="642C86713DFE4142BC755B7694C8FFF4"/>
    <w:rsid w:val="00B74558"/>
  </w:style>
  <w:style w:type="paragraph" w:customStyle="1" w:styleId="B791EE008B5648CFA2C572B1E3A5F550">
    <w:name w:val="B791EE008B5648CFA2C572B1E3A5F550"/>
    <w:rsid w:val="00B74558"/>
  </w:style>
  <w:style w:type="paragraph" w:customStyle="1" w:styleId="03AE88E0AC08448D9DC166321D8CF319">
    <w:name w:val="03AE88E0AC08448D9DC166321D8CF319"/>
    <w:rsid w:val="00B74558"/>
  </w:style>
  <w:style w:type="paragraph" w:customStyle="1" w:styleId="4AF6307A7EFF458BA916F25B4EEBEA51">
    <w:name w:val="4AF6307A7EFF458BA916F25B4EEBEA51"/>
    <w:rsid w:val="00B74558"/>
  </w:style>
  <w:style w:type="paragraph" w:customStyle="1" w:styleId="042871C21341424CA6B51D789004028C">
    <w:name w:val="042871C21341424CA6B51D789004028C"/>
    <w:rsid w:val="00B74558"/>
  </w:style>
  <w:style w:type="paragraph" w:customStyle="1" w:styleId="2AD570B652DF4C3A96D83D09F392CFB7">
    <w:name w:val="2AD570B652DF4C3A96D83D09F392CFB7"/>
    <w:rsid w:val="00B74558"/>
  </w:style>
  <w:style w:type="paragraph" w:customStyle="1" w:styleId="6184C824D61B4A70B962E81C13D983B6">
    <w:name w:val="6184C824D61B4A70B962E81C13D983B6"/>
    <w:rsid w:val="00B74558"/>
  </w:style>
  <w:style w:type="paragraph" w:customStyle="1" w:styleId="1D31BD803BCF413ABECBF1C2C3A6C335">
    <w:name w:val="1D31BD803BCF413ABECBF1C2C3A6C335"/>
    <w:rsid w:val="00B74558"/>
  </w:style>
  <w:style w:type="paragraph" w:customStyle="1" w:styleId="C012A64725804ED3BEFB8EC10CB126D8">
    <w:name w:val="C012A64725804ED3BEFB8EC10CB126D8"/>
    <w:rsid w:val="00B74558"/>
  </w:style>
  <w:style w:type="paragraph" w:customStyle="1" w:styleId="E9F25E0668A3407C918B8057BD03AEE8">
    <w:name w:val="E9F25E0668A3407C918B8057BD03AEE8"/>
    <w:rsid w:val="00B74558"/>
  </w:style>
  <w:style w:type="paragraph" w:customStyle="1" w:styleId="D7223BEDB8584322B8E1DA4527EBA128">
    <w:name w:val="D7223BEDB8584322B8E1DA4527EBA128"/>
    <w:rsid w:val="00B74558"/>
  </w:style>
  <w:style w:type="paragraph" w:customStyle="1" w:styleId="5FD138B64B8F4280A9D48908859FF180">
    <w:name w:val="5FD138B64B8F4280A9D48908859FF180"/>
    <w:rsid w:val="00B74558"/>
  </w:style>
  <w:style w:type="paragraph" w:customStyle="1" w:styleId="293C5E1B4DA04F0F8BE7C29D4BDBAC94">
    <w:name w:val="293C5E1B4DA04F0F8BE7C29D4BDBAC94"/>
    <w:rsid w:val="00B74558"/>
  </w:style>
  <w:style w:type="paragraph" w:customStyle="1" w:styleId="5AC865469FC8417E8CE427E1CA90B5F8">
    <w:name w:val="5AC865469FC8417E8CE427E1CA90B5F8"/>
    <w:rsid w:val="00B74558"/>
  </w:style>
  <w:style w:type="paragraph" w:customStyle="1" w:styleId="082CCC04A93F41239DDE76A8541F8AD4">
    <w:name w:val="082CCC04A93F41239DDE76A8541F8AD4"/>
    <w:rsid w:val="00B74558"/>
  </w:style>
  <w:style w:type="paragraph" w:customStyle="1" w:styleId="3EC80335B20A4914AE12AE641CA91C04">
    <w:name w:val="3EC80335B20A4914AE12AE641CA91C04"/>
    <w:rsid w:val="00B74558"/>
  </w:style>
  <w:style w:type="paragraph" w:customStyle="1" w:styleId="E8CBE4D1CCA94EA29DFE2F58CBE0F363">
    <w:name w:val="E8CBE4D1CCA94EA29DFE2F58CBE0F363"/>
    <w:rsid w:val="00B74558"/>
  </w:style>
  <w:style w:type="paragraph" w:customStyle="1" w:styleId="3654E93F6A034BF78CA62B4597B82846">
    <w:name w:val="3654E93F6A034BF78CA62B4597B82846"/>
    <w:rsid w:val="00B74558"/>
  </w:style>
  <w:style w:type="paragraph" w:customStyle="1" w:styleId="9105698D2CD24BC994D411672DDA68B3">
    <w:name w:val="9105698D2CD24BC994D411672DDA68B3"/>
    <w:rsid w:val="00B74558"/>
  </w:style>
  <w:style w:type="paragraph" w:customStyle="1" w:styleId="53842C78FE1644C39313B64D6CD8CDFB">
    <w:name w:val="53842C78FE1644C39313B64D6CD8CDFB"/>
    <w:rsid w:val="00B74558"/>
  </w:style>
  <w:style w:type="paragraph" w:customStyle="1" w:styleId="1C48A0A1AAB74485B8FA35954BA93B00">
    <w:name w:val="1C48A0A1AAB74485B8FA35954BA93B00"/>
    <w:rsid w:val="00B74558"/>
  </w:style>
  <w:style w:type="paragraph" w:customStyle="1" w:styleId="EBADEDC9CA7B40F3A76BD38F7EB9BB1A">
    <w:name w:val="EBADEDC9CA7B40F3A76BD38F7EB9BB1A"/>
    <w:rsid w:val="00B74558"/>
  </w:style>
  <w:style w:type="paragraph" w:customStyle="1" w:styleId="F426C10182BF4378909B6E5DFD414C4C">
    <w:name w:val="F426C10182BF4378909B6E5DFD414C4C"/>
    <w:rsid w:val="00B74558"/>
  </w:style>
  <w:style w:type="paragraph" w:customStyle="1" w:styleId="1697BC67B277492D9B028052FF489647">
    <w:name w:val="1697BC67B277492D9B028052FF489647"/>
    <w:rsid w:val="00B74558"/>
  </w:style>
  <w:style w:type="paragraph" w:customStyle="1" w:styleId="334F759C46B74A538E9EA7FE9A09A454">
    <w:name w:val="334F759C46B74A538E9EA7FE9A09A454"/>
    <w:rsid w:val="00B74558"/>
  </w:style>
  <w:style w:type="paragraph" w:customStyle="1" w:styleId="2A821622E5754436B4004BFCE4AE59DF">
    <w:name w:val="2A821622E5754436B4004BFCE4AE59DF"/>
    <w:rsid w:val="00B74558"/>
  </w:style>
  <w:style w:type="paragraph" w:customStyle="1" w:styleId="623AAA1C9D504699B8B6D04F3C32EA70">
    <w:name w:val="623AAA1C9D504699B8B6D04F3C32EA70"/>
    <w:rsid w:val="00B74558"/>
  </w:style>
  <w:style w:type="paragraph" w:customStyle="1" w:styleId="D8F06C13E20B45BC81238EFBF4108B14">
    <w:name w:val="D8F06C13E20B45BC81238EFBF4108B14"/>
    <w:rsid w:val="00B74558"/>
  </w:style>
  <w:style w:type="paragraph" w:customStyle="1" w:styleId="72D7E7DE91174AAABAC2B856EFA9E251">
    <w:name w:val="72D7E7DE91174AAABAC2B856EFA9E251"/>
    <w:rsid w:val="00B74558"/>
  </w:style>
  <w:style w:type="paragraph" w:customStyle="1" w:styleId="CD9F8053D1C0474D93B9AE5BF4D3B924">
    <w:name w:val="CD9F8053D1C0474D93B9AE5BF4D3B924"/>
    <w:rsid w:val="00B74558"/>
  </w:style>
  <w:style w:type="paragraph" w:customStyle="1" w:styleId="E7EA2F21D3DE402BBDA891EF76913C64">
    <w:name w:val="E7EA2F21D3DE402BBDA891EF76913C64"/>
    <w:rsid w:val="00B74558"/>
  </w:style>
  <w:style w:type="paragraph" w:customStyle="1" w:styleId="451FB325F61F49B9937DCFEBF44F2840">
    <w:name w:val="451FB325F61F49B9937DCFEBF44F2840"/>
    <w:rsid w:val="00B74558"/>
  </w:style>
  <w:style w:type="paragraph" w:customStyle="1" w:styleId="CE138C69EB624DB38FD6F6695A790C9F">
    <w:name w:val="CE138C69EB624DB38FD6F6695A790C9F"/>
    <w:rsid w:val="00B74558"/>
  </w:style>
  <w:style w:type="paragraph" w:customStyle="1" w:styleId="DF42D6C05D1F4BE183FAA92BDEE7DB12">
    <w:name w:val="DF42D6C05D1F4BE183FAA92BDEE7DB12"/>
    <w:rsid w:val="00B74558"/>
  </w:style>
  <w:style w:type="paragraph" w:customStyle="1" w:styleId="2961A696228046789FC28A24F8659931">
    <w:name w:val="2961A696228046789FC28A24F8659931"/>
    <w:rsid w:val="00B74558"/>
  </w:style>
  <w:style w:type="paragraph" w:customStyle="1" w:styleId="47D96D81F3AA4940BB9BBE5E46CD40A6">
    <w:name w:val="47D96D81F3AA4940BB9BBE5E46CD40A6"/>
    <w:rsid w:val="00B74558"/>
  </w:style>
  <w:style w:type="paragraph" w:customStyle="1" w:styleId="079F2C71D72A4F6E8508F545BD4FEE22">
    <w:name w:val="079F2C71D72A4F6E8508F545BD4FEE22"/>
    <w:rsid w:val="00B74558"/>
  </w:style>
  <w:style w:type="paragraph" w:customStyle="1" w:styleId="4F0D0019BF65444C8408A0DDC0E186BE">
    <w:name w:val="4F0D0019BF65444C8408A0DDC0E186BE"/>
    <w:rsid w:val="00B74558"/>
  </w:style>
  <w:style w:type="paragraph" w:customStyle="1" w:styleId="1BCB3FD315C44D7A85F98F825DBF82AF">
    <w:name w:val="1BCB3FD315C44D7A85F98F825DBF82AF"/>
    <w:rsid w:val="00B74558"/>
  </w:style>
  <w:style w:type="paragraph" w:customStyle="1" w:styleId="43B45578A5A849A7A6BADE8353B18071">
    <w:name w:val="43B45578A5A849A7A6BADE8353B18071"/>
    <w:rsid w:val="00B74558"/>
  </w:style>
  <w:style w:type="paragraph" w:customStyle="1" w:styleId="9874DACD218D4EC7A17B60138E182A85">
    <w:name w:val="9874DACD218D4EC7A17B60138E182A85"/>
    <w:rsid w:val="00B74558"/>
  </w:style>
  <w:style w:type="paragraph" w:customStyle="1" w:styleId="B5244ED897FF48FFB4894BBA04C74145">
    <w:name w:val="B5244ED897FF48FFB4894BBA04C74145"/>
    <w:rsid w:val="00B74558"/>
  </w:style>
  <w:style w:type="paragraph" w:customStyle="1" w:styleId="05D4C209F8504C6888E229E22ACA9636">
    <w:name w:val="05D4C209F8504C6888E229E22ACA9636"/>
    <w:rsid w:val="00B74558"/>
  </w:style>
  <w:style w:type="paragraph" w:customStyle="1" w:styleId="C4AA9442BF794DD888347AC3D9C6911D">
    <w:name w:val="C4AA9442BF794DD888347AC3D9C6911D"/>
    <w:rsid w:val="00B74558"/>
  </w:style>
  <w:style w:type="paragraph" w:customStyle="1" w:styleId="C557A5AAFB934009AD2BDAD72EACD212">
    <w:name w:val="C557A5AAFB934009AD2BDAD72EACD212"/>
    <w:rsid w:val="00B74558"/>
  </w:style>
  <w:style w:type="paragraph" w:customStyle="1" w:styleId="CF679396FDCE44CE86C23BC1ACFC6D6D">
    <w:name w:val="CF679396FDCE44CE86C23BC1ACFC6D6D"/>
    <w:rsid w:val="00B74558"/>
  </w:style>
  <w:style w:type="paragraph" w:customStyle="1" w:styleId="FC6F7CB77A374AAD84B64429796220DF">
    <w:name w:val="FC6F7CB77A374AAD84B64429796220DF"/>
    <w:rsid w:val="00B74558"/>
  </w:style>
  <w:style w:type="paragraph" w:customStyle="1" w:styleId="110F6337910C46ABB79473BCFE5A55DB">
    <w:name w:val="110F6337910C46ABB79473BCFE5A55DB"/>
    <w:rsid w:val="00B74558"/>
  </w:style>
  <w:style w:type="paragraph" w:customStyle="1" w:styleId="29D908FBDA0E47E69176D725D2909F9C">
    <w:name w:val="29D908FBDA0E47E69176D725D2909F9C"/>
    <w:rsid w:val="00B74558"/>
  </w:style>
  <w:style w:type="paragraph" w:customStyle="1" w:styleId="5652913EDE8C44B7AC337FCC4A52B90E">
    <w:name w:val="5652913EDE8C44B7AC337FCC4A52B90E"/>
    <w:rsid w:val="00B74558"/>
  </w:style>
  <w:style w:type="paragraph" w:customStyle="1" w:styleId="2B528EAAA27E4C86BA388444A5C28D30">
    <w:name w:val="2B528EAAA27E4C86BA388444A5C28D30"/>
    <w:rsid w:val="00B74558"/>
  </w:style>
  <w:style w:type="paragraph" w:customStyle="1" w:styleId="97E9B27A027248C88A5C32B11E43384B">
    <w:name w:val="97E9B27A027248C88A5C32B11E43384B"/>
    <w:rsid w:val="00B74558"/>
  </w:style>
  <w:style w:type="paragraph" w:customStyle="1" w:styleId="3847B729B34A46D8AC3AA2AB139DBB27">
    <w:name w:val="3847B729B34A46D8AC3AA2AB139DBB27"/>
    <w:rsid w:val="00B74558"/>
  </w:style>
  <w:style w:type="paragraph" w:customStyle="1" w:styleId="374CFF6C125B4C7B8188BA104FD9C2F6">
    <w:name w:val="374CFF6C125B4C7B8188BA104FD9C2F6"/>
    <w:rsid w:val="00B74558"/>
  </w:style>
  <w:style w:type="paragraph" w:customStyle="1" w:styleId="374D14E9AA9449328AC9F196EBAA5276">
    <w:name w:val="374D14E9AA9449328AC9F196EBAA5276"/>
    <w:rsid w:val="00B74558"/>
  </w:style>
  <w:style w:type="paragraph" w:customStyle="1" w:styleId="96B21C1E6C5547F18A484B9251259F0B">
    <w:name w:val="96B21C1E6C5547F18A484B9251259F0B"/>
    <w:rsid w:val="00B74558"/>
  </w:style>
  <w:style w:type="paragraph" w:customStyle="1" w:styleId="7C025769ED51480A8E32C783DB91ECC5">
    <w:name w:val="7C025769ED51480A8E32C783DB91ECC5"/>
    <w:rsid w:val="00B74558"/>
  </w:style>
  <w:style w:type="paragraph" w:customStyle="1" w:styleId="65AEBC4D893543D1ACE502622085F967">
    <w:name w:val="65AEBC4D893543D1ACE502622085F967"/>
    <w:rsid w:val="00B74558"/>
  </w:style>
  <w:style w:type="paragraph" w:customStyle="1" w:styleId="32D26D1F038D45768119EEB9DD8C1B03">
    <w:name w:val="32D26D1F038D45768119EEB9DD8C1B03"/>
    <w:rsid w:val="00B74558"/>
  </w:style>
  <w:style w:type="paragraph" w:customStyle="1" w:styleId="2ABC806A751D4E2F9FB304A2658708C3">
    <w:name w:val="2ABC806A751D4E2F9FB304A2658708C3"/>
    <w:rsid w:val="00B74558"/>
  </w:style>
  <w:style w:type="paragraph" w:customStyle="1" w:styleId="0FA23E37D0984CEF940C9CAAF16782B3">
    <w:name w:val="0FA23E37D0984CEF940C9CAAF16782B3"/>
    <w:rsid w:val="00B74558"/>
  </w:style>
  <w:style w:type="paragraph" w:customStyle="1" w:styleId="6F9073EC7CD84A8F96E783502D10A238">
    <w:name w:val="6F9073EC7CD84A8F96E783502D10A238"/>
    <w:rsid w:val="00B74558"/>
  </w:style>
  <w:style w:type="paragraph" w:customStyle="1" w:styleId="A95D87D32D21448DBF3AF8ECAE4FDBD0">
    <w:name w:val="A95D87D32D21448DBF3AF8ECAE4FDBD0"/>
    <w:rsid w:val="00B74558"/>
  </w:style>
  <w:style w:type="paragraph" w:customStyle="1" w:styleId="F0E03416F9A84D798A3A33B0D4F190C5">
    <w:name w:val="F0E03416F9A84D798A3A33B0D4F190C5"/>
    <w:rsid w:val="00B74558"/>
  </w:style>
  <w:style w:type="paragraph" w:customStyle="1" w:styleId="DF94AFD52D6B41469C75C056A07E035D">
    <w:name w:val="DF94AFD52D6B41469C75C056A07E035D"/>
    <w:rsid w:val="00B74558"/>
  </w:style>
  <w:style w:type="paragraph" w:customStyle="1" w:styleId="19377168CA36431486BD280DE2765F1D">
    <w:name w:val="19377168CA36431486BD280DE2765F1D"/>
    <w:rsid w:val="00B74558"/>
  </w:style>
  <w:style w:type="paragraph" w:customStyle="1" w:styleId="C342BFFBFE584E2595454D1E34D57917">
    <w:name w:val="C342BFFBFE584E2595454D1E34D57917"/>
    <w:rsid w:val="00B74558"/>
  </w:style>
  <w:style w:type="paragraph" w:customStyle="1" w:styleId="6AFB564B709E456895AB2B0305446CD4">
    <w:name w:val="6AFB564B709E456895AB2B0305446CD4"/>
    <w:rsid w:val="00B74558"/>
  </w:style>
  <w:style w:type="paragraph" w:customStyle="1" w:styleId="10B05CB5395B43F5A3732C2F27E0752C">
    <w:name w:val="10B05CB5395B43F5A3732C2F27E0752C"/>
    <w:rsid w:val="00B74558"/>
  </w:style>
  <w:style w:type="paragraph" w:customStyle="1" w:styleId="00A2F9DD55984EE0AF76E1B908FCDDD2">
    <w:name w:val="00A2F9DD55984EE0AF76E1B908FCDDD2"/>
    <w:rsid w:val="00B74558"/>
  </w:style>
  <w:style w:type="paragraph" w:customStyle="1" w:styleId="B7FE0B0E0C54406589CBA811036CEB08">
    <w:name w:val="B7FE0B0E0C54406589CBA811036CEB08"/>
    <w:rsid w:val="00B74558"/>
  </w:style>
  <w:style w:type="paragraph" w:customStyle="1" w:styleId="7E82B8C1C2AA489AA2393BB5D06F794E">
    <w:name w:val="7E82B8C1C2AA489AA2393BB5D06F794E"/>
    <w:rsid w:val="00B74558"/>
  </w:style>
  <w:style w:type="paragraph" w:customStyle="1" w:styleId="9D465B3ACB6040A88E71C73BF4028B34">
    <w:name w:val="9D465B3ACB6040A88E71C73BF4028B34"/>
    <w:rsid w:val="00B74558"/>
  </w:style>
  <w:style w:type="paragraph" w:customStyle="1" w:styleId="9F4F3B89685A4563870D476A423F6E20">
    <w:name w:val="9F4F3B89685A4563870D476A423F6E20"/>
    <w:rsid w:val="00B74558"/>
  </w:style>
  <w:style w:type="paragraph" w:customStyle="1" w:styleId="27FD79B8C337457496A3C99E3F736C60">
    <w:name w:val="27FD79B8C337457496A3C99E3F736C60"/>
    <w:rsid w:val="00B74558"/>
  </w:style>
  <w:style w:type="paragraph" w:customStyle="1" w:styleId="DE4A97CBBE2149158D0BB57A4DA87B84">
    <w:name w:val="DE4A97CBBE2149158D0BB57A4DA87B84"/>
    <w:rsid w:val="00B74558"/>
  </w:style>
  <w:style w:type="paragraph" w:customStyle="1" w:styleId="D1A8554EBAB44876BD29A7C160B7C17C">
    <w:name w:val="D1A8554EBAB44876BD29A7C160B7C17C"/>
    <w:rsid w:val="00B74558"/>
  </w:style>
  <w:style w:type="paragraph" w:customStyle="1" w:styleId="F2792512F4754FFA89B390CFFF89640C">
    <w:name w:val="F2792512F4754FFA89B390CFFF89640C"/>
    <w:rsid w:val="00B74558"/>
  </w:style>
  <w:style w:type="paragraph" w:customStyle="1" w:styleId="19C76D4629724B928BA9BFA3931044F0">
    <w:name w:val="19C76D4629724B928BA9BFA3931044F0"/>
    <w:rsid w:val="00B74558"/>
  </w:style>
  <w:style w:type="paragraph" w:customStyle="1" w:styleId="F8A2C41267174B37A478C25E3461D31B">
    <w:name w:val="F8A2C41267174B37A478C25E3461D31B"/>
    <w:rsid w:val="00B74558"/>
  </w:style>
  <w:style w:type="paragraph" w:customStyle="1" w:styleId="A2F4134011FA4D95902E58AF44A39505">
    <w:name w:val="A2F4134011FA4D95902E58AF44A39505"/>
    <w:rsid w:val="00B74558"/>
  </w:style>
  <w:style w:type="paragraph" w:customStyle="1" w:styleId="C10055D4DE5840C4B10271A276F1F5AA">
    <w:name w:val="C10055D4DE5840C4B10271A276F1F5AA"/>
    <w:rsid w:val="00B74558"/>
  </w:style>
  <w:style w:type="paragraph" w:customStyle="1" w:styleId="F4F53E3B8EE54B4EB7CD28A94BF61F88">
    <w:name w:val="F4F53E3B8EE54B4EB7CD28A94BF61F88"/>
    <w:rsid w:val="00B74558"/>
  </w:style>
  <w:style w:type="paragraph" w:customStyle="1" w:styleId="51947DFD14554354A706F7786EF541C7">
    <w:name w:val="51947DFD14554354A706F7786EF541C7"/>
    <w:rsid w:val="00B74558"/>
  </w:style>
  <w:style w:type="paragraph" w:customStyle="1" w:styleId="8817DBA8D74742C888F1E86E8FA823A9">
    <w:name w:val="8817DBA8D74742C888F1E86E8FA823A9"/>
    <w:rsid w:val="00B74558"/>
  </w:style>
  <w:style w:type="paragraph" w:customStyle="1" w:styleId="DA23EC1750C9473692209821512082E9">
    <w:name w:val="DA23EC1750C9473692209821512082E9"/>
    <w:rsid w:val="00B74558"/>
  </w:style>
  <w:style w:type="paragraph" w:customStyle="1" w:styleId="60A6F87D30B34163ADF4B9ABE757F6A3">
    <w:name w:val="60A6F87D30B34163ADF4B9ABE757F6A3"/>
    <w:rsid w:val="00B74558"/>
  </w:style>
  <w:style w:type="paragraph" w:customStyle="1" w:styleId="3CC793F9E7D64B3483B00F318078746C">
    <w:name w:val="3CC793F9E7D64B3483B00F318078746C"/>
    <w:rsid w:val="00B74558"/>
  </w:style>
  <w:style w:type="paragraph" w:customStyle="1" w:styleId="00627FD1B28C40389E1D5807DB576DE6">
    <w:name w:val="00627FD1B28C40389E1D5807DB576DE6"/>
    <w:rsid w:val="00B74558"/>
  </w:style>
  <w:style w:type="paragraph" w:customStyle="1" w:styleId="4E9C083B9FF24F61B8D7F89FD1B9E6BA">
    <w:name w:val="4E9C083B9FF24F61B8D7F89FD1B9E6BA"/>
    <w:rsid w:val="00B74558"/>
  </w:style>
  <w:style w:type="paragraph" w:customStyle="1" w:styleId="E5BD1DE05CED475CB0BB4E89269F01EB">
    <w:name w:val="E5BD1DE05CED475CB0BB4E89269F01EB"/>
    <w:rsid w:val="00B74558"/>
  </w:style>
  <w:style w:type="paragraph" w:customStyle="1" w:styleId="B7107C336E8F41F88BFBADCCA6CBFA33">
    <w:name w:val="B7107C336E8F41F88BFBADCCA6CBFA33"/>
    <w:rsid w:val="00B74558"/>
  </w:style>
  <w:style w:type="paragraph" w:customStyle="1" w:styleId="237284764F914AA58F446D767983BA3E">
    <w:name w:val="237284764F914AA58F446D767983BA3E"/>
    <w:rsid w:val="00B74558"/>
  </w:style>
  <w:style w:type="paragraph" w:customStyle="1" w:styleId="463A918C8BC3416A99EE4D19A4E15F68">
    <w:name w:val="463A918C8BC3416A99EE4D19A4E15F68"/>
    <w:rsid w:val="00B74558"/>
  </w:style>
  <w:style w:type="paragraph" w:customStyle="1" w:styleId="79DA325ABA584F4BABAD7DBD4A041345">
    <w:name w:val="79DA325ABA584F4BABAD7DBD4A041345"/>
    <w:rsid w:val="00B74558"/>
  </w:style>
  <w:style w:type="paragraph" w:customStyle="1" w:styleId="2B71652AEC004A4FA7325DE06CE3E344">
    <w:name w:val="2B71652AEC004A4FA7325DE06CE3E344"/>
    <w:rsid w:val="00B74558"/>
  </w:style>
  <w:style w:type="paragraph" w:customStyle="1" w:styleId="8DCB2C3FB3C44B88B50E4567CB5B6B44">
    <w:name w:val="8DCB2C3FB3C44B88B50E4567CB5B6B44"/>
    <w:rsid w:val="00B74558"/>
  </w:style>
  <w:style w:type="paragraph" w:customStyle="1" w:styleId="84BEE339CB2B4520BC85BFF62872B500">
    <w:name w:val="84BEE339CB2B4520BC85BFF62872B500"/>
    <w:rsid w:val="00B74558"/>
  </w:style>
  <w:style w:type="paragraph" w:customStyle="1" w:styleId="A3297A3D2AB34EB3A83073E5FE02339D">
    <w:name w:val="A3297A3D2AB34EB3A83073E5FE02339D"/>
    <w:rsid w:val="00B74558"/>
  </w:style>
  <w:style w:type="paragraph" w:customStyle="1" w:styleId="384824A6D5774844999B6E1DA90CD0BE">
    <w:name w:val="384824A6D5774844999B6E1DA90CD0BE"/>
    <w:rsid w:val="00B74558"/>
  </w:style>
  <w:style w:type="paragraph" w:customStyle="1" w:styleId="1EECADF4FB3C46DE8B052F1F4D9B0A19">
    <w:name w:val="1EECADF4FB3C46DE8B052F1F4D9B0A19"/>
    <w:rsid w:val="00B74558"/>
  </w:style>
  <w:style w:type="paragraph" w:customStyle="1" w:styleId="92D59B7B8CE64E0385F880FEEB541045">
    <w:name w:val="92D59B7B8CE64E0385F880FEEB541045"/>
    <w:rsid w:val="00B74558"/>
  </w:style>
  <w:style w:type="paragraph" w:customStyle="1" w:styleId="F958BAE841454D2F81132F4A0459FBC0">
    <w:name w:val="F958BAE841454D2F81132F4A0459FBC0"/>
    <w:rsid w:val="00B74558"/>
  </w:style>
  <w:style w:type="paragraph" w:customStyle="1" w:styleId="FC2D230753844D37A92E08353D9402D8">
    <w:name w:val="FC2D230753844D37A92E08353D9402D8"/>
    <w:rsid w:val="00B74558"/>
  </w:style>
  <w:style w:type="paragraph" w:customStyle="1" w:styleId="F99C784777B84F72B73791A495B55CF2">
    <w:name w:val="F99C784777B84F72B73791A495B55CF2"/>
    <w:rsid w:val="00B74558"/>
  </w:style>
  <w:style w:type="paragraph" w:customStyle="1" w:styleId="C6210210D0CF43F7B0BA67C1D83FF286">
    <w:name w:val="C6210210D0CF43F7B0BA67C1D83FF286"/>
    <w:rsid w:val="00B74558"/>
  </w:style>
  <w:style w:type="paragraph" w:customStyle="1" w:styleId="18E1FD607CC44456A2E7316428971F87">
    <w:name w:val="18E1FD607CC44456A2E7316428971F87"/>
    <w:rsid w:val="00B74558"/>
  </w:style>
  <w:style w:type="paragraph" w:customStyle="1" w:styleId="D2B21F75EA7B463E88C56B9883C18ACD">
    <w:name w:val="D2B21F75EA7B463E88C56B9883C18ACD"/>
    <w:rsid w:val="00B74558"/>
  </w:style>
  <w:style w:type="paragraph" w:customStyle="1" w:styleId="016B928EA56F408581F2ECA2EEF69338">
    <w:name w:val="016B928EA56F408581F2ECA2EEF69338"/>
    <w:rsid w:val="00B74558"/>
  </w:style>
  <w:style w:type="paragraph" w:customStyle="1" w:styleId="757EB292B1814C8BB933A23F8AFEB0FF">
    <w:name w:val="757EB292B1814C8BB933A23F8AFEB0FF"/>
    <w:rsid w:val="00B74558"/>
  </w:style>
  <w:style w:type="paragraph" w:customStyle="1" w:styleId="E37FFF634259455CAC55C81B17D524AD">
    <w:name w:val="E37FFF634259455CAC55C81B17D524AD"/>
    <w:rsid w:val="00B74558"/>
  </w:style>
  <w:style w:type="paragraph" w:customStyle="1" w:styleId="756FE980C6C34525B3F2A2092E016FB5">
    <w:name w:val="756FE980C6C34525B3F2A2092E016FB5"/>
    <w:rsid w:val="00B74558"/>
  </w:style>
  <w:style w:type="paragraph" w:customStyle="1" w:styleId="31A142EBF8DD4FF6A231B3DF5ED9C992">
    <w:name w:val="31A142EBF8DD4FF6A231B3DF5ED9C992"/>
    <w:rsid w:val="00B74558"/>
  </w:style>
  <w:style w:type="paragraph" w:customStyle="1" w:styleId="C24BB64A958D42C090A834D7FE01E5FF">
    <w:name w:val="C24BB64A958D42C090A834D7FE01E5FF"/>
    <w:rsid w:val="00B74558"/>
  </w:style>
  <w:style w:type="paragraph" w:customStyle="1" w:styleId="2944B80003FD4D87BEE28AF92F9CC01C">
    <w:name w:val="2944B80003FD4D87BEE28AF92F9CC01C"/>
    <w:rsid w:val="00B74558"/>
  </w:style>
  <w:style w:type="paragraph" w:customStyle="1" w:styleId="30F993CC59F744F09B57B59AC22B9A61">
    <w:name w:val="30F993CC59F744F09B57B59AC22B9A61"/>
    <w:rsid w:val="00B74558"/>
  </w:style>
  <w:style w:type="paragraph" w:customStyle="1" w:styleId="F81C6238B6434926BC30007C5418586A">
    <w:name w:val="F81C6238B6434926BC30007C5418586A"/>
    <w:rsid w:val="00B74558"/>
  </w:style>
  <w:style w:type="paragraph" w:customStyle="1" w:styleId="1037B117694A4BA1B403189FB265CFBC">
    <w:name w:val="1037B117694A4BA1B403189FB265CFBC"/>
    <w:rsid w:val="00B74558"/>
  </w:style>
  <w:style w:type="paragraph" w:customStyle="1" w:styleId="9438884B977046D3B57552A4F483B658">
    <w:name w:val="9438884B977046D3B57552A4F483B658"/>
    <w:rsid w:val="00B74558"/>
  </w:style>
  <w:style w:type="paragraph" w:customStyle="1" w:styleId="B845308E075F43EFAC3AD723C37CA59D">
    <w:name w:val="B845308E075F43EFAC3AD723C37CA59D"/>
    <w:rsid w:val="00B74558"/>
  </w:style>
  <w:style w:type="paragraph" w:customStyle="1" w:styleId="57300E0780E640DBBE866030EDDA01A9">
    <w:name w:val="57300E0780E640DBBE866030EDDA01A9"/>
    <w:rsid w:val="00B74558"/>
  </w:style>
  <w:style w:type="paragraph" w:customStyle="1" w:styleId="B2553BB0808A4DC18135B87A5555DE3F">
    <w:name w:val="B2553BB0808A4DC18135B87A5555DE3F"/>
    <w:rsid w:val="00B74558"/>
  </w:style>
  <w:style w:type="paragraph" w:customStyle="1" w:styleId="FB190DE4ECBF42C6A217C3947F18DD6E">
    <w:name w:val="FB190DE4ECBF42C6A217C3947F18DD6E"/>
    <w:rsid w:val="00B74558"/>
  </w:style>
  <w:style w:type="paragraph" w:customStyle="1" w:styleId="D05E4BD4A45E413AA412B1FE099FFFE3">
    <w:name w:val="D05E4BD4A45E413AA412B1FE099FFFE3"/>
    <w:rsid w:val="00B74558"/>
  </w:style>
  <w:style w:type="paragraph" w:customStyle="1" w:styleId="AFD6AA17B536426F9366F40C03C37484">
    <w:name w:val="AFD6AA17B536426F9366F40C03C37484"/>
    <w:rsid w:val="00B74558"/>
  </w:style>
  <w:style w:type="paragraph" w:customStyle="1" w:styleId="FE810EF4C633457FBFED317DAAA0A755">
    <w:name w:val="FE810EF4C633457FBFED317DAAA0A755"/>
    <w:rsid w:val="00B74558"/>
  </w:style>
  <w:style w:type="paragraph" w:customStyle="1" w:styleId="3B16AF1C60EA4C8ABD2A07DF3C3B228F">
    <w:name w:val="3B16AF1C60EA4C8ABD2A07DF3C3B228F"/>
    <w:rsid w:val="00B74558"/>
  </w:style>
  <w:style w:type="paragraph" w:customStyle="1" w:styleId="816DD00A949049DABD53EF64E330B531">
    <w:name w:val="816DD00A949049DABD53EF64E330B531"/>
    <w:rsid w:val="00B74558"/>
  </w:style>
  <w:style w:type="paragraph" w:customStyle="1" w:styleId="FCBF281FC38F4FFDAE01CD77B3F6AA6A">
    <w:name w:val="FCBF281FC38F4FFDAE01CD77B3F6AA6A"/>
    <w:rsid w:val="00B74558"/>
  </w:style>
  <w:style w:type="paragraph" w:customStyle="1" w:styleId="CF9BE4E98F324C43B4F3C32B8948D172">
    <w:name w:val="CF9BE4E98F324C43B4F3C32B8948D172"/>
    <w:rsid w:val="00B74558"/>
  </w:style>
  <w:style w:type="paragraph" w:customStyle="1" w:styleId="9EC0F4BAD7F44D5CB575E51D5916846B">
    <w:name w:val="9EC0F4BAD7F44D5CB575E51D5916846B"/>
    <w:rsid w:val="00B74558"/>
  </w:style>
  <w:style w:type="paragraph" w:customStyle="1" w:styleId="E2E79F3538A446F8BBCD33D9229FAF6A">
    <w:name w:val="E2E79F3538A446F8BBCD33D9229FAF6A"/>
    <w:rsid w:val="00B74558"/>
  </w:style>
  <w:style w:type="paragraph" w:customStyle="1" w:styleId="EB6474D599104BDEBB04E3F3347DE76C">
    <w:name w:val="EB6474D599104BDEBB04E3F3347DE76C"/>
    <w:rsid w:val="00B74558"/>
  </w:style>
  <w:style w:type="paragraph" w:customStyle="1" w:styleId="E7E86795959042A5AEFF4615E334E9D4">
    <w:name w:val="E7E86795959042A5AEFF4615E334E9D4"/>
    <w:rsid w:val="00B74558"/>
  </w:style>
  <w:style w:type="paragraph" w:customStyle="1" w:styleId="09D3C4C1321D4077998B7A5208DB00F8">
    <w:name w:val="09D3C4C1321D4077998B7A5208DB00F8"/>
    <w:rsid w:val="00B74558"/>
  </w:style>
  <w:style w:type="paragraph" w:customStyle="1" w:styleId="AF01753E519041AA8BCB8F412BCEF1C9">
    <w:name w:val="AF01753E519041AA8BCB8F412BCEF1C9"/>
    <w:rsid w:val="00B74558"/>
  </w:style>
  <w:style w:type="paragraph" w:customStyle="1" w:styleId="61A8660D234949379C8EEF8DFC932C9C">
    <w:name w:val="61A8660D234949379C8EEF8DFC932C9C"/>
    <w:rsid w:val="00B74558"/>
  </w:style>
  <w:style w:type="paragraph" w:customStyle="1" w:styleId="D627D747B03243D499B22C3414990B79">
    <w:name w:val="D627D747B03243D499B22C3414990B79"/>
    <w:rsid w:val="00B74558"/>
  </w:style>
  <w:style w:type="paragraph" w:customStyle="1" w:styleId="96C52057F99849D7B08C9B532DE9F7FE">
    <w:name w:val="96C52057F99849D7B08C9B532DE9F7FE"/>
    <w:rsid w:val="00B74558"/>
  </w:style>
  <w:style w:type="paragraph" w:customStyle="1" w:styleId="665A78BD5CDF439A82EDD8BBCD67069C">
    <w:name w:val="665A78BD5CDF439A82EDD8BBCD67069C"/>
    <w:rsid w:val="00B74558"/>
  </w:style>
  <w:style w:type="paragraph" w:customStyle="1" w:styleId="5BA5B2238A0D4DB596DF871F0CDE9D7B">
    <w:name w:val="5BA5B2238A0D4DB596DF871F0CDE9D7B"/>
    <w:rsid w:val="00B74558"/>
  </w:style>
  <w:style w:type="paragraph" w:customStyle="1" w:styleId="39D44868F57E4357BAE413B4E6281966">
    <w:name w:val="39D44868F57E4357BAE413B4E6281966"/>
    <w:rsid w:val="00B74558"/>
  </w:style>
  <w:style w:type="paragraph" w:customStyle="1" w:styleId="86F96060CE294BAF8429F90A3E3883B9">
    <w:name w:val="86F96060CE294BAF8429F90A3E3883B9"/>
    <w:rsid w:val="00B74558"/>
  </w:style>
  <w:style w:type="paragraph" w:customStyle="1" w:styleId="50E90C21DE4D4EC6A00AFF03DE9D9C07">
    <w:name w:val="50E90C21DE4D4EC6A00AFF03DE9D9C07"/>
    <w:rsid w:val="00B74558"/>
  </w:style>
  <w:style w:type="paragraph" w:customStyle="1" w:styleId="FB3ABC0453024258B0D069523F6A8920">
    <w:name w:val="FB3ABC0453024258B0D069523F6A8920"/>
    <w:rsid w:val="00B74558"/>
  </w:style>
  <w:style w:type="paragraph" w:customStyle="1" w:styleId="247DB2977AA24FB2BD664F88582250E1">
    <w:name w:val="247DB2977AA24FB2BD664F88582250E1"/>
    <w:rsid w:val="00B74558"/>
  </w:style>
  <w:style w:type="paragraph" w:customStyle="1" w:styleId="35467592C6F64ABEB181288F94F0367E">
    <w:name w:val="35467592C6F64ABEB181288F94F0367E"/>
    <w:rsid w:val="00B74558"/>
  </w:style>
  <w:style w:type="paragraph" w:customStyle="1" w:styleId="690A0133FE064EF387ABACDBE95EB1BB">
    <w:name w:val="690A0133FE064EF387ABACDBE95EB1BB"/>
    <w:rsid w:val="00B74558"/>
  </w:style>
  <w:style w:type="paragraph" w:customStyle="1" w:styleId="DAE7306CABFF48139C207CFB29F58A7F">
    <w:name w:val="DAE7306CABFF48139C207CFB29F58A7F"/>
    <w:rsid w:val="00B74558"/>
  </w:style>
  <w:style w:type="paragraph" w:customStyle="1" w:styleId="77D43E8C98B347078E77D4B081649C84">
    <w:name w:val="77D43E8C98B347078E77D4B081649C84"/>
    <w:rsid w:val="00EF1463"/>
    <w:rPr>
      <w:szCs w:val="22"/>
      <w:lang w:bidi="lo-LA"/>
    </w:rPr>
  </w:style>
  <w:style w:type="paragraph" w:customStyle="1" w:styleId="FCFB7D8CE3174F08B9BDBA8299B639FA">
    <w:name w:val="FCFB7D8CE3174F08B9BDBA8299B639FA"/>
    <w:rsid w:val="00EF1463"/>
    <w:rPr>
      <w:szCs w:val="22"/>
      <w:lang w:bidi="lo-LA"/>
    </w:rPr>
  </w:style>
  <w:style w:type="paragraph" w:customStyle="1" w:styleId="F79073E5A99E408D8F833AD9B602296F">
    <w:name w:val="F79073E5A99E408D8F833AD9B602296F"/>
    <w:rsid w:val="00EF1463"/>
    <w:rPr>
      <w:szCs w:val="22"/>
      <w:lang w:bidi="lo-LA"/>
    </w:rPr>
  </w:style>
  <w:style w:type="paragraph" w:customStyle="1" w:styleId="645F7210AC8448468A0A372998F84F0F">
    <w:name w:val="645F7210AC8448468A0A372998F84F0F"/>
    <w:rsid w:val="00EF1463"/>
    <w:rPr>
      <w:szCs w:val="22"/>
      <w:lang w:bidi="lo-LA"/>
    </w:rPr>
  </w:style>
  <w:style w:type="paragraph" w:customStyle="1" w:styleId="C8A3E7C41C7241D3BB05A794A2168091">
    <w:name w:val="C8A3E7C41C7241D3BB05A794A2168091"/>
    <w:rsid w:val="00EF1463"/>
    <w:rPr>
      <w:szCs w:val="22"/>
      <w:lang w:bidi="lo-LA"/>
    </w:rPr>
  </w:style>
  <w:style w:type="paragraph" w:customStyle="1" w:styleId="2A53668BCDE643F99063269E6C85BEF6">
    <w:name w:val="2A53668BCDE643F99063269E6C85BEF6"/>
    <w:rsid w:val="00EF1463"/>
    <w:rPr>
      <w:szCs w:val="22"/>
      <w:lang w:bidi="lo-LA"/>
    </w:rPr>
  </w:style>
  <w:style w:type="paragraph" w:customStyle="1" w:styleId="ECC70F86F7074B9BA7F009FB6F900ABA">
    <w:name w:val="ECC70F86F7074B9BA7F009FB6F900ABA"/>
    <w:rsid w:val="00EF1463"/>
    <w:rPr>
      <w:szCs w:val="22"/>
      <w:lang w:bidi="lo-LA"/>
    </w:rPr>
  </w:style>
  <w:style w:type="paragraph" w:customStyle="1" w:styleId="3F69BF77CAD441B989D36EA5AC22311C">
    <w:name w:val="3F69BF77CAD441B989D36EA5AC22311C"/>
    <w:rsid w:val="00EF1463"/>
    <w:rPr>
      <w:szCs w:val="22"/>
      <w:lang w:bidi="lo-LA"/>
    </w:rPr>
  </w:style>
  <w:style w:type="paragraph" w:customStyle="1" w:styleId="6ACA7A334E6A4855BB4C2471C54C9962">
    <w:name w:val="6ACA7A334E6A4855BB4C2471C54C9962"/>
    <w:rsid w:val="00EF1463"/>
    <w:rPr>
      <w:szCs w:val="22"/>
      <w:lang w:bidi="lo-LA"/>
    </w:rPr>
  </w:style>
  <w:style w:type="paragraph" w:customStyle="1" w:styleId="B3994C6C811540C1936F3878B085FEDC">
    <w:name w:val="B3994C6C811540C1936F3878B085FEDC"/>
    <w:rsid w:val="00EF1463"/>
    <w:rPr>
      <w:szCs w:val="22"/>
      <w:lang w:bidi="lo-LA"/>
    </w:rPr>
  </w:style>
  <w:style w:type="paragraph" w:customStyle="1" w:styleId="B53E6C90601049BFA196E567B965380D">
    <w:name w:val="B53E6C90601049BFA196E567B965380D"/>
    <w:rsid w:val="00EF1463"/>
    <w:rPr>
      <w:szCs w:val="22"/>
      <w:lang w:bidi="lo-LA"/>
    </w:rPr>
  </w:style>
  <w:style w:type="paragraph" w:customStyle="1" w:styleId="85FEE5FE9102489F93D759A994364FE7">
    <w:name w:val="85FEE5FE9102489F93D759A994364FE7"/>
    <w:rsid w:val="00EF1463"/>
    <w:rPr>
      <w:szCs w:val="22"/>
      <w:lang w:bidi="lo-LA"/>
    </w:rPr>
  </w:style>
  <w:style w:type="paragraph" w:customStyle="1" w:styleId="C4C8AEC83246490093C632C199E1CEEF">
    <w:name w:val="C4C8AEC83246490093C632C199E1CEEF"/>
    <w:rsid w:val="00EF1463"/>
    <w:rPr>
      <w:szCs w:val="22"/>
      <w:lang w:bidi="lo-LA"/>
    </w:rPr>
  </w:style>
  <w:style w:type="paragraph" w:customStyle="1" w:styleId="8CB0BEF0EDFA4B3EA931B25B4529F610">
    <w:name w:val="8CB0BEF0EDFA4B3EA931B25B4529F610"/>
    <w:rsid w:val="00EF1463"/>
    <w:rPr>
      <w:szCs w:val="22"/>
      <w:lang w:bidi="lo-LA"/>
    </w:rPr>
  </w:style>
  <w:style w:type="paragraph" w:customStyle="1" w:styleId="BC1F376F8D7B4DE3ACD37BBA770C0CEA">
    <w:name w:val="BC1F376F8D7B4DE3ACD37BBA770C0CEA"/>
    <w:rsid w:val="00EF1463"/>
    <w:rPr>
      <w:szCs w:val="22"/>
      <w:lang w:bidi="lo-LA"/>
    </w:rPr>
  </w:style>
  <w:style w:type="paragraph" w:customStyle="1" w:styleId="A3E39B839DE74694AF515B0DB69D9681">
    <w:name w:val="A3E39B839DE74694AF515B0DB69D9681"/>
    <w:rsid w:val="00EF1463"/>
    <w:rPr>
      <w:szCs w:val="22"/>
      <w:lang w:bidi="lo-LA"/>
    </w:rPr>
  </w:style>
  <w:style w:type="paragraph" w:customStyle="1" w:styleId="C8BC5D38008647D4B788977D2F6ED133">
    <w:name w:val="C8BC5D38008647D4B788977D2F6ED133"/>
    <w:rsid w:val="00EF1463"/>
    <w:rPr>
      <w:szCs w:val="22"/>
      <w:lang w:bidi="lo-LA"/>
    </w:rPr>
  </w:style>
  <w:style w:type="paragraph" w:customStyle="1" w:styleId="74758B40893F4AEBB3D52A26D4CB51C5">
    <w:name w:val="74758B40893F4AEBB3D52A26D4CB51C5"/>
    <w:rsid w:val="00EF1463"/>
    <w:rPr>
      <w:szCs w:val="22"/>
      <w:lang w:bidi="lo-LA"/>
    </w:rPr>
  </w:style>
  <w:style w:type="paragraph" w:customStyle="1" w:styleId="A55ECB641938456EABEBDB41D5B88FCF">
    <w:name w:val="A55ECB641938456EABEBDB41D5B88FCF"/>
    <w:rsid w:val="00EF1463"/>
    <w:rPr>
      <w:szCs w:val="22"/>
      <w:lang w:bidi="lo-LA"/>
    </w:rPr>
  </w:style>
  <w:style w:type="paragraph" w:customStyle="1" w:styleId="9D9D8A2017114959B99E2925624FBC9E">
    <w:name w:val="9D9D8A2017114959B99E2925624FBC9E"/>
    <w:rsid w:val="00EF1463"/>
    <w:rPr>
      <w:szCs w:val="22"/>
      <w:lang w:bidi="lo-LA"/>
    </w:rPr>
  </w:style>
  <w:style w:type="paragraph" w:customStyle="1" w:styleId="D67A02D25B7546279996C57FA58ACC01">
    <w:name w:val="D67A02D25B7546279996C57FA58ACC01"/>
    <w:rsid w:val="00EF1463"/>
    <w:rPr>
      <w:szCs w:val="22"/>
      <w:lang w:bidi="lo-LA"/>
    </w:rPr>
  </w:style>
  <w:style w:type="paragraph" w:customStyle="1" w:styleId="EA2EBDC3257F41E8A3356A2FBE341D81">
    <w:name w:val="EA2EBDC3257F41E8A3356A2FBE341D81"/>
    <w:rsid w:val="00EF1463"/>
    <w:rPr>
      <w:szCs w:val="22"/>
      <w:lang w:bidi="lo-LA"/>
    </w:rPr>
  </w:style>
  <w:style w:type="paragraph" w:customStyle="1" w:styleId="A34238BC72F9476DB499A0FC5A9E286C">
    <w:name w:val="A34238BC72F9476DB499A0FC5A9E286C"/>
    <w:rsid w:val="00EF1463"/>
    <w:rPr>
      <w:szCs w:val="22"/>
      <w:lang w:bidi="lo-LA"/>
    </w:rPr>
  </w:style>
  <w:style w:type="paragraph" w:customStyle="1" w:styleId="00EBA6C7BC5A4674A8DAB6166E9BA3B8">
    <w:name w:val="00EBA6C7BC5A4674A8DAB6166E9BA3B8"/>
    <w:rsid w:val="00EF1463"/>
    <w:rPr>
      <w:szCs w:val="22"/>
      <w:lang w:bidi="lo-LA"/>
    </w:rPr>
  </w:style>
  <w:style w:type="paragraph" w:customStyle="1" w:styleId="1F4C5D62BA8944FF937CCCBC0FBDB40F">
    <w:name w:val="1F4C5D62BA8944FF937CCCBC0FBDB40F"/>
    <w:rsid w:val="00EF1463"/>
    <w:rPr>
      <w:szCs w:val="22"/>
      <w:lang w:bidi="lo-LA"/>
    </w:rPr>
  </w:style>
  <w:style w:type="paragraph" w:customStyle="1" w:styleId="9612D1007DB6494B94D754F42F97B908">
    <w:name w:val="9612D1007DB6494B94D754F42F97B908"/>
    <w:rsid w:val="00EF1463"/>
    <w:rPr>
      <w:szCs w:val="22"/>
      <w:lang w:bidi="lo-LA"/>
    </w:rPr>
  </w:style>
  <w:style w:type="paragraph" w:customStyle="1" w:styleId="7D19D816B6034E15B87DFAF2CA32E9CD">
    <w:name w:val="7D19D816B6034E15B87DFAF2CA32E9CD"/>
    <w:rsid w:val="00EF1463"/>
    <w:rPr>
      <w:szCs w:val="22"/>
      <w:lang w:bidi="lo-LA"/>
    </w:rPr>
  </w:style>
  <w:style w:type="paragraph" w:customStyle="1" w:styleId="89C5ECAA6DF54EDA85728424B482FAE0">
    <w:name w:val="89C5ECAA6DF54EDA85728424B482FAE0"/>
    <w:rsid w:val="00EF1463"/>
    <w:rPr>
      <w:szCs w:val="22"/>
      <w:lang w:bidi="lo-LA"/>
    </w:rPr>
  </w:style>
  <w:style w:type="paragraph" w:customStyle="1" w:styleId="BEAA9A59909F42BAAF076EA0154772CD">
    <w:name w:val="BEAA9A59909F42BAAF076EA0154772CD"/>
    <w:rsid w:val="00EF1463"/>
    <w:rPr>
      <w:szCs w:val="22"/>
      <w:lang w:bidi="lo-LA"/>
    </w:rPr>
  </w:style>
  <w:style w:type="paragraph" w:customStyle="1" w:styleId="64A6423597D74097943A4F4D8036EF96">
    <w:name w:val="64A6423597D74097943A4F4D8036EF96"/>
    <w:rsid w:val="00EF1463"/>
    <w:rPr>
      <w:szCs w:val="22"/>
      <w:lang w:bidi="lo-LA"/>
    </w:rPr>
  </w:style>
  <w:style w:type="paragraph" w:customStyle="1" w:styleId="ECDCF7FDC98C464E89054B7C61EE7B50">
    <w:name w:val="ECDCF7FDC98C464E89054B7C61EE7B50"/>
    <w:rsid w:val="00EF1463"/>
    <w:rPr>
      <w:szCs w:val="22"/>
      <w:lang w:bidi="lo-LA"/>
    </w:rPr>
  </w:style>
  <w:style w:type="paragraph" w:customStyle="1" w:styleId="A170108370F84D048EB702E62945D5C0">
    <w:name w:val="A170108370F84D048EB702E62945D5C0"/>
    <w:rsid w:val="00EF1463"/>
    <w:rPr>
      <w:szCs w:val="22"/>
      <w:lang w:bidi="lo-LA"/>
    </w:rPr>
  </w:style>
  <w:style w:type="paragraph" w:customStyle="1" w:styleId="9CA2B0F3212E4B16A39954B0C8FEEDF5">
    <w:name w:val="9CA2B0F3212E4B16A39954B0C8FEEDF5"/>
    <w:rsid w:val="00EF1463"/>
    <w:rPr>
      <w:szCs w:val="22"/>
      <w:lang w:bidi="lo-LA"/>
    </w:rPr>
  </w:style>
  <w:style w:type="paragraph" w:customStyle="1" w:styleId="4E9D4BD2B9444579B24A240A5484670C">
    <w:name w:val="4E9D4BD2B9444579B24A240A5484670C"/>
    <w:rsid w:val="00EF1463"/>
    <w:rPr>
      <w:szCs w:val="22"/>
      <w:lang w:bidi="lo-LA"/>
    </w:rPr>
  </w:style>
  <w:style w:type="paragraph" w:customStyle="1" w:styleId="62D802F2394244AF9882734C1F7FE5B0">
    <w:name w:val="62D802F2394244AF9882734C1F7FE5B0"/>
    <w:rsid w:val="00EF1463"/>
    <w:rPr>
      <w:szCs w:val="22"/>
      <w:lang w:bidi="lo-LA"/>
    </w:rPr>
  </w:style>
  <w:style w:type="paragraph" w:customStyle="1" w:styleId="7B89BD28C081491DBA3CE6C23F02A9F1">
    <w:name w:val="7B89BD28C081491DBA3CE6C23F02A9F1"/>
    <w:rsid w:val="00EF1463"/>
    <w:rPr>
      <w:szCs w:val="22"/>
      <w:lang w:bidi="lo-LA"/>
    </w:rPr>
  </w:style>
  <w:style w:type="paragraph" w:customStyle="1" w:styleId="7655BAF021E34563B3AF94F2FFA97800">
    <w:name w:val="7655BAF021E34563B3AF94F2FFA97800"/>
    <w:rsid w:val="00EF1463"/>
    <w:rPr>
      <w:szCs w:val="22"/>
      <w:lang w:bidi="lo-LA"/>
    </w:rPr>
  </w:style>
  <w:style w:type="paragraph" w:customStyle="1" w:styleId="127ED2DC57E74ABA9126212537504ECB">
    <w:name w:val="127ED2DC57E74ABA9126212537504ECB"/>
    <w:rsid w:val="00EF1463"/>
    <w:rPr>
      <w:szCs w:val="22"/>
      <w:lang w:bidi="lo-LA"/>
    </w:rPr>
  </w:style>
  <w:style w:type="paragraph" w:customStyle="1" w:styleId="110731D4B8104CB890BA5787AE5EF43B">
    <w:name w:val="110731D4B8104CB890BA5787AE5EF43B"/>
    <w:rsid w:val="00EF1463"/>
    <w:rPr>
      <w:szCs w:val="22"/>
      <w:lang w:bidi="lo-LA"/>
    </w:rPr>
  </w:style>
  <w:style w:type="paragraph" w:customStyle="1" w:styleId="11237DE08AA643038B77161798E9AC6E">
    <w:name w:val="11237DE08AA643038B77161798E9AC6E"/>
    <w:rsid w:val="00EF1463"/>
    <w:rPr>
      <w:szCs w:val="22"/>
      <w:lang w:bidi="lo-LA"/>
    </w:rPr>
  </w:style>
  <w:style w:type="paragraph" w:customStyle="1" w:styleId="20CC6051E6AB49ADA5BC3D66C5467B79">
    <w:name w:val="20CC6051E6AB49ADA5BC3D66C5467B79"/>
    <w:rsid w:val="00EF1463"/>
    <w:rPr>
      <w:szCs w:val="22"/>
      <w:lang w:bidi="lo-LA"/>
    </w:rPr>
  </w:style>
  <w:style w:type="paragraph" w:customStyle="1" w:styleId="D9763AFD95E845D2BBB51470E7DDE34B">
    <w:name w:val="D9763AFD95E845D2BBB51470E7DDE34B"/>
    <w:rsid w:val="00EF1463"/>
    <w:rPr>
      <w:szCs w:val="22"/>
      <w:lang w:bidi="lo-LA"/>
    </w:rPr>
  </w:style>
  <w:style w:type="paragraph" w:customStyle="1" w:styleId="8118B56BE4744788A7CA9F79189649F8">
    <w:name w:val="8118B56BE4744788A7CA9F79189649F8"/>
    <w:rsid w:val="00EF1463"/>
    <w:rPr>
      <w:szCs w:val="22"/>
      <w:lang w:bidi="lo-LA"/>
    </w:rPr>
  </w:style>
  <w:style w:type="paragraph" w:customStyle="1" w:styleId="BB6B4BBB2ABA4789930716C194567AE0">
    <w:name w:val="BB6B4BBB2ABA4789930716C194567AE0"/>
    <w:rsid w:val="00EF1463"/>
    <w:rPr>
      <w:szCs w:val="22"/>
      <w:lang w:bidi="lo-LA"/>
    </w:rPr>
  </w:style>
  <w:style w:type="paragraph" w:customStyle="1" w:styleId="A91F191D12B9430DB3E27F70E9EB0CF3">
    <w:name w:val="A91F191D12B9430DB3E27F70E9EB0CF3"/>
    <w:rsid w:val="00EF1463"/>
    <w:rPr>
      <w:szCs w:val="22"/>
      <w:lang w:bidi="lo-LA"/>
    </w:rPr>
  </w:style>
  <w:style w:type="paragraph" w:customStyle="1" w:styleId="3E83B5320EE34AE7A3E0B2384CFD2647">
    <w:name w:val="3E83B5320EE34AE7A3E0B2384CFD2647"/>
    <w:rsid w:val="00EF1463"/>
    <w:rPr>
      <w:szCs w:val="22"/>
      <w:lang w:bidi="lo-LA"/>
    </w:rPr>
  </w:style>
  <w:style w:type="paragraph" w:customStyle="1" w:styleId="2654B54E3766400EB4E10BE7A23EF667">
    <w:name w:val="2654B54E3766400EB4E10BE7A23EF667"/>
    <w:rsid w:val="00EF1463"/>
    <w:rPr>
      <w:szCs w:val="22"/>
      <w:lang w:bidi="lo-LA"/>
    </w:rPr>
  </w:style>
  <w:style w:type="paragraph" w:customStyle="1" w:styleId="E56CDF1AC4F5428E8CD4A835E9A2D2A0">
    <w:name w:val="E56CDF1AC4F5428E8CD4A835E9A2D2A0"/>
    <w:rsid w:val="00EF1463"/>
    <w:rPr>
      <w:szCs w:val="22"/>
      <w:lang w:bidi="lo-LA"/>
    </w:rPr>
  </w:style>
  <w:style w:type="paragraph" w:customStyle="1" w:styleId="C3BD8FF69ECB4CB7B4896F369267A78B">
    <w:name w:val="C3BD8FF69ECB4CB7B4896F369267A78B"/>
    <w:rsid w:val="00EF1463"/>
    <w:rPr>
      <w:szCs w:val="22"/>
      <w:lang w:bidi="lo-LA"/>
    </w:rPr>
  </w:style>
  <w:style w:type="paragraph" w:customStyle="1" w:styleId="9EAA874F10624E6DAE509C47553C8A2E">
    <w:name w:val="9EAA874F10624E6DAE509C47553C8A2E"/>
    <w:rsid w:val="00EF1463"/>
    <w:rPr>
      <w:szCs w:val="22"/>
      <w:lang w:bidi="lo-LA"/>
    </w:rPr>
  </w:style>
  <w:style w:type="paragraph" w:customStyle="1" w:styleId="CF01BBC6DE854A7DBF55E6FE3F2D69C2">
    <w:name w:val="CF01BBC6DE854A7DBF55E6FE3F2D69C2"/>
    <w:rsid w:val="00EF1463"/>
    <w:rPr>
      <w:szCs w:val="22"/>
      <w:lang w:bidi="lo-LA"/>
    </w:rPr>
  </w:style>
  <w:style w:type="paragraph" w:customStyle="1" w:styleId="129F96625806428BA6B7BBFE9900FE3F">
    <w:name w:val="129F96625806428BA6B7BBFE9900FE3F"/>
    <w:rsid w:val="00EF1463"/>
    <w:rPr>
      <w:szCs w:val="22"/>
      <w:lang w:bidi="lo-LA"/>
    </w:rPr>
  </w:style>
  <w:style w:type="paragraph" w:customStyle="1" w:styleId="CA5FFE3DC63142B88CEDF1D6C882551B">
    <w:name w:val="CA5FFE3DC63142B88CEDF1D6C882551B"/>
    <w:rsid w:val="00EF1463"/>
    <w:rPr>
      <w:szCs w:val="22"/>
      <w:lang w:bidi="lo-LA"/>
    </w:rPr>
  </w:style>
  <w:style w:type="paragraph" w:customStyle="1" w:styleId="F0B243F8173E497E86B5E07ECA60B4D0">
    <w:name w:val="F0B243F8173E497E86B5E07ECA60B4D0"/>
    <w:rsid w:val="00EF1463"/>
    <w:rPr>
      <w:szCs w:val="22"/>
      <w:lang w:bidi="lo-LA"/>
    </w:rPr>
  </w:style>
  <w:style w:type="paragraph" w:customStyle="1" w:styleId="7578B29E8F4A4FC7851018AA32355AB0">
    <w:name w:val="7578B29E8F4A4FC7851018AA32355AB0"/>
    <w:rsid w:val="00EF1463"/>
    <w:rPr>
      <w:szCs w:val="22"/>
      <w:lang w:bidi="lo-LA"/>
    </w:rPr>
  </w:style>
  <w:style w:type="paragraph" w:customStyle="1" w:styleId="9E1DA7FC33D74ACE8259A3B55A347472">
    <w:name w:val="9E1DA7FC33D74ACE8259A3B55A347472"/>
    <w:rsid w:val="00EF1463"/>
    <w:rPr>
      <w:szCs w:val="22"/>
      <w:lang w:bidi="lo-LA"/>
    </w:rPr>
  </w:style>
  <w:style w:type="paragraph" w:customStyle="1" w:styleId="F5EE212D013D4E6D851DED73A0A811D3">
    <w:name w:val="F5EE212D013D4E6D851DED73A0A811D3"/>
    <w:rsid w:val="00EF1463"/>
    <w:rPr>
      <w:szCs w:val="22"/>
      <w:lang w:bidi="lo-LA"/>
    </w:rPr>
  </w:style>
  <w:style w:type="paragraph" w:customStyle="1" w:styleId="EF12C1DB61ED4241B6ACA71325828D07">
    <w:name w:val="EF12C1DB61ED4241B6ACA71325828D07"/>
    <w:rsid w:val="00EF1463"/>
    <w:rPr>
      <w:szCs w:val="22"/>
      <w:lang w:bidi="lo-LA"/>
    </w:rPr>
  </w:style>
  <w:style w:type="paragraph" w:customStyle="1" w:styleId="BE8A0BBA741C4D1A988267016E918B77">
    <w:name w:val="BE8A0BBA741C4D1A988267016E918B77"/>
    <w:rsid w:val="00EF1463"/>
    <w:rPr>
      <w:szCs w:val="22"/>
      <w:lang w:bidi="lo-LA"/>
    </w:rPr>
  </w:style>
  <w:style w:type="paragraph" w:customStyle="1" w:styleId="1303FDF5E37842A19BCC472AFAAFA510">
    <w:name w:val="1303FDF5E37842A19BCC472AFAAFA510"/>
    <w:rsid w:val="00EF1463"/>
    <w:rPr>
      <w:szCs w:val="22"/>
      <w:lang w:bidi="lo-LA"/>
    </w:rPr>
  </w:style>
  <w:style w:type="paragraph" w:customStyle="1" w:styleId="D4D9A18D1B5949C881A387DAD903AF90">
    <w:name w:val="D4D9A18D1B5949C881A387DAD903AF90"/>
    <w:rsid w:val="00EF1463"/>
    <w:rPr>
      <w:szCs w:val="22"/>
      <w:lang w:bidi="lo-LA"/>
    </w:rPr>
  </w:style>
  <w:style w:type="paragraph" w:customStyle="1" w:styleId="C6BA3BCD4A4A4848A000985DED7EA1DC">
    <w:name w:val="C6BA3BCD4A4A4848A000985DED7EA1DC"/>
    <w:rsid w:val="00EF1463"/>
    <w:rPr>
      <w:szCs w:val="22"/>
      <w:lang w:bidi="lo-LA"/>
    </w:rPr>
  </w:style>
  <w:style w:type="paragraph" w:customStyle="1" w:styleId="B8773F73CFD14CFB9725EE5AC1FC0768">
    <w:name w:val="B8773F73CFD14CFB9725EE5AC1FC0768"/>
    <w:rsid w:val="00EF1463"/>
    <w:rPr>
      <w:szCs w:val="22"/>
      <w:lang w:bidi="lo-LA"/>
    </w:rPr>
  </w:style>
  <w:style w:type="paragraph" w:customStyle="1" w:styleId="A24BBCAE0AB4424997F2F5DA6919D9DE">
    <w:name w:val="A24BBCAE0AB4424997F2F5DA6919D9DE"/>
    <w:rsid w:val="00EF1463"/>
    <w:rPr>
      <w:szCs w:val="22"/>
      <w:lang w:bidi="lo-LA"/>
    </w:rPr>
  </w:style>
  <w:style w:type="paragraph" w:customStyle="1" w:styleId="44D2C27F33534ECD9F6B58CAB146282A">
    <w:name w:val="44D2C27F33534ECD9F6B58CAB146282A"/>
    <w:rsid w:val="00EF1463"/>
    <w:rPr>
      <w:szCs w:val="22"/>
      <w:lang w:bidi="lo-LA"/>
    </w:rPr>
  </w:style>
  <w:style w:type="paragraph" w:customStyle="1" w:styleId="315A88B8A1B04395AB542ACC8156D98C">
    <w:name w:val="315A88B8A1B04395AB542ACC8156D98C"/>
    <w:rsid w:val="00EF1463"/>
    <w:rPr>
      <w:szCs w:val="22"/>
      <w:lang w:bidi="lo-LA"/>
    </w:rPr>
  </w:style>
  <w:style w:type="paragraph" w:customStyle="1" w:styleId="B0BF11C3B2EE4488B080F608A55CECEF">
    <w:name w:val="B0BF11C3B2EE4488B080F608A55CECEF"/>
    <w:rsid w:val="00EF1463"/>
    <w:rPr>
      <w:szCs w:val="22"/>
      <w:lang w:bidi="lo-LA"/>
    </w:rPr>
  </w:style>
  <w:style w:type="paragraph" w:customStyle="1" w:styleId="3A68C1DE564C454F9E2E12E1D4BF201D">
    <w:name w:val="3A68C1DE564C454F9E2E12E1D4BF201D"/>
    <w:rsid w:val="00EF1463"/>
    <w:rPr>
      <w:szCs w:val="22"/>
      <w:lang w:bidi="lo-LA"/>
    </w:rPr>
  </w:style>
  <w:style w:type="paragraph" w:customStyle="1" w:styleId="CC623997229E48038A5A01D1DDA97628">
    <w:name w:val="CC623997229E48038A5A01D1DDA97628"/>
    <w:rsid w:val="00EF1463"/>
    <w:rPr>
      <w:szCs w:val="22"/>
      <w:lang w:bidi="lo-LA"/>
    </w:rPr>
  </w:style>
  <w:style w:type="paragraph" w:customStyle="1" w:styleId="590996EAC9E34B2A884806B3FEA36FD2">
    <w:name w:val="590996EAC9E34B2A884806B3FEA36FD2"/>
    <w:rsid w:val="00EF1463"/>
    <w:rPr>
      <w:szCs w:val="22"/>
      <w:lang w:bidi="lo-LA"/>
    </w:rPr>
  </w:style>
  <w:style w:type="paragraph" w:customStyle="1" w:styleId="8F95F49D7BA848919179ABC27CC1A851">
    <w:name w:val="8F95F49D7BA848919179ABC27CC1A851"/>
    <w:rsid w:val="00EF1463"/>
    <w:rPr>
      <w:szCs w:val="22"/>
      <w:lang w:bidi="lo-LA"/>
    </w:rPr>
  </w:style>
  <w:style w:type="paragraph" w:customStyle="1" w:styleId="3010FF2383CF4971A68CAB2908D2BF7A">
    <w:name w:val="3010FF2383CF4971A68CAB2908D2BF7A"/>
    <w:rsid w:val="00EF1463"/>
    <w:rPr>
      <w:szCs w:val="22"/>
      <w:lang w:bidi="lo-LA"/>
    </w:rPr>
  </w:style>
  <w:style w:type="paragraph" w:customStyle="1" w:styleId="DA8E4E134CCB4167834F2B352A18C52F">
    <w:name w:val="DA8E4E134CCB4167834F2B352A18C52F"/>
    <w:rsid w:val="00EF1463"/>
    <w:rPr>
      <w:szCs w:val="22"/>
      <w:lang w:bidi="lo-LA"/>
    </w:rPr>
  </w:style>
  <w:style w:type="paragraph" w:customStyle="1" w:styleId="57EAE3CCBA8A4070981030FBF31A2A1C">
    <w:name w:val="57EAE3CCBA8A4070981030FBF31A2A1C"/>
    <w:rsid w:val="00EF1463"/>
    <w:rPr>
      <w:szCs w:val="22"/>
      <w:lang w:bidi="lo-LA"/>
    </w:rPr>
  </w:style>
  <w:style w:type="paragraph" w:customStyle="1" w:styleId="4AB36A1064B84D2C864C2C62A7E2FE9F">
    <w:name w:val="4AB36A1064B84D2C864C2C62A7E2FE9F"/>
    <w:rsid w:val="00EF1463"/>
    <w:rPr>
      <w:szCs w:val="22"/>
      <w:lang w:bidi="lo-LA"/>
    </w:rPr>
  </w:style>
  <w:style w:type="paragraph" w:customStyle="1" w:styleId="2291A78FE1B748FFAF882F40FE629480">
    <w:name w:val="2291A78FE1B748FFAF882F40FE629480"/>
    <w:rsid w:val="00EF1463"/>
    <w:rPr>
      <w:szCs w:val="22"/>
      <w:lang w:bidi="lo-LA"/>
    </w:rPr>
  </w:style>
  <w:style w:type="paragraph" w:customStyle="1" w:styleId="EC59C1BEF4AD44D7A5603695493DCDAE">
    <w:name w:val="EC59C1BEF4AD44D7A5603695493DCDAE"/>
    <w:rsid w:val="00EF1463"/>
    <w:rPr>
      <w:szCs w:val="22"/>
      <w:lang w:bidi="lo-LA"/>
    </w:rPr>
  </w:style>
  <w:style w:type="paragraph" w:customStyle="1" w:styleId="01D6648667094CAFAF51D6A77496DD9E">
    <w:name w:val="01D6648667094CAFAF51D6A77496DD9E"/>
    <w:rsid w:val="00EF1463"/>
    <w:rPr>
      <w:szCs w:val="22"/>
      <w:lang w:bidi="lo-LA"/>
    </w:rPr>
  </w:style>
  <w:style w:type="paragraph" w:customStyle="1" w:styleId="0760760448CF46EE9393F521894DE960">
    <w:name w:val="0760760448CF46EE9393F521894DE960"/>
    <w:rsid w:val="000D59C2"/>
  </w:style>
  <w:style w:type="paragraph" w:customStyle="1" w:styleId="16820BAC5FD941259BFD531C7399726D">
    <w:name w:val="16820BAC5FD941259BFD531C7399726D"/>
    <w:rsid w:val="000D59C2"/>
  </w:style>
  <w:style w:type="paragraph" w:customStyle="1" w:styleId="B5BE183CB88B40ADA549930C293D1914">
    <w:name w:val="B5BE183CB88B40ADA549930C293D1914"/>
    <w:rsid w:val="000D59C2"/>
  </w:style>
  <w:style w:type="paragraph" w:customStyle="1" w:styleId="8A4AFA145C3A492FB7DA819C80BA87BC">
    <w:name w:val="8A4AFA145C3A492FB7DA819C80BA87BC"/>
    <w:rsid w:val="000D59C2"/>
  </w:style>
  <w:style w:type="paragraph" w:customStyle="1" w:styleId="151F2AC97C3D479EB65D5C64E7C9CB40">
    <w:name w:val="151F2AC97C3D479EB65D5C64E7C9CB40"/>
    <w:rsid w:val="000D59C2"/>
  </w:style>
  <w:style w:type="paragraph" w:customStyle="1" w:styleId="DA53C3FFB72D43C09ACC918475267B17">
    <w:name w:val="DA53C3FFB72D43C09ACC918475267B17"/>
    <w:rsid w:val="000D59C2"/>
  </w:style>
  <w:style w:type="paragraph" w:customStyle="1" w:styleId="07B0468565F24665945EF5720AEE8279">
    <w:name w:val="07B0468565F24665945EF5720AEE8279"/>
    <w:rsid w:val="000D59C2"/>
  </w:style>
  <w:style w:type="paragraph" w:customStyle="1" w:styleId="E7F67A20AF8141E2AA839AAA1FA3971E">
    <w:name w:val="E7F67A20AF8141E2AA839AAA1FA3971E"/>
    <w:rsid w:val="000D59C2"/>
  </w:style>
  <w:style w:type="paragraph" w:customStyle="1" w:styleId="C6B8D908467D454A8F085AC80DF94189">
    <w:name w:val="C6B8D908467D454A8F085AC80DF94189"/>
    <w:rsid w:val="000D59C2"/>
  </w:style>
  <w:style w:type="paragraph" w:customStyle="1" w:styleId="CA31D9F1774441728C4062EFEB222793">
    <w:name w:val="CA31D9F1774441728C4062EFEB222793"/>
    <w:rsid w:val="000D59C2"/>
  </w:style>
  <w:style w:type="paragraph" w:customStyle="1" w:styleId="D7E92B2967ED471FB2907DD83C114F41">
    <w:name w:val="D7E92B2967ED471FB2907DD83C114F41"/>
    <w:rsid w:val="000D59C2"/>
  </w:style>
  <w:style w:type="paragraph" w:customStyle="1" w:styleId="3DC61626EDDE4C4683E7E7D3392EA17F">
    <w:name w:val="3DC61626EDDE4C4683E7E7D3392EA17F"/>
    <w:rsid w:val="000D59C2"/>
  </w:style>
  <w:style w:type="paragraph" w:customStyle="1" w:styleId="45EB18DED7494545885E81284BC9F2E5">
    <w:name w:val="45EB18DED7494545885E81284BC9F2E5"/>
    <w:rsid w:val="000D59C2"/>
  </w:style>
  <w:style w:type="paragraph" w:customStyle="1" w:styleId="07D9CA8694E744CBB21ED05B6182D1B3">
    <w:name w:val="07D9CA8694E744CBB21ED05B6182D1B3"/>
    <w:rsid w:val="000D59C2"/>
  </w:style>
  <w:style w:type="paragraph" w:customStyle="1" w:styleId="132C57056875498999497550905ECBD4">
    <w:name w:val="132C57056875498999497550905ECBD4"/>
    <w:rsid w:val="000D59C2"/>
  </w:style>
  <w:style w:type="paragraph" w:customStyle="1" w:styleId="53C90A8A55E34144806DFA019F9EA4C1">
    <w:name w:val="53C90A8A55E34144806DFA019F9EA4C1"/>
    <w:rsid w:val="000D59C2"/>
  </w:style>
  <w:style w:type="paragraph" w:customStyle="1" w:styleId="7BA9BC4FDC144A7FA7FA093A9E23628E">
    <w:name w:val="7BA9BC4FDC144A7FA7FA093A9E23628E"/>
    <w:rsid w:val="000D59C2"/>
  </w:style>
  <w:style w:type="paragraph" w:customStyle="1" w:styleId="4E1030A0443E4925B7C3420DB1BEC0AA">
    <w:name w:val="4E1030A0443E4925B7C3420DB1BEC0AA"/>
    <w:rsid w:val="000D59C2"/>
  </w:style>
  <w:style w:type="paragraph" w:customStyle="1" w:styleId="D51089C801214FC088C971351092F920">
    <w:name w:val="D51089C801214FC088C971351092F920"/>
    <w:rsid w:val="000D59C2"/>
  </w:style>
  <w:style w:type="paragraph" w:customStyle="1" w:styleId="81700D870B3E462284039AA320FD856D">
    <w:name w:val="81700D870B3E462284039AA320FD856D"/>
    <w:rsid w:val="000D59C2"/>
  </w:style>
  <w:style w:type="paragraph" w:customStyle="1" w:styleId="99A4A4002B0C46FD963F4A252AA4503B">
    <w:name w:val="99A4A4002B0C46FD963F4A252AA4503B"/>
    <w:rsid w:val="000D59C2"/>
  </w:style>
  <w:style w:type="paragraph" w:customStyle="1" w:styleId="6F8E4DD649FC48EDAA1DAB3FDDFBB028">
    <w:name w:val="6F8E4DD649FC48EDAA1DAB3FDDFBB028"/>
    <w:rsid w:val="000D59C2"/>
  </w:style>
  <w:style w:type="paragraph" w:customStyle="1" w:styleId="AE7619E73D0E45F0AD3EB988407D2083">
    <w:name w:val="AE7619E73D0E45F0AD3EB988407D2083"/>
    <w:rsid w:val="000D59C2"/>
  </w:style>
  <w:style w:type="paragraph" w:customStyle="1" w:styleId="608330BDAFC14D51B5C41CBB78F048C9">
    <w:name w:val="608330BDAFC14D51B5C41CBB78F048C9"/>
    <w:rsid w:val="000D59C2"/>
  </w:style>
  <w:style w:type="paragraph" w:customStyle="1" w:styleId="96AF7C20A60C4E279DE354E474DCC144">
    <w:name w:val="96AF7C20A60C4E279DE354E474DCC144"/>
    <w:rsid w:val="000D59C2"/>
  </w:style>
  <w:style w:type="paragraph" w:customStyle="1" w:styleId="5FC3018B1CD74924A08A684978462421">
    <w:name w:val="5FC3018B1CD74924A08A684978462421"/>
    <w:rsid w:val="000D59C2"/>
  </w:style>
  <w:style w:type="paragraph" w:customStyle="1" w:styleId="9E7B77629D724094B96DDC583879EDEC">
    <w:name w:val="9E7B77629D724094B96DDC583879EDEC"/>
    <w:rsid w:val="000D59C2"/>
  </w:style>
  <w:style w:type="paragraph" w:customStyle="1" w:styleId="E8DC991A310345D5A1099F5CA9AA2298">
    <w:name w:val="E8DC991A310345D5A1099F5CA9AA2298"/>
    <w:rsid w:val="000D59C2"/>
  </w:style>
  <w:style w:type="paragraph" w:customStyle="1" w:styleId="E71554FBB6784B72BFD38223FED51160">
    <w:name w:val="E71554FBB6784B72BFD38223FED51160"/>
    <w:rsid w:val="000D59C2"/>
  </w:style>
  <w:style w:type="paragraph" w:customStyle="1" w:styleId="3FCBB2EC9CED4E87B0609D02AC72BF75">
    <w:name w:val="3FCBB2EC9CED4E87B0609D02AC72BF75"/>
    <w:rsid w:val="000D59C2"/>
  </w:style>
  <w:style w:type="paragraph" w:customStyle="1" w:styleId="363C0B99B78D4FA58226ECF49DEE2326">
    <w:name w:val="363C0B99B78D4FA58226ECF49DEE2326"/>
    <w:rsid w:val="000D59C2"/>
  </w:style>
  <w:style w:type="paragraph" w:customStyle="1" w:styleId="8504676B57F24133858108BD92A70361">
    <w:name w:val="8504676B57F24133858108BD92A70361"/>
    <w:rsid w:val="000D59C2"/>
  </w:style>
  <w:style w:type="paragraph" w:customStyle="1" w:styleId="864A344F252B47DD8EDF76F83AE828C0">
    <w:name w:val="864A344F252B47DD8EDF76F83AE828C0"/>
    <w:rsid w:val="000D59C2"/>
  </w:style>
  <w:style w:type="paragraph" w:customStyle="1" w:styleId="B530732BEB834B5F8ABAA5D4FF44F2E3">
    <w:name w:val="B530732BEB834B5F8ABAA5D4FF44F2E3"/>
    <w:rsid w:val="000D59C2"/>
  </w:style>
  <w:style w:type="paragraph" w:customStyle="1" w:styleId="2649DB0B22554D09AEFC2CBF3FEC7FB9">
    <w:name w:val="2649DB0B22554D09AEFC2CBF3FEC7FB9"/>
    <w:rsid w:val="000D59C2"/>
  </w:style>
  <w:style w:type="paragraph" w:customStyle="1" w:styleId="171CBEEB4552490A8E5DC98C5CB49DDD">
    <w:name w:val="171CBEEB4552490A8E5DC98C5CB49DDD"/>
    <w:rsid w:val="000D59C2"/>
  </w:style>
  <w:style w:type="paragraph" w:customStyle="1" w:styleId="7545E310416F4EBBBAB3ECFCE85848DD">
    <w:name w:val="7545E310416F4EBBBAB3ECFCE85848DD"/>
    <w:rsid w:val="000D59C2"/>
  </w:style>
  <w:style w:type="paragraph" w:customStyle="1" w:styleId="7819EE6021DD498FB0ACDBDDB27FDA87">
    <w:name w:val="7819EE6021DD498FB0ACDBDDB27FDA87"/>
    <w:rsid w:val="000D59C2"/>
  </w:style>
  <w:style w:type="paragraph" w:customStyle="1" w:styleId="19D9E8E7EDCB473EBE19257C1001B7D5">
    <w:name w:val="19D9E8E7EDCB473EBE19257C1001B7D5"/>
    <w:rsid w:val="000D59C2"/>
  </w:style>
  <w:style w:type="paragraph" w:customStyle="1" w:styleId="69AEF181A780457F829A1D71C1D0AB6B">
    <w:name w:val="69AEF181A780457F829A1D71C1D0AB6B"/>
    <w:rsid w:val="000D59C2"/>
  </w:style>
  <w:style w:type="paragraph" w:customStyle="1" w:styleId="4D564828E36A4C1E8025E5EC10DAA774">
    <w:name w:val="4D564828E36A4C1E8025E5EC10DAA774"/>
    <w:rsid w:val="000D59C2"/>
  </w:style>
  <w:style w:type="paragraph" w:customStyle="1" w:styleId="24A4E54F5E964490BB2D5DA2B89BDFE9">
    <w:name w:val="24A4E54F5E964490BB2D5DA2B89BDFE9"/>
    <w:rsid w:val="000D59C2"/>
  </w:style>
  <w:style w:type="paragraph" w:customStyle="1" w:styleId="A184665D0E75406DB3CA01A5F4D5A7AF">
    <w:name w:val="A184665D0E75406DB3CA01A5F4D5A7AF"/>
    <w:rsid w:val="000D59C2"/>
  </w:style>
  <w:style w:type="paragraph" w:customStyle="1" w:styleId="F4A0C0A5EBBD4E2B9E9431FE4ACB54A7">
    <w:name w:val="F4A0C0A5EBBD4E2B9E9431FE4ACB54A7"/>
    <w:rsid w:val="000D59C2"/>
  </w:style>
  <w:style w:type="paragraph" w:customStyle="1" w:styleId="84CA27F2EC2D4EE4B0767AE64BEF3668">
    <w:name w:val="84CA27F2EC2D4EE4B0767AE64BEF3668"/>
    <w:rsid w:val="000D59C2"/>
  </w:style>
  <w:style w:type="paragraph" w:customStyle="1" w:styleId="E5D4FC04F4734FDCB0C65590EAC36EA7">
    <w:name w:val="E5D4FC04F4734FDCB0C65590EAC36EA7"/>
    <w:rsid w:val="000D59C2"/>
  </w:style>
  <w:style w:type="paragraph" w:customStyle="1" w:styleId="C1C88512D3264141946F892AB6E42CD4">
    <w:name w:val="C1C88512D3264141946F892AB6E42CD4"/>
    <w:rsid w:val="000D59C2"/>
  </w:style>
  <w:style w:type="paragraph" w:customStyle="1" w:styleId="1E7C59707C114E56AADD61F2C0684D27">
    <w:name w:val="1E7C59707C114E56AADD61F2C0684D27"/>
    <w:rsid w:val="000D59C2"/>
  </w:style>
  <w:style w:type="paragraph" w:customStyle="1" w:styleId="9E791A025DB845EDA3294634661EE68A">
    <w:name w:val="9E791A025DB845EDA3294634661EE68A"/>
    <w:rsid w:val="000D59C2"/>
  </w:style>
  <w:style w:type="paragraph" w:customStyle="1" w:styleId="F4FCF22EDCD74AAAAD188643B80643FF">
    <w:name w:val="F4FCF22EDCD74AAAAD188643B80643FF"/>
    <w:rsid w:val="000D59C2"/>
  </w:style>
  <w:style w:type="paragraph" w:customStyle="1" w:styleId="29DC6F8E70034289A8E2F3F81199CAA5">
    <w:name w:val="29DC6F8E70034289A8E2F3F81199CAA5"/>
    <w:rsid w:val="000D59C2"/>
  </w:style>
  <w:style w:type="paragraph" w:customStyle="1" w:styleId="22587F945B9C43129D96683DAF7C1124">
    <w:name w:val="22587F945B9C43129D96683DAF7C1124"/>
    <w:rsid w:val="000D59C2"/>
  </w:style>
  <w:style w:type="paragraph" w:customStyle="1" w:styleId="D993D9BF388641FC88E3BBC733DCC373">
    <w:name w:val="D993D9BF388641FC88E3BBC733DCC373"/>
    <w:rsid w:val="000D59C2"/>
  </w:style>
  <w:style w:type="paragraph" w:customStyle="1" w:styleId="CEA9BD867FA7469897ADB32877332583">
    <w:name w:val="CEA9BD867FA7469897ADB32877332583"/>
    <w:rsid w:val="000D59C2"/>
  </w:style>
  <w:style w:type="paragraph" w:customStyle="1" w:styleId="CDAB7EF3F8324F52BF7C74C2AF4A6C79">
    <w:name w:val="CDAB7EF3F8324F52BF7C74C2AF4A6C79"/>
    <w:rsid w:val="000D59C2"/>
  </w:style>
  <w:style w:type="paragraph" w:customStyle="1" w:styleId="E58A963D8D1F42EC917DDA6D2C306240">
    <w:name w:val="E58A963D8D1F42EC917DDA6D2C306240"/>
    <w:rsid w:val="000D59C2"/>
  </w:style>
  <w:style w:type="paragraph" w:customStyle="1" w:styleId="B0D37ACC800143A2AB977D94DB9E2E40">
    <w:name w:val="B0D37ACC800143A2AB977D94DB9E2E40"/>
    <w:rsid w:val="000D59C2"/>
  </w:style>
  <w:style w:type="paragraph" w:customStyle="1" w:styleId="45EBCF48817A4EF387395B0E45BF0787">
    <w:name w:val="45EBCF48817A4EF387395B0E45BF0787"/>
    <w:rsid w:val="000D59C2"/>
  </w:style>
  <w:style w:type="paragraph" w:customStyle="1" w:styleId="C6AFC6ED29314D98BD8851575CF10265">
    <w:name w:val="C6AFC6ED29314D98BD8851575CF10265"/>
    <w:rsid w:val="000D59C2"/>
  </w:style>
  <w:style w:type="paragraph" w:customStyle="1" w:styleId="9D842A74F8E441FC8E3157116554FEAA">
    <w:name w:val="9D842A74F8E441FC8E3157116554FEAA"/>
    <w:rsid w:val="000D59C2"/>
  </w:style>
  <w:style w:type="paragraph" w:customStyle="1" w:styleId="E74DE0B920B341DC8805AF77FCAEABF7">
    <w:name w:val="E74DE0B920B341DC8805AF77FCAEABF7"/>
    <w:rsid w:val="000D59C2"/>
  </w:style>
  <w:style w:type="paragraph" w:customStyle="1" w:styleId="230D281E49B14495A9642D1C5737F1A9">
    <w:name w:val="230D281E49B14495A9642D1C5737F1A9"/>
    <w:rsid w:val="000D59C2"/>
  </w:style>
  <w:style w:type="paragraph" w:customStyle="1" w:styleId="5CF332E7D261446091E788CD361FC58C">
    <w:name w:val="5CF332E7D261446091E788CD361FC58C"/>
    <w:rsid w:val="000D59C2"/>
  </w:style>
  <w:style w:type="paragraph" w:customStyle="1" w:styleId="EB598505200E4FB8891494FD0719DEE8">
    <w:name w:val="EB598505200E4FB8891494FD0719DEE8"/>
    <w:rsid w:val="000D59C2"/>
  </w:style>
  <w:style w:type="paragraph" w:customStyle="1" w:styleId="E970266DF55C48B4A6FCEBED2150443A">
    <w:name w:val="E970266DF55C48B4A6FCEBED2150443A"/>
    <w:rsid w:val="000D59C2"/>
  </w:style>
  <w:style w:type="paragraph" w:customStyle="1" w:styleId="B76FF15D1ADC4490929E12D3618E7F78">
    <w:name w:val="B76FF15D1ADC4490929E12D3618E7F78"/>
    <w:rsid w:val="000D59C2"/>
  </w:style>
  <w:style w:type="paragraph" w:customStyle="1" w:styleId="7A5D56599ABD403EBB3504390261ABC1">
    <w:name w:val="7A5D56599ABD403EBB3504390261ABC1"/>
    <w:rsid w:val="000D59C2"/>
  </w:style>
  <w:style w:type="paragraph" w:customStyle="1" w:styleId="38CB48D78AB349599A4A10F2ABF94DED">
    <w:name w:val="38CB48D78AB349599A4A10F2ABF94DED"/>
    <w:rsid w:val="000D59C2"/>
  </w:style>
  <w:style w:type="paragraph" w:customStyle="1" w:styleId="A5287CB7A972455881D719C1FC45D727">
    <w:name w:val="A5287CB7A972455881D719C1FC45D727"/>
    <w:rsid w:val="000D59C2"/>
  </w:style>
  <w:style w:type="paragraph" w:customStyle="1" w:styleId="43288F3A50064BB69F26462CC68F3F7D">
    <w:name w:val="43288F3A50064BB69F26462CC68F3F7D"/>
    <w:rsid w:val="000D59C2"/>
  </w:style>
  <w:style w:type="paragraph" w:customStyle="1" w:styleId="607C11712ECC44E99078CA8E65507005">
    <w:name w:val="607C11712ECC44E99078CA8E65507005"/>
    <w:rsid w:val="000D59C2"/>
  </w:style>
  <w:style w:type="paragraph" w:customStyle="1" w:styleId="1ADD13C0058B418193E0E8FC985123AA">
    <w:name w:val="1ADD13C0058B418193E0E8FC985123AA"/>
    <w:rsid w:val="000D59C2"/>
  </w:style>
  <w:style w:type="paragraph" w:customStyle="1" w:styleId="45194DFE6FB74120A05BC046250B580E">
    <w:name w:val="45194DFE6FB74120A05BC046250B580E"/>
    <w:rsid w:val="000D59C2"/>
  </w:style>
  <w:style w:type="paragraph" w:customStyle="1" w:styleId="AAD170A8206C4DCDB5F58E912EDF8768">
    <w:name w:val="AAD170A8206C4DCDB5F58E912EDF8768"/>
    <w:rsid w:val="000D59C2"/>
  </w:style>
  <w:style w:type="paragraph" w:customStyle="1" w:styleId="2AB313F8D153472B858CBD549402503F">
    <w:name w:val="2AB313F8D153472B858CBD549402503F"/>
    <w:rsid w:val="000D59C2"/>
  </w:style>
  <w:style w:type="paragraph" w:customStyle="1" w:styleId="DB763542F769445FA1FBAB07543C44D7">
    <w:name w:val="DB763542F769445FA1FBAB07543C44D7"/>
    <w:rsid w:val="000D59C2"/>
  </w:style>
  <w:style w:type="paragraph" w:customStyle="1" w:styleId="1E3E442624F34481861756087C292AD9">
    <w:name w:val="1E3E442624F34481861756087C292AD9"/>
    <w:rsid w:val="000D59C2"/>
  </w:style>
  <w:style w:type="paragraph" w:customStyle="1" w:styleId="F8DDD8E262CF48899D2CBEF5F571770A">
    <w:name w:val="F8DDD8E262CF48899D2CBEF5F571770A"/>
    <w:rsid w:val="000D59C2"/>
  </w:style>
  <w:style w:type="paragraph" w:customStyle="1" w:styleId="61DC70D0936842DE9E68AA92C0D24655">
    <w:name w:val="61DC70D0936842DE9E68AA92C0D24655"/>
    <w:rsid w:val="000D59C2"/>
  </w:style>
  <w:style w:type="paragraph" w:customStyle="1" w:styleId="C46CB366B5874CDE954DBF0CB1336B99">
    <w:name w:val="C46CB366B5874CDE954DBF0CB1336B99"/>
    <w:rsid w:val="000D59C2"/>
  </w:style>
  <w:style w:type="paragraph" w:customStyle="1" w:styleId="3A75BEA3D11B49A092130EFB4B33AF3E">
    <w:name w:val="3A75BEA3D11B49A092130EFB4B33AF3E"/>
    <w:rsid w:val="000D59C2"/>
  </w:style>
  <w:style w:type="paragraph" w:customStyle="1" w:styleId="94736C3EE6B9417FBF59DD1D1D11DBC5">
    <w:name w:val="94736C3EE6B9417FBF59DD1D1D11DBC5"/>
    <w:rsid w:val="000D59C2"/>
  </w:style>
  <w:style w:type="paragraph" w:customStyle="1" w:styleId="5A26091D7364414DABCCFC047DF770BF">
    <w:name w:val="5A26091D7364414DABCCFC047DF770BF"/>
    <w:rsid w:val="000D59C2"/>
  </w:style>
  <w:style w:type="paragraph" w:customStyle="1" w:styleId="60311CA5F5A44E89AD0768F6509A3A91">
    <w:name w:val="60311CA5F5A44E89AD0768F6509A3A91"/>
    <w:rsid w:val="000D59C2"/>
  </w:style>
  <w:style w:type="paragraph" w:customStyle="1" w:styleId="F69EF9046F76405BB3DED2521AD5B74B">
    <w:name w:val="F69EF9046F76405BB3DED2521AD5B74B"/>
    <w:rsid w:val="000D59C2"/>
  </w:style>
  <w:style w:type="paragraph" w:customStyle="1" w:styleId="8D9CDD0160AB425DB3E896AF719A7705">
    <w:name w:val="8D9CDD0160AB425DB3E896AF719A7705"/>
    <w:rsid w:val="000D59C2"/>
  </w:style>
  <w:style w:type="paragraph" w:customStyle="1" w:styleId="3F8965FB6EA34111A2FFF920696D8590">
    <w:name w:val="3F8965FB6EA34111A2FFF920696D8590"/>
    <w:rsid w:val="000D59C2"/>
  </w:style>
  <w:style w:type="paragraph" w:customStyle="1" w:styleId="7D75A17770A7498FB26F22146D6CC3AB">
    <w:name w:val="7D75A17770A7498FB26F22146D6CC3AB"/>
    <w:rsid w:val="000D59C2"/>
  </w:style>
  <w:style w:type="paragraph" w:customStyle="1" w:styleId="BEF622C823F34ADE84FC4EF6E7B36F2D">
    <w:name w:val="BEF622C823F34ADE84FC4EF6E7B36F2D"/>
    <w:rsid w:val="000D59C2"/>
  </w:style>
  <w:style w:type="paragraph" w:customStyle="1" w:styleId="5D6A1E048DB641FF838673A11E2DB2B5">
    <w:name w:val="5D6A1E048DB641FF838673A11E2DB2B5"/>
    <w:rsid w:val="000D59C2"/>
  </w:style>
  <w:style w:type="paragraph" w:customStyle="1" w:styleId="4D75C3E770114B37BF38603F6E1411CA">
    <w:name w:val="4D75C3E770114B37BF38603F6E1411CA"/>
    <w:rsid w:val="000D59C2"/>
  </w:style>
  <w:style w:type="paragraph" w:customStyle="1" w:styleId="1BB6D74E494B4FF38059F8EB2E9A6F1F">
    <w:name w:val="1BB6D74E494B4FF38059F8EB2E9A6F1F"/>
    <w:rsid w:val="000D59C2"/>
  </w:style>
  <w:style w:type="paragraph" w:customStyle="1" w:styleId="949A7EBAEE26444BA4FCFF655A413FB4">
    <w:name w:val="949A7EBAEE26444BA4FCFF655A413FB4"/>
    <w:rsid w:val="000D59C2"/>
  </w:style>
  <w:style w:type="paragraph" w:customStyle="1" w:styleId="B36D9A99A12F48398A0EECAA9B68FF8E">
    <w:name w:val="B36D9A99A12F48398A0EECAA9B68FF8E"/>
    <w:rsid w:val="000D59C2"/>
  </w:style>
  <w:style w:type="paragraph" w:customStyle="1" w:styleId="5CE4262592FE473299BA96DD70D58842">
    <w:name w:val="5CE4262592FE473299BA96DD70D58842"/>
    <w:rsid w:val="000D59C2"/>
  </w:style>
  <w:style w:type="paragraph" w:customStyle="1" w:styleId="CB5080FF61554E9BA39698289136D3CB">
    <w:name w:val="CB5080FF61554E9BA39698289136D3CB"/>
    <w:rsid w:val="000D59C2"/>
  </w:style>
  <w:style w:type="paragraph" w:customStyle="1" w:styleId="9698EFBAD5AE42378EB0830DF06D3A37">
    <w:name w:val="9698EFBAD5AE42378EB0830DF06D3A37"/>
    <w:rsid w:val="000D59C2"/>
  </w:style>
  <w:style w:type="paragraph" w:customStyle="1" w:styleId="890D0EE6F0DE4B23AD817E4F5C610C27">
    <w:name w:val="890D0EE6F0DE4B23AD817E4F5C610C27"/>
    <w:rsid w:val="000D59C2"/>
  </w:style>
  <w:style w:type="paragraph" w:customStyle="1" w:styleId="B951B191FFE44E2797F78B67C7269364">
    <w:name w:val="B951B191FFE44E2797F78B67C7269364"/>
    <w:rsid w:val="000D59C2"/>
  </w:style>
  <w:style w:type="paragraph" w:customStyle="1" w:styleId="CC373EAF52BB4DFEAF91049E509F0C80">
    <w:name w:val="CC373EAF52BB4DFEAF91049E509F0C80"/>
    <w:rsid w:val="000D59C2"/>
  </w:style>
  <w:style w:type="paragraph" w:customStyle="1" w:styleId="D78559FB68FA4579B38EA9DC73FCE824">
    <w:name w:val="D78559FB68FA4579B38EA9DC73FCE824"/>
    <w:rsid w:val="000D59C2"/>
  </w:style>
  <w:style w:type="paragraph" w:customStyle="1" w:styleId="10B12E6E3B2D41CF96579E57D5197872">
    <w:name w:val="10B12E6E3B2D41CF96579E57D5197872"/>
    <w:rsid w:val="000D59C2"/>
  </w:style>
  <w:style w:type="paragraph" w:customStyle="1" w:styleId="16FADB554BB64A7683FEF09B6628DB98">
    <w:name w:val="16FADB554BB64A7683FEF09B6628DB98"/>
    <w:rsid w:val="000D59C2"/>
  </w:style>
  <w:style w:type="paragraph" w:customStyle="1" w:styleId="827804A26D5D4A82ABD518F7390CEE01">
    <w:name w:val="827804A26D5D4A82ABD518F7390CEE01"/>
    <w:rsid w:val="002F4F29"/>
  </w:style>
  <w:style w:type="paragraph" w:customStyle="1" w:styleId="2B3E729D7D2D4F71A4C62BA54906C82F">
    <w:name w:val="2B3E729D7D2D4F71A4C62BA54906C82F"/>
    <w:rsid w:val="002F4F29"/>
  </w:style>
  <w:style w:type="paragraph" w:customStyle="1" w:styleId="E8B65168D8E24CC3A608E2E171F97112">
    <w:name w:val="E8B65168D8E24CC3A608E2E171F97112"/>
    <w:rsid w:val="002F4F29"/>
  </w:style>
  <w:style w:type="paragraph" w:customStyle="1" w:styleId="56ED244291F2472FBE60BE289AA1B12A">
    <w:name w:val="56ED244291F2472FBE60BE289AA1B12A"/>
    <w:rsid w:val="002F4F29"/>
  </w:style>
  <w:style w:type="paragraph" w:customStyle="1" w:styleId="20C5702584D6466AACCACF5726E44DFB">
    <w:name w:val="20C5702584D6466AACCACF5726E44DFB"/>
    <w:rsid w:val="002F4F29"/>
  </w:style>
  <w:style w:type="paragraph" w:customStyle="1" w:styleId="DA4E4C3B27474C9D8C4947DCE784D9C0">
    <w:name w:val="DA4E4C3B27474C9D8C4947DCE784D9C0"/>
    <w:rsid w:val="002F4F29"/>
  </w:style>
  <w:style w:type="paragraph" w:customStyle="1" w:styleId="FCABD6BC52784FFDB4A9D4F8A4AF540C">
    <w:name w:val="FCABD6BC52784FFDB4A9D4F8A4AF540C"/>
    <w:rsid w:val="002F4F29"/>
  </w:style>
  <w:style w:type="paragraph" w:customStyle="1" w:styleId="11F1466130834A688122E6283B28D2D3">
    <w:name w:val="11F1466130834A688122E6283B28D2D3"/>
    <w:rsid w:val="002F4F29"/>
  </w:style>
  <w:style w:type="paragraph" w:customStyle="1" w:styleId="93ED29D1289B46A9A41ED93A9F9B5EC6">
    <w:name w:val="93ED29D1289B46A9A41ED93A9F9B5EC6"/>
    <w:rsid w:val="002F4F29"/>
  </w:style>
  <w:style w:type="paragraph" w:customStyle="1" w:styleId="39EB426B4E214D598934B8EC053B4DE4">
    <w:name w:val="39EB426B4E214D598934B8EC053B4DE4"/>
    <w:rsid w:val="002F4F29"/>
  </w:style>
  <w:style w:type="paragraph" w:customStyle="1" w:styleId="220E6B42BD574D78BF084BD7029B386B">
    <w:name w:val="220E6B42BD574D78BF084BD7029B386B"/>
    <w:rsid w:val="002F4F29"/>
  </w:style>
  <w:style w:type="paragraph" w:customStyle="1" w:styleId="08B09BBE22034CCFA25DA16F09E81A35">
    <w:name w:val="08B09BBE22034CCFA25DA16F09E81A35"/>
    <w:rsid w:val="002F4F29"/>
  </w:style>
  <w:style w:type="paragraph" w:customStyle="1" w:styleId="22344EE743564EDABC5DCE4534920556">
    <w:name w:val="22344EE743564EDABC5DCE4534920556"/>
    <w:rsid w:val="002F4F29"/>
  </w:style>
  <w:style w:type="paragraph" w:customStyle="1" w:styleId="6856324FE91B494EB2FF3EEB903BC4D7">
    <w:name w:val="6856324FE91B494EB2FF3EEB903BC4D7"/>
    <w:rsid w:val="002F4F29"/>
  </w:style>
  <w:style w:type="paragraph" w:customStyle="1" w:styleId="DE18759193C34536B2CF0A463F9F1B60">
    <w:name w:val="DE18759193C34536B2CF0A463F9F1B60"/>
    <w:rsid w:val="002F4F29"/>
  </w:style>
  <w:style w:type="paragraph" w:customStyle="1" w:styleId="49B04389507B48F2997B74F3195B329B">
    <w:name w:val="49B04389507B48F2997B74F3195B329B"/>
    <w:rsid w:val="002F4F29"/>
  </w:style>
  <w:style w:type="paragraph" w:customStyle="1" w:styleId="E591A3C1462B4F618A45BD6CD646B922">
    <w:name w:val="E591A3C1462B4F618A45BD6CD646B922"/>
    <w:rsid w:val="002F4F29"/>
  </w:style>
  <w:style w:type="paragraph" w:customStyle="1" w:styleId="0AF4D6398C604F58A2AED5754C27CA5D">
    <w:name w:val="0AF4D6398C604F58A2AED5754C27CA5D"/>
    <w:rsid w:val="002F4F29"/>
  </w:style>
  <w:style w:type="paragraph" w:customStyle="1" w:styleId="8E987DE3B027434A9AA5F4F003896AA9">
    <w:name w:val="8E987DE3B027434A9AA5F4F003896AA9"/>
    <w:rsid w:val="002F4F29"/>
  </w:style>
  <w:style w:type="paragraph" w:customStyle="1" w:styleId="00FCC56F94F548AE858452FB297F0B1D">
    <w:name w:val="00FCC56F94F548AE858452FB297F0B1D"/>
    <w:rsid w:val="002F4F29"/>
  </w:style>
  <w:style w:type="paragraph" w:customStyle="1" w:styleId="2469ED96D1164D56A035109E931629F5">
    <w:name w:val="2469ED96D1164D56A035109E931629F5"/>
    <w:rsid w:val="002F4F29"/>
  </w:style>
  <w:style w:type="paragraph" w:customStyle="1" w:styleId="BBEE35C491A04A1EB354580D61BDDCB5">
    <w:name w:val="BBEE35C491A04A1EB354580D61BDDCB5"/>
    <w:rsid w:val="002F4F29"/>
  </w:style>
  <w:style w:type="paragraph" w:customStyle="1" w:styleId="EB6B1ECD02C5467AB3E92501A67AED31">
    <w:name w:val="EB6B1ECD02C5467AB3E92501A67AED31"/>
    <w:rsid w:val="002F4F29"/>
  </w:style>
  <w:style w:type="paragraph" w:customStyle="1" w:styleId="7C9ADF1DE6884BDA9390C9BE485BBED0">
    <w:name w:val="7C9ADF1DE6884BDA9390C9BE485BBED0"/>
    <w:rsid w:val="002F4F29"/>
  </w:style>
  <w:style w:type="paragraph" w:customStyle="1" w:styleId="527A2E6DFF254C9D8E25381CE10BE903">
    <w:name w:val="527A2E6DFF254C9D8E25381CE10BE903"/>
    <w:rsid w:val="002F4F29"/>
  </w:style>
  <w:style w:type="paragraph" w:customStyle="1" w:styleId="E041F2A78E2E495B8EE22BCC08FE87A3">
    <w:name w:val="E041F2A78E2E495B8EE22BCC08FE87A3"/>
    <w:rsid w:val="002F4F29"/>
  </w:style>
  <w:style w:type="paragraph" w:customStyle="1" w:styleId="7927D52D621D49158D8B33A11817049E">
    <w:name w:val="7927D52D621D49158D8B33A11817049E"/>
    <w:rsid w:val="002F4F29"/>
  </w:style>
  <w:style w:type="paragraph" w:customStyle="1" w:styleId="F7597CE2E0754FDDA065715DAD828413">
    <w:name w:val="F7597CE2E0754FDDA065715DAD828413"/>
    <w:rsid w:val="002F4F29"/>
  </w:style>
  <w:style w:type="paragraph" w:customStyle="1" w:styleId="7042F1F2A9024F80A4792148339953C7">
    <w:name w:val="7042F1F2A9024F80A4792148339953C7"/>
    <w:rsid w:val="002F4F29"/>
  </w:style>
  <w:style w:type="paragraph" w:customStyle="1" w:styleId="85BE13213AB549AF8A42BC327A957C90">
    <w:name w:val="85BE13213AB549AF8A42BC327A957C90"/>
    <w:rsid w:val="002F4F29"/>
  </w:style>
  <w:style w:type="paragraph" w:customStyle="1" w:styleId="634C5303AAFC4B21A6022262270DC8A7">
    <w:name w:val="634C5303AAFC4B21A6022262270DC8A7"/>
    <w:rsid w:val="002F4F29"/>
  </w:style>
  <w:style w:type="paragraph" w:customStyle="1" w:styleId="3A02A4F3B81A43E9A21462CB1088DADB">
    <w:name w:val="3A02A4F3B81A43E9A21462CB1088DADB"/>
    <w:rsid w:val="002F4F29"/>
  </w:style>
  <w:style w:type="paragraph" w:customStyle="1" w:styleId="F1D6100A294C45F7AB0A569AFB610C32">
    <w:name w:val="F1D6100A294C45F7AB0A569AFB610C32"/>
    <w:rsid w:val="002F4F29"/>
  </w:style>
  <w:style w:type="paragraph" w:customStyle="1" w:styleId="BDDFE7BD226746219BF9C6C425600E26">
    <w:name w:val="BDDFE7BD226746219BF9C6C425600E26"/>
    <w:rsid w:val="002F4F29"/>
  </w:style>
  <w:style w:type="paragraph" w:customStyle="1" w:styleId="B62FF6582109404CBA842A53D0EC3168">
    <w:name w:val="B62FF6582109404CBA842A53D0EC3168"/>
    <w:rsid w:val="002F4F29"/>
  </w:style>
  <w:style w:type="paragraph" w:customStyle="1" w:styleId="D8B18DEA85E54A298AA5E601041B6072">
    <w:name w:val="D8B18DEA85E54A298AA5E601041B6072"/>
    <w:rsid w:val="002F4F29"/>
  </w:style>
  <w:style w:type="paragraph" w:customStyle="1" w:styleId="F4E9650D4D07483D8C4470DC0DFF72D9">
    <w:name w:val="F4E9650D4D07483D8C4470DC0DFF72D9"/>
    <w:rsid w:val="002F4F29"/>
  </w:style>
  <w:style w:type="paragraph" w:customStyle="1" w:styleId="5C64B69442204A69AD259B740C5E7AB1">
    <w:name w:val="5C64B69442204A69AD259B740C5E7AB1"/>
    <w:rsid w:val="002F4F29"/>
  </w:style>
  <w:style w:type="paragraph" w:customStyle="1" w:styleId="1788D5547D2C415E94C222ECF345DB63">
    <w:name w:val="1788D5547D2C415E94C222ECF345DB63"/>
    <w:rsid w:val="002F4F29"/>
  </w:style>
  <w:style w:type="paragraph" w:customStyle="1" w:styleId="0AEC766744624C589CC8E38A16EC2F21">
    <w:name w:val="0AEC766744624C589CC8E38A16EC2F21"/>
    <w:rsid w:val="002F4F29"/>
  </w:style>
  <w:style w:type="paragraph" w:customStyle="1" w:styleId="5CC1793462A146FF8C148FCF65FC236D">
    <w:name w:val="5CC1793462A146FF8C148FCF65FC236D"/>
    <w:rsid w:val="002F4F29"/>
  </w:style>
  <w:style w:type="paragraph" w:customStyle="1" w:styleId="677188A3A42540998045FADF7DD80D04">
    <w:name w:val="677188A3A42540998045FADF7DD80D04"/>
    <w:rsid w:val="002F4F29"/>
  </w:style>
  <w:style w:type="paragraph" w:customStyle="1" w:styleId="7A94655E51E64FCA9112F7C5A875F1E5">
    <w:name w:val="7A94655E51E64FCA9112F7C5A875F1E5"/>
    <w:rsid w:val="002F4F29"/>
  </w:style>
  <w:style w:type="paragraph" w:customStyle="1" w:styleId="BA3E9C9A2B8640FD8CEF9BF8D320D495">
    <w:name w:val="BA3E9C9A2B8640FD8CEF9BF8D320D495"/>
    <w:rsid w:val="002F4F29"/>
  </w:style>
  <w:style w:type="paragraph" w:customStyle="1" w:styleId="7177E0C56B2A41F3A992A8BDB7536800">
    <w:name w:val="7177E0C56B2A41F3A992A8BDB7536800"/>
    <w:rsid w:val="002F4F29"/>
  </w:style>
  <w:style w:type="paragraph" w:customStyle="1" w:styleId="E461166A59F34A43B6B067FA3816D037">
    <w:name w:val="E461166A59F34A43B6B067FA3816D037"/>
    <w:rsid w:val="002F4F29"/>
  </w:style>
  <w:style w:type="paragraph" w:customStyle="1" w:styleId="5E9A59C1F28D4381BA8A5BC73D428EB5">
    <w:name w:val="5E9A59C1F28D4381BA8A5BC73D428EB5"/>
    <w:rsid w:val="002F4F29"/>
  </w:style>
  <w:style w:type="paragraph" w:customStyle="1" w:styleId="9D294E1F665C4967B67611FB4AC44BF0">
    <w:name w:val="9D294E1F665C4967B67611FB4AC44BF0"/>
    <w:rsid w:val="002F4F29"/>
  </w:style>
  <w:style w:type="paragraph" w:customStyle="1" w:styleId="55F10935BFDF4083AB4FA81DE3267914">
    <w:name w:val="55F10935BFDF4083AB4FA81DE3267914"/>
    <w:rsid w:val="002F4F29"/>
  </w:style>
  <w:style w:type="paragraph" w:customStyle="1" w:styleId="57CE5D7E680249BBA0D4C9C27CEA466D">
    <w:name w:val="57CE5D7E680249BBA0D4C9C27CEA466D"/>
    <w:rsid w:val="002F4F29"/>
  </w:style>
  <w:style w:type="paragraph" w:customStyle="1" w:styleId="3C3C3C6DE25D4E2DB8F49DD09A0AAB67">
    <w:name w:val="3C3C3C6DE25D4E2DB8F49DD09A0AAB67"/>
    <w:rsid w:val="002F4F29"/>
  </w:style>
  <w:style w:type="paragraph" w:customStyle="1" w:styleId="9B7AE50055C94EF1A208BA98ACBC8D25">
    <w:name w:val="9B7AE50055C94EF1A208BA98ACBC8D25"/>
    <w:rsid w:val="002F4F29"/>
  </w:style>
  <w:style w:type="paragraph" w:customStyle="1" w:styleId="A7E7CF11A406447CB23C1327AADF4069">
    <w:name w:val="A7E7CF11A406447CB23C1327AADF4069"/>
    <w:rsid w:val="002F4F29"/>
  </w:style>
  <w:style w:type="paragraph" w:customStyle="1" w:styleId="162190F5FE58450B8A2DC0EB49D970A3">
    <w:name w:val="162190F5FE58450B8A2DC0EB49D970A3"/>
    <w:rsid w:val="002F4F29"/>
  </w:style>
  <w:style w:type="paragraph" w:customStyle="1" w:styleId="068FFD7C50154D6F96774F0DA743BE61">
    <w:name w:val="068FFD7C50154D6F96774F0DA743BE61"/>
    <w:rsid w:val="002F4F29"/>
  </w:style>
  <w:style w:type="paragraph" w:customStyle="1" w:styleId="462E90313A5342F98BEF7E5AF88E82EF">
    <w:name w:val="462E90313A5342F98BEF7E5AF88E82EF"/>
    <w:rsid w:val="002F4F29"/>
  </w:style>
  <w:style w:type="paragraph" w:customStyle="1" w:styleId="D2CC42A4F34C4B2D83902F4EB9ECEBC3">
    <w:name w:val="D2CC42A4F34C4B2D83902F4EB9ECEBC3"/>
    <w:rsid w:val="002F4F29"/>
  </w:style>
  <w:style w:type="paragraph" w:customStyle="1" w:styleId="E177051C20224BE4AC970E9A2E4A6150">
    <w:name w:val="E177051C20224BE4AC970E9A2E4A6150"/>
    <w:rsid w:val="002F4F29"/>
  </w:style>
  <w:style w:type="paragraph" w:customStyle="1" w:styleId="21E19A5E77E148EF8712829DD18E6373">
    <w:name w:val="21E19A5E77E148EF8712829DD18E6373"/>
    <w:rsid w:val="002F4F29"/>
  </w:style>
  <w:style w:type="paragraph" w:customStyle="1" w:styleId="AC4AC6488D1F46E691C8E7F78A8EA09D">
    <w:name w:val="AC4AC6488D1F46E691C8E7F78A8EA09D"/>
    <w:rsid w:val="002F4F29"/>
  </w:style>
  <w:style w:type="paragraph" w:customStyle="1" w:styleId="5A9DF4086A694398B3F08DEF9E6464A7">
    <w:name w:val="5A9DF4086A694398B3F08DEF9E6464A7"/>
    <w:rsid w:val="002F4F29"/>
  </w:style>
  <w:style w:type="paragraph" w:customStyle="1" w:styleId="783B0E230B6F4433858617C5A9408BB9">
    <w:name w:val="783B0E230B6F4433858617C5A9408BB9"/>
    <w:rsid w:val="002F4F29"/>
  </w:style>
  <w:style w:type="paragraph" w:customStyle="1" w:styleId="FA49D16E093647DAB026AACF875AAE4C">
    <w:name w:val="FA49D16E093647DAB026AACF875AAE4C"/>
    <w:rsid w:val="002F4F29"/>
  </w:style>
  <w:style w:type="paragraph" w:customStyle="1" w:styleId="2F89C8F96C374657B1FE98B89E2DA23F">
    <w:name w:val="2F89C8F96C374657B1FE98B89E2DA23F"/>
    <w:rsid w:val="002F4F29"/>
  </w:style>
  <w:style w:type="paragraph" w:customStyle="1" w:styleId="C6FCB5C14B55412AB9B251FFB2857065">
    <w:name w:val="C6FCB5C14B55412AB9B251FFB2857065"/>
    <w:rsid w:val="002F4F29"/>
  </w:style>
  <w:style w:type="paragraph" w:customStyle="1" w:styleId="714218DFB2214CFEBF0FB47745A2643D">
    <w:name w:val="714218DFB2214CFEBF0FB47745A2643D"/>
    <w:rsid w:val="002F4F29"/>
  </w:style>
  <w:style w:type="paragraph" w:customStyle="1" w:styleId="DC5D400634B74F90B3144B0F8BFF4F1C">
    <w:name w:val="DC5D400634B74F90B3144B0F8BFF4F1C"/>
    <w:rsid w:val="002F4F29"/>
  </w:style>
  <w:style w:type="paragraph" w:customStyle="1" w:styleId="7889E348F5074FB693C3ED35CC3FF032">
    <w:name w:val="7889E348F5074FB693C3ED35CC3FF032"/>
    <w:rsid w:val="002F4F29"/>
  </w:style>
  <w:style w:type="paragraph" w:customStyle="1" w:styleId="AB9EF5255DFA46EDA5D7D122DD7A6D39">
    <w:name w:val="AB9EF5255DFA46EDA5D7D122DD7A6D39"/>
    <w:rsid w:val="002F4F29"/>
  </w:style>
  <w:style w:type="paragraph" w:customStyle="1" w:styleId="A2920645B2744B0AB1391EBF11FCD849">
    <w:name w:val="A2920645B2744B0AB1391EBF11FCD849"/>
    <w:rsid w:val="002F4F29"/>
  </w:style>
  <w:style w:type="paragraph" w:customStyle="1" w:styleId="3037044D03774FC49E0AD206BF72B07C">
    <w:name w:val="3037044D03774FC49E0AD206BF72B07C"/>
    <w:rsid w:val="002F4F29"/>
  </w:style>
  <w:style w:type="paragraph" w:customStyle="1" w:styleId="9CC8DBE83C1F4B29A3F811F0E7EE9C21">
    <w:name w:val="9CC8DBE83C1F4B29A3F811F0E7EE9C21"/>
    <w:rsid w:val="002F4F29"/>
  </w:style>
  <w:style w:type="paragraph" w:customStyle="1" w:styleId="98547272E90B4863ADF359054461F52A">
    <w:name w:val="98547272E90B4863ADF359054461F52A"/>
    <w:rsid w:val="002F4F29"/>
  </w:style>
  <w:style w:type="paragraph" w:customStyle="1" w:styleId="4167F9239ECB4D90AFF9D8CAE9B57A5A">
    <w:name w:val="4167F9239ECB4D90AFF9D8CAE9B57A5A"/>
    <w:rsid w:val="002F4F29"/>
  </w:style>
  <w:style w:type="paragraph" w:customStyle="1" w:styleId="495B3EE02D004800B3C82BC391D5E6BE">
    <w:name w:val="495B3EE02D004800B3C82BC391D5E6BE"/>
    <w:rsid w:val="002F4F29"/>
  </w:style>
  <w:style w:type="paragraph" w:customStyle="1" w:styleId="F52432B10B3F4187984605F391F5E837">
    <w:name w:val="F52432B10B3F4187984605F391F5E837"/>
    <w:rsid w:val="002F4F29"/>
  </w:style>
  <w:style w:type="paragraph" w:customStyle="1" w:styleId="CB8DD4EBF0AD46588EC648AB0EE1D7B0">
    <w:name w:val="CB8DD4EBF0AD46588EC648AB0EE1D7B0"/>
    <w:rsid w:val="002F4F29"/>
  </w:style>
  <w:style w:type="paragraph" w:customStyle="1" w:styleId="A3FCF6096B8C4C09A195513683C8FC16">
    <w:name w:val="A3FCF6096B8C4C09A195513683C8FC16"/>
    <w:rsid w:val="002F4F29"/>
  </w:style>
  <w:style w:type="paragraph" w:customStyle="1" w:styleId="9D0474AC5B894CB0A36FB8B0CDD0AE89">
    <w:name w:val="9D0474AC5B894CB0A36FB8B0CDD0AE89"/>
    <w:rsid w:val="002F4F29"/>
  </w:style>
  <w:style w:type="paragraph" w:customStyle="1" w:styleId="F890813A445347688673C5C214C5CA0A">
    <w:name w:val="F890813A445347688673C5C214C5CA0A"/>
    <w:rsid w:val="002F4F29"/>
  </w:style>
  <w:style w:type="paragraph" w:customStyle="1" w:styleId="26E93191B34A4C3BBB18A11E119E91EA">
    <w:name w:val="26E93191B34A4C3BBB18A11E119E91EA"/>
    <w:rsid w:val="002F4F29"/>
  </w:style>
  <w:style w:type="paragraph" w:customStyle="1" w:styleId="7F230B5619464036A9E743858B0027EA">
    <w:name w:val="7F230B5619464036A9E743858B0027EA"/>
    <w:rsid w:val="002F4F29"/>
  </w:style>
  <w:style w:type="paragraph" w:customStyle="1" w:styleId="F2A01DDA5B6947ADA15C1C1800E43716">
    <w:name w:val="F2A01DDA5B6947ADA15C1C1800E43716"/>
    <w:rsid w:val="002F4F29"/>
  </w:style>
  <w:style w:type="paragraph" w:customStyle="1" w:styleId="0FC2B1371EBB423E899826698A0D1C87">
    <w:name w:val="0FC2B1371EBB423E899826698A0D1C87"/>
    <w:rsid w:val="002F4F29"/>
  </w:style>
  <w:style w:type="paragraph" w:customStyle="1" w:styleId="604E9812A4A941A2B991A42A9B426683">
    <w:name w:val="604E9812A4A941A2B991A42A9B426683"/>
    <w:rsid w:val="002F4F29"/>
  </w:style>
  <w:style w:type="paragraph" w:customStyle="1" w:styleId="E9EA8CA84EBC4E1AB42E6B42DD1D55E4">
    <w:name w:val="E9EA8CA84EBC4E1AB42E6B42DD1D55E4"/>
    <w:rsid w:val="002F4F29"/>
  </w:style>
  <w:style w:type="paragraph" w:customStyle="1" w:styleId="FE9D57A55D3045CC8D6AAC8387A1BC3B">
    <w:name w:val="FE9D57A55D3045CC8D6AAC8387A1BC3B"/>
    <w:rsid w:val="002F4F29"/>
  </w:style>
  <w:style w:type="paragraph" w:customStyle="1" w:styleId="B89E73ACE52848258C3C629B1800CA35">
    <w:name w:val="B89E73ACE52848258C3C629B1800CA35"/>
    <w:rsid w:val="002F4F29"/>
  </w:style>
  <w:style w:type="paragraph" w:customStyle="1" w:styleId="48BEA218ECD14AA9A828B15A9608D6EC">
    <w:name w:val="48BEA218ECD14AA9A828B15A9608D6EC"/>
    <w:rsid w:val="002F4F29"/>
  </w:style>
  <w:style w:type="paragraph" w:customStyle="1" w:styleId="08DEF425799F44759F20A16045919234">
    <w:name w:val="08DEF425799F44759F20A16045919234"/>
    <w:rsid w:val="002F4F29"/>
  </w:style>
  <w:style w:type="paragraph" w:customStyle="1" w:styleId="BFC2EAB73C8A43149F2F382198806F0C">
    <w:name w:val="BFC2EAB73C8A43149F2F382198806F0C"/>
    <w:rsid w:val="002F4F29"/>
  </w:style>
  <w:style w:type="paragraph" w:customStyle="1" w:styleId="82308AF3B959487B9F4EA49179A1D72C">
    <w:name w:val="82308AF3B959487B9F4EA49179A1D72C"/>
    <w:rsid w:val="002F4F29"/>
  </w:style>
  <w:style w:type="paragraph" w:customStyle="1" w:styleId="537F3E4865E144158B654B11ED58E1DB">
    <w:name w:val="537F3E4865E144158B654B11ED58E1DB"/>
    <w:rsid w:val="002F4F29"/>
  </w:style>
  <w:style w:type="paragraph" w:customStyle="1" w:styleId="AFA9EE6781134033BEB66D63BFE889FE">
    <w:name w:val="AFA9EE6781134033BEB66D63BFE889FE"/>
    <w:rsid w:val="002F4F29"/>
  </w:style>
  <w:style w:type="paragraph" w:customStyle="1" w:styleId="E2E3174268CA484DAFCB88920658D015">
    <w:name w:val="E2E3174268CA484DAFCB88920658D015"/>
    <w:rsid w:val="002F4F29"/>
  </w:style>
  <w:style w:type="paragraph" w:customStyle="1" w:styleId="9D7870EC254748038169BDB555592AF7">
    <w:name w:val="9D7870EC254748038169BDB555592AF7"/>
    <w:rsid w:val="002F4F29"/>
  </w:style>
  <w:style w:type="paragraph" w:customStyle="1" w:styleId="065DE7A565A24EC797FEA60E199971AC">
    <w:name w:val="065DE7A565A24EC797FEA60E199971AC"/>
    <w:rsid w:val="002F4F29"/>
  </w:style>
  <w:style w:type="paragraph" w:customStyle="1" w:styleId="6A0BF7CCB0124F72B43DA5DF191A9953">
    <w:name w:val="6A0BF7CCB0124F72B43DA5DF191A9953"/>
    <w:rsid w:val="002F4F29"/>
  </w:style>
  <w:style w:type="paragraph" w:customStyle="1" w:styleId="FC3467F53B6743A99B2BFA3E94045177">
    <w:name w:val="FC3467F53B6743A99B2BFA3E94045177"/>
    <w:rsid w:val="002F4F29"/>
  </w:style>
  <w:style w:type="paragraph" w:customStyle="1" w:styleId="FE3277DE6FB94C52AE0472D5243DC951">
    <w:name w:val="FE3277DE6FB94C52AE0472D5243DC951"/>
    <w:rsid w:val="002F4F29"/>
  </w:style>
  <w:style w:type="paragraph" w:customStyle="1" w:styleId="BD70FAAEA38C41319A520C645077417C">
    <w:name w:val="BD70FAAEA38C41319A520C645077417C"/>
    <w:rsid w:val="002F4F29"/>
  </w:style>
  <w:style w:type="paragraph" w:customStyle="1" w:styleId="8728E96A81414DA49A4EB50E03C80E4C">
    <w:name w:val="8728E96A81414DA49A4EB50E03C80E4C"/>
    <w:rsid w:val="002F4F29"/>
  </w:style>
  <w:style w:type="paragraph" w:customStyle="1" w:styleId="FA19FE7B9F804FE2BB312E2F75D90D1A">
    <w:name w:val="FA19FE7B9F804FE2BB312E2F75D90D1A"/>
    <w:rsid w:val="002F4F29"/>
  </w:style>
  <w:style w:type="paragraph" w:customStyle="1" w:styleId="78AD9CDB9C45442088DCB619F1B89476">
    <w:name w:val="78AD9CDB9C45442088DCB619F1B89476"/>
    <w:rsid w:val="002F4F29"/>
  </w:style>
  <w:style w:type="paragraph" w:customStyle="1" w:styleId="9E3F0971C0864A4B90D7A358A7015866">
    <w:name w:val="9E3F0971C0864A4B90D7A358A7015866"/>
    <w:rsid w:val="002F4F29"/>
  </w:style>
  <w:style w:type="paragraph" w:customStyle="1" w:styleId="2DE9D5C7486B4CBAA803D7028D35D556">
    <w:name w:val="2DE9D5C7486B4CBAA803D7028D35D556"/>
    <w:rsid w:val="002F4F29"/>
  </w:style>
  <w:style w:type="paragraph" w:customStyle="1" w:styleId="A53FDBE423AB479CA76ECF5E913EA62B">
    <w:name w:val="A53FDBE423AB479CA76ECF5E913EA62B"/>
    <w:rsid w:val="002F4F29"/>
  </w:style>
  <w:style w:type="paragraph" w:customStyle="1" w:styleId="EAE371D1DBEF4ADEBC74A5E18146BC6A">
    <w:name w:val="EAE371D1DBEF4ADEBC74A5E18146BC6A"/>
    <w:rsid w:val="002F4F29"/>
  </w:style>
  <w:style w:type="paragraph" w:customStyle="1" w:styleId="835346B07F6D4B88A8F7BE75C1CEDD46">
    <w:name w:val="835346B07F6D4B88A8F7BE75C1CEDD46"/>
    <w:rsid w:val="002F4F29"/>
  </w:style>
  <w:style w:type="paragraph" w:customStyle="1" w:styleId="8983D58E21274B4897FE451B9C45D857">
    <w:name w:val="8983D58E21274B4897FE451B9C45D857"/>
    <w:rsid w:val="002F4F29"/>
  </w:style>
  <w:style w:type="paragraph" w:customStyle="1" w:styleId="D61CF44CB62A48C6984280DD3897C096">
    <w:name w:val="D61CF44CB62A48C6984280DD3897C096"/>
    <w:rsid w:val="002F4F29"/>
  </w:style>
  <w:style w:type="paragraph" w:customStyle="1" w:styleId="91AA59372FCF489B84C0628E4ED83799">
    <w:name w:val="91AA59372FCF489B84C0628E4ED83799"/>
    <w:rsid w:val="002F4F29"/>
  </w:style>
  <w:style w:type="paragraph" w:customStyle="1" w:styleId="D39111CFB8AA4AC7A247B18F01434956">
    <w:name w:val="D39111CFB8AA4AC7A247B18F01434956"/>
    <w:rsid w:val="002F4F29"/>
  </w:style>
  <w:style w:type="paragraph" w:customStyle="1" w:styleId="89AE9BA26A134CC08173D3EB3DC23148">
    <w:name w:val="89AE9BA26A134CC08173D3EB3DC23148"/>
    <w:rsid w:val="002F4F29"/>
  </w:style>
  <w:style w:type="paragraph" w:customStyle="1" w:styleId="6AA5A62EAD434DCD99BDA32940930814">
    <w:name w:val="6AA5A62EAD434DCD99BDA32940930814"/>
    <w:rsid w:val="002F4F29"/>
  </w:style>
  <w:style w:type="paragraph" w:customStyle="1" w:styleId="2162D47CDF104497B3160EDE79ACBDFA">
    <w:name w:val="2162D47CDF104497B3160EDE79ACBDFA"/>
    <w:rsid w:val="002F4F29"/>
  </w:style>
  <w:style w:type="paragraph" w:customStyle="1" w:styleId="1AC5476625404F3DBABCD4475615A70B">
    <w:name w:val="1AC5476625404F3DBABCD4475615A70B"/>
    <w:rsid w:val="002F4F29"/>
  </w:style>
  <w:style w:type="paragraph" w:customStyle="1" w:styleId="E8C4F8F7BFCF418488541C6AF6B5EE45">
    <w:name w:val="E8C4F8F7BFCF418488541C6AF6B5EE45"/>
    <w:rsid w:val="002F4F29"/>
  </w:style>
  <w:style w:type="paragraph" w:customStyle="1" w:styleId="09B8B3FBF86A453BB5262AA59030B780">
    <w:name w:val="09B8B3FBF86A453BB5262AA59030B780"/>
    <w:rsid w:val="002F4F29"/>
  </w:style>
  <w:style w:type="paragraph" w:customStyle="1" w:styleId="BC0CA8FDEAAC45B886B8190435B4FEC3">
    <w:name w:val="BC0CA8FDEAAC45B886B8190435B4FEC3"/>
    <w:rsid w:val="002F4F29"/>
  </w:style>
  <w:style w:type="paragraph" w:customStyle="1" w:styleId="C30348EC85074722B8506B3458012F08">
    <w:name w:val="C30348EC85074722B8506B3458012F08"/>
    <w:rsid w:val="002F4F29"/>
  </w:style>
  <w:style w:type="paragraph" w:customStyle="1" w:styleId="7997A45238EF4C7E9C15D39653F85DFB">
    <w:name w:val="7997A45238EF4C7E9C15D39653F85DFB"/>
    <w:rsid w:val="002F4F29"/>
  </w:style>
  <w:style w:type="paragraph" w:customStyle="1" w:styleId="EB9BE567F78B442CB6EC682B67435D0B">
    <w:name w:val="EB9BE567F78B442CB6EC682B67435D0B"/>
    <w:rsid w:val="002F4F29"/>
  </w:style>
  <w:style w:type="paragraph" w:customStyle="1" w:styleId="DFDA883F655D4469923E6E4CFD060F2A">
    <w:name w:val="DFDA883F655D4469923E6E4CFD060F2A"/>
    <w:rsid w:val="002F4F29"/>
  </w:style>
  <w:style w:type="paragraph" w:customStyle="1" w:styleId="E2698678136647CF9935C9B0EBB94D29">
    <w:name w:val="E2698678136647CF9935C9B0EBB94D29"/>
    <w:rsid w:val="002F4F29"/>
  </w:style>
  <w:style w:type="paragraph" w:customStyle="1" w:styleId="3FC4F30542CA49B8B00EBB931C61822C">
    <w:name w:val="3FC4F30542CA49B8B00EBB931C61822C"/>
    <w:rsid w:val="002F4F29"/>
  </w:style>
  <w:style w:type="paragraph" w:customStyle="1" w:styleId="6AE2129C43CA4D609425F0CBC15ADDAE">
    <w:name w:val="6AE2129C43CA4D609425F0CBC15ADDAE"/>
    <w:rsid w:val="002F4F29"/>
  </w:style>
  <w:style w:type="paragraph" w:customStyle="1" w:styleId="F0229FDF5D374CEFAE306DAB2D5FBEAD">
    <w:name w:val="F0229FDF5D374CEFAE306DAB2D5FBEAD"/>
    <w:rsid w:val="002F4F29"/>
  </w:style>
  <w:style w:type="paragraph" w:customStyle="1" w:styleId="8E224453139B49C4ABB2A2AB9AAC2A6F">
    <w:name w:val="8E224453139B49C4ABB2A2AB9AAC2A6F"/>
    <w:rsid w:val="002F4F29"/>
  </w:style>
  <w:style w:type="paragraph" w:customStyle="1" w:styleId="74AD51911ECA476AA5C8AFD3DA48C537">
    <w:name w:val="74AD51911ECA476AA5C8AFD3DA48C537"/>
    <w:rsid w:val="002F4F29"/>
  </w:style>
  <w:style w:type="paragraph" w:customStyle="1" w:styleId="7FD968F50C1A49C68B747A2F5D03A685">
    <w:name w:val="7FD968F50C1A49C68B747A2F5D03A685"/>
    <w:rsid w:val="002F4F29"/>
  </w:style>
  <w:style w:type="paragraph" w:customStyle="1" w:styleId="EF7C2787E00F424EAB4FA86537F2DC49">
    <w:name w:val="EF7C2787E00F424EAB4FA86537F2DC49"/>
    <w:rsid w:val="002F4F29"/>
  </w:style>
  <w:style w:type="paragraph" w:customStyle="1" w:styleId="6F88B8177DFA41E6B6E745D80103E0AF">
    <w:name w:val="6F88B8177DFA41E6B6E745D80103E0AF"/>
    <w:rsid w:val="002F4F29"/>
  </w:style>
  <w:style w:type="paragraph" w:customStyle="1" w:styleId="2EF9F1999E034E568E1E94DAF1ABC47B">
    <w:name w:val="2EF9F1999E034E568E1E94DAF1ABC47B"/>
    <w:rsid w:val="002F4F29"/>
  </w:style>
  <w:style w:type="paragraph" w:customStyle="1" w:styleId="7C9DF8AC18EE48238A85810217BF50B1">
    <w:name w:val="7C9DF8AC18EE48238A85810217BF50B1"/>
    <w:rsid w:val="002F4F29"/>
  </w:style>
  <w:style w:type="paragraph" w:customStyle="1" w:styleId="C66E7F8BE8BA42299DBCD391FA48B984">
    <w:name w:val="C66E7F8BE8BA42299DBCD391FA48B984"/>
    <w:rsid w:val="002F4F29"/>
  </w:style>
  <w:style w:type="paragraph" w:customStyle="1" w:styleId="28DF175EEEDA48838E2AEA17A3D69D2B">
    <w:name w:val="28DF175EEEDA48838E2AEA17A3D69D2B"/>
    <w:rsid w:val="002F4F29"/>
  </w:style>
  <w:style w:type="paragraph" w:customStyle="1" w:styleId="269100AA52F144C8B1F285A50511C989">
    <w:name w:val="269100AA52F144C8B1F285A50511C989"/>
    <w:rsid w:val="002F4F29"/>
  </w:style>
  <w:style w:type="paragraph" w:customStyle="1" w:styleId="54E1A6DADDCE4417903A1620661A036E">
    <w:name w:val="54E1A6DADDCE4417903A1620661A036E"/>
    <w:rsid w:val="002F4F29"/>
  </w:style>
  <w:style w:type="paragraph" w:customStyle="1" w:styleId="D64D7F6291064C92B535276AA61283E6">
    <w:name w:val="D64D7F6291064C92B535276AA61283E6"/>
    <w:rsid w:val="002F4F29"/>
  </w:style>
  <w:style w:type="paragraph" w:customStyle="1" w:styleId="F5490262F1164E0F908E9F04B8B5186A">
    <w:name w:val="F5490262F1164E0F908E9F04B8B5186A"/>
    <w:rsid w:val="002F4F29"/>
  </w:style>
  <w:style w:type="paragraph" w:customStyle="1" w:styleId="FAAD9ABBBAA2414BB4E078EF796FE6C2">
    <w:name w:val="FAAD9ABBBAA2414BB4E078EF796FE6C2"/>
    <w:rsid w:val="002F4F29"/>
  </w:style>
  <w:style w:type="paragraph" w:customStyle="1" w:styleId="F99831C1562E430E920E30CC60D504E3">
    <w:name w:val="F99831C1562E430E920E30CC60D504E3"/>
    <w:rsid w:val="002F4F29"/>
  </w:style>
  <w:style w:type="paragraph" w:customStyle="1" w:styleId="4F04D5CBE24948DF8DF05C9DC76E2739">
    <w:name w:val="4F04D5CBE24948DF8DF05C9DC76E2739"/>
    <w:rsid w:val="002F4F29"/>
  </w:style>
  <w:style w:type="paragraph" w:customStyle="1" w:styleId="70AD66B7017F436C9A0119AB574E3F21">
    <w:name w:val="70AD66B7017F436C9A0119AB574E3F21"/>
    <w:rsid w:val="002F4F29"/>
  </w:style>
  <w:style w:type="paragraph" w:customStyle="1" w:styleId="E6C74A744BA94A08937FC1A37EB107A6">
    <w:name w:val="E6C74A744BA94A08937FC1A37EB107A6"/>
    <w:rsid w:val="002F4F29"/>
  </w:style>
  <w:style w:type="paragraph" w:customStyle="1" w:styleId="1457D8FB53AE4995B857FA0B22F44217">
    <w:name w:val="1457D8FB53AE4995B857FA0B22F44217"/>
    <w:rsid w:val="002F4F29"/>
  </w:style>
  <w:style w:type="paragraph" w:customStyle="1" w:styleId="75ABC89C7F374982AE23D6E4B4AFAC27">
    <w:name w:val="75ABC89C7F374982AE23D6E4B4AFAC27"/>
    <w:rsid w:val="002F4F29"/>
  </w:style>
  <w:style w:type="paragraph" w:customStyle="1" w:styleId="E87C19D5CCEE4D3FA7275C73C6633C0F">
    <w:name w:val="E87C19D5CCEE4D3FA7275C73C6633C0F"/>
    <w:rsid w:val="002F4F29"/>
  </w:style>
  <w:style w:type="paragraph" w:customStyle="1" w:styleId="DAC06C4EAF764CB2BA91198E81DFD157">
    <w:name w:val="DAC06C4EAF764CB2BA91198E81DFD157"/>
    <w:rsid w:val="002F4F29"/>
  </w:style>
  <w:style w:type="paragraph" w:customStyle="1" w:styleId="961ED082238E497C8304EE419A74028F">
    <w:name w:val="961ED082238E497C8304EE419A74028F"/>
    <w:rsid w:val="002F4F29"/>
  </w:style>
  <w:style w:type="paragraph" w:customStyle="1" w:styleId="81225D90DF1145AF8FB510176449EDF9">
    <w:name w:val="81225D90DF1145AF8FB510176449EDF9"/>
    <w:rsid w:val="002F4F29"/>
  </w:style>
  <w:style w:type="paragraph" w:customStyle="1" w:styleId="AFFA4D82207F44D88D7DB318495A5611">
    <w:name w:val="AFFA4D82207F44D88D7DB318495A5611"/>
    <w:rsid w:val="002F4F29"/>
  </w:style>
  <w:style w:type="paragraph" w:customStyle="1" w:styleId="9C0E47D289784FACA7B730A0DB696AF8">
    <w:name w:val="9C0E47D289784FACA7B730A0DB696AF8"/>
    <w:rsid w:val="002F4F29"/>
  </w:style>
  <w:style w:type="paragraph" w:customStyle="1" w:styleId="C0878647A56E4E448175AAF24BFA67B4">
    <w:name w:val="C0878647A56E4E448175AAF24BFA67B4"/>
    <w:rsid w:val="002F4F29"/>
  </w:style>
  <w:style w:type="paragraph" w:customStyle="1" w:styleId="3D1BCCF33B574D1890B22D16250B8DA1">
    <w:name w:val="3D1BCCF33B574D1890B22D16250B8DA1"/>
    <w:rsid w:val="002F4F29"/>
  </w:style>
  <w:style w:type="paragraph" w:customStyle="1" w:styleId="C45A235EB09E4212AF35C123833AF50B">
    <w:name w:val="C45A235EB09E4212AF35C123833AF50B"/>
    <w:rsid w:val="002F4F29"/>
  </w:style>
  <w:style w:type="paragraph" w:customStyle="1" w:styleId="6B01C76862BC42F5AFA0F22B0D83C306">
    <w:name w:val="6B01C76862BC42F5AFA0F22B0D83C306"/>
    <w:rsid w:val="002F4F29"/>
  </w:style>
  <w:style w:type="paragraph" w:customStyle="1" w:styleId="FA6FE4FE8ADC43AC905872838485E8F3">
    <w:name w:val="FA6FE4FE8ADC43AC905872838485E8F3"/>
    <w:rsid w:val="002F4F29"/>
  </w:style>
  <w:style w:type="paragraph" w:customStyle="1" w:styleId="C6B731C26E744BA19DAD6B4F66E87B76">
    <w:name w:val="C6B731C26E744BA19DAD6B4F66E87B76"/>
    <w:rsid w:val="002F4F29"/>
  </w:style>
  <w:style w:type="paragraph" w:customStyle="1" w:styleId="B1CFEF4878E14A4087F1C07C8EFE6AF2">
    <w:name w:val="B1CFEF4878E14A4087F1C07C8EFE6AF2"/>
    <w:rsid w:val="002F4F29"/>
  </w:style>
  <w:style w:type="paragraph" w:customStyle="1" w:styleId="8D78850E85E048A4AD693B06C4C1E483">
    <w:name w:val="8D78850E85E048A4AD693B06C4C1E483"/>
    <w:rsid w:val="002F4F29"/>
  </w:style>
  <w:style w:type="paragraph" w:customStyle="1" w:styleId="AA3B10087AAD4C4B97B31703EF5AD694">
    <w:name w:val="AA3B10087AAD4C4B97B31703EF5AD694"/>
    <w:rsid w:val="002F4F29"/>
  </w:style>
  <w:style w:type="paragraph" w:customStyle="1" w:styleId="898EEF9E7820482D8D1D04885CA2D323">
    <w:name w:val="898EEF9E7820482D8D1D04885CA2D323"/>
    <w:rsid w:val="002F4F29"/>
  </w:style>
  <w:style w:type="paragraph" w:customStyle="1" w:styleId="14CE7B07EBEC4B898F133FE799E1A4FE">
    <w:name w:val="14CE7B07EBEC4B898F133FE799E1A4FE"/>
    <w:rsid w:val="002F4F29"/>
  </w:style>
  <w:style w:type="paragraph" w:customStyle="1" w:styleId="F1813C8B90744B87B79BFBA2780124B4">
    <w:name w:val="F1813C8B90744B87B79BFBA2780124B4"/>
    <w:rsid w:val="002F4F29"/>
  </w:style>
  <w:style w:type="paragraph" w:customStyle="1" w:styleId="4A8D7C5542E2478D84ECFF8E3943C21C">
    <w:name w:val="4A8D7C5542E2478D84ECFF8E3943C21C"/>
    <w:rsid w:val="002F4F29"/>
  </w:style>
  <w:style w:type="paragraph" w:customStyle="1" w:styleId="D51C9AD68AA74D16B43A5A60897B1DCC">
    <w:name w:val="D51C9AD68AA74D16B43A5A60897B1DCC"/>
    <w:rsid w:val="002F4F29"/>
  </w:style>
  <w:style w:type="paragraph" w:customStyle="1" w:styleId="5722A556FBEF4C94B19BD6D1ADB2DA8B">
    <w:name w:val="5722A556FBEF4C94B19BD6D1ADB2DA8B"/>
    <w:rsid w:val="002F4F29"/>
  </w:style>
  <w:style w:type="paragraph" w:customStyle="1" w:styleId="559D328101824F61A0B9465F6DA96CD3">
    <w:name w:val="559D328101824F61A0B9465F6DA96CD3"/>
    <w:rsid w:val="002F4F29"/>
  </w:style>
  <w:style w:type="paragraph" w:customStyle="1" w:styleId="6936A0AD745246CCAEFE96CE429120FF">
    <w:name w:val="6936A0AD745246CCAEFE96CE429120FF"/>
    <w:rsid w:val="002F4F29"/>
  </w:style>
  <w:style w:type="paragraph" w:customStyle="1" w:styleId="4CD56C03E48C4ECC9E7A6B020FBCF164">
    <w:name w:val="4CD56C03E48C4ECC9E7A6B020FBCF164"/>
    <w:rsid w:val="002F4F29"/>
  </w:style>
  <w:style w:type="paragraph" w:customStyle="1" w:styleId="25696D05F51946729CB2BEDC883B41BF">
    <w:name w:val="25696D05F51946729CB2BEDC883B41BF"/>
    <w:rsid w:val="002F4F29"/>
  </w:style>
  <w:style w:type="paragraph" w:customStyle="1" w:styleId="C032FCD57F274AB5A1D1689FC0DFD0C0">
    <w:name w:val="C032FCD57F274AB5A1D1689FC0DFD0C0"/>
    <w:rsid w:val="002F4F29"/>
  </w:style>
  <w:style w:type="paragraph" w:customStyle="1" w:styleId="891963F3816242C68C6D3F85C21D182C">
    <w:name w:val="891963F3816242C68C6D3F85C21D182C"/>
    <w:rsid w:val="002F4F29"/>
  </w:style>
  <w:style w:type="paragraph" w:customStyle="1" w:styleId="AC1A602D678547CEAEE7C9480000F313">
    <w:name w:val="AC1A602D678547CEAEE7C9480000F313"/>
    <w:rsid w:val="002F4F29"/>
  </w:style>
  <w:style w:type="paragraph" w:customStyle="1" w:styleId="83B60C7E80934DD1A30249B5EDC37746">
    <w:name w:val="83B60C7E80934DD1A30249B5EDC37746"/>
    <w:rsid w:val="002F4F29"/>
  </w:style>
  <w:style w:type="paragraph" w:customStyle="1" w:styleId="20DF544D160A4CDE855C438C8E923DD5">
    <w:name w:val="20DF544D160A4CDE855C438C8E923DD5"/>
    <w:rsid w:val="002F4F29"/>
  </w:style>
  <w:style w:type="paragraph" w:customStyle="1" w:styleId="4BFD03FE495E4EA88E21CFFD7A96E860">
    <w:name w:val="4BFD03FE495E4EA88E21CFFD7A96E860"/>
    <w:rsid w:val="002F4F29"/>
  </w:style>
  <w:style w:type="paragraph" w:customStyle="1" w:styleId="F569BDD04D15474DBB879EE771D06057">
    <w:name w:val="F569BDD04D15474DBB879EE771D06057"/>
    <w:rsid w:val="002F4F29"/>
  </w:style>
  <w:style w:type="paragraph" w:customStyle="1" w:styleId="773C3F84859E4DEB9DE10B01EB0785A8">
    <w:name w:val="773C3F84859E4DEB9DE10B01EB0785A8"/>
    <w:rsid w:val="002F4F29"/>
  </w:style>
  <w:style w:type="paragraph" w:customStyle="1" w:styleId="C7B7751B51FF49C19DC932550B8E6C33">
    <w:name w:val="C7B7751B51FF49C19DC932550B8E6C33"/>
    <w:rsid w:val="002F4F29"/>
  </w:style>
  <w:style w:type="paragraph" w:customStyle="1" w:styleId="FCC54F40E73940A691E139BDD6EF1A2F">
    <w:name w:val="FCC54F40E73940A691E139BDD6EF1A2F"/>
    <w:rsid w:val="002F4F29"/>
  </w:style>
  <w:style w:type="paragraph" w:customStyle="1" w:styleId="CDF412C76943473CAF384BBF4DCE2F89">
    <w:name w:val="CDF412C76943473CAF384BBF4DCE2F89"/>
    <w:rsid w:val="002F4F29"/>
  </w:style>
  <w:style w:type="paragraph" w:customStyle="1" w:styleId="8F4A402B3766428B9900B5E1E1F13341">
    <w:name w:val="8F4A402B3766428B9900B5E1E1F13341"/>
    <w:rsid w:val="002F4F29"/>
  </w:style>
  <w:style w:type="paragraph" w:customStyle="1" w:styleId="C7FB831EA8E4498B9912CA16CC6A9C5E">
    <w:name w:val="C7FB831EA8E4498B9912CA16CC6A9C5E"/>
    <w:rsid w:val="002F4F29"/>
  </w:style>
  <w:style w:type="paragraph" w:customStyle="1" w:styleId="1C7C762DD6ED456FA0701998B80F5C56">
    <w:name w:val="1C7C762DD6ED456FA0701998B80F5C56"/>
    <w:rsid w:val="002F4F29"/>
  </w:style>
  <w:style w:type="paragraph" w:customStyle="1" w:styleId="0F399126128444D1AE82A63DB9626929">
    <w:name w:val="0F399126128444D1AE82A63DB9626929"/>
    <w:rsid w:val="002F4F29"/>
  </w:style>
  <w:style w:type="paragraph" w:customStyle="1" w:styleId="5A88AE112B4E4DCB9CF12854CF45C712">
    <w:name w:val="5A88AE112B4E4DCB9CF12854CF45C712"/>
    <w:rsid w:val="002F4F29"/>
  </w:style>
  <w:style w:type="paragraph" w:customStyle="1" w:styleId="5CA27B5D57F94AB2A4DB934C97582672">
    <w:name w:val="5CA27B5D57F94AB2A4DB934C97582672"/>
    <w:rsid w:val="002F4F29"/>
  </w:style>
  <w:style w:type="paragraph" w:customStyle="1" w:styleId="1A9E3761EA4E4AC3AE46ED8BB4BB8258">
    <w:name w:val="1A9E3761EA4E4AC3AE46ED8BB4BB8258"/>
    <w:rsid w:val="002F4F29"/>
  </w:style>
  <w:style w:type="paragraph" w:customStyle="1" w:styleId="8286619075324899A46618A3AD9F5E32">
    <w:name w:val="8286619075324899A46618A3AD9F5E32"/>
    <w:rsid w:val="002F4F29"/>
  </w:style>
  <w:style w:type="paragraph" w:customStyle="1" w:styleId="E2399DA13CA44652AAB12573174D3EDF">
    <w:name w:val="E2399DA13CA44652AAB12573174D3EDF"/>
    <w:rsid w:val="002F4F29"/>
  </w:style>
  <w:style w:type="paragraph" w:customStyle="1" w:styleId="CCE902248A174665A4E1B5E645B461BD">
    <w:name w:val="CCE902248A174665A4E1B5E645B461BD"/>
    <w:rsid w:val="002F4F29"/>
  </w:style>
  <w:style w:type="paragraph" w:customStyle="1" w:styleId="7C18ACD1E9954C4B8A12E8DA1AF31478">
    <w:name w:val="7C18ACD1E9954C4B8A12E8DA1AF31478"/>
    <w:rsid w:val="002F4F29"/>
  </w:style>
  <w:style w:type="paragraph" w:customStyle="1" w:styleId="4B283976F26C46DE90E6DDEED63D4708">
    <w:name w:val="4B283976F26C46DE90E6DDEED63D4708"/>
    <w:rsid w:val="002F4F29"/>
  </w:style>
  <w:style w:type="paragraph" w:customStyle="1" w:styleId="11017D7C56F744E395E79DA09B67C84B">
    <w:name w:val="11017D7C56F744E395E79DA09B67C84B"/>
    <w:rsid w:val="002F4F29"/>
  </w:style>
  <w:style w:type="paragraph" w:customStyle="1" w:styleId="C1336586760544088F0970E2E761DA90">
    <w:name w:val="C1336586760544088F0970E2E761DA90"/>
    <w:rsid w:val="002F4F29"/>
  </w:style>
  <w:style w:type="paragraph" w:customStyle="1" w:styleId="DEBD9D711A084E339C1930F51973D7B7">
    <w:name w:val="DEBD9D711A084E339C1930F51973D7B7"/>
    <w:rsid w:val="002F4F29"/>
  </w:style>
  <w:style w:type="paragraph" w:customStyle="1" w:styleId="AD5F9C2B83DE4163BFC89D882903E6FA">
    <w:name w:val="AD5F9C2B83DE4163BFC89D882903E6FA"/>
    <w:rsid w:val="002F4F29"/>
  </w:style>
  <w:style w:type="paragraph" w:customStyle="1" w:styleId="963B0F34E90647719FD510E8D46417FC">
    <w:name w:val="963B0F34E90647719FD510E8D46417FC"/>
    <w:rsid w:val="002F4F29"/>
  </w:style>
  <w:style w:type="paragraph" w:customStyle="1" w:styleId="54FDA8E8E92449C1A4227F0D5DF38CAB">
    <w:name w:val="54FDA8E8E92449C1A4227F0D5DF38CAB"/>
    <w:rsid w:val="002F4F29"/>
  </w:style>
  <w:style w:type="paragraph" w:customStyle="1" w:styleId="8C80BC0A02F541C5A368F53FB8C69EEC">
    <w:name w:val="8C80BC0A02F541C5A368F53FB8C69EEC"/>
    <w:rsid w:val="002F4F29"/>
  </w:style>
  <w:style w:type="paragraph" w:customStyle="1" w:styleId="CCB69FF3D0404C57B7EDF7F1A422F376">
    <w:name w:val="CCB69FF3D0404C57B7EDF7F1A422F376"/>
    <w:rsid w:val="002F4F29"/>
  </w:style>
  <w:style w:type="paragraph" w:customStyle="1" w:styleId="F4DDCAFC6FC14CEAB2D20CF93AFAB045">
    <w:name w:val="F4DDCAFC6FC14CEAB2D20CF93AFAB045"/>
    <w:rsid w:val="002F4F29"/>
  </w:style>
  <w:style w:type="paragraph" w:customStyle="1" w:styleId="71A00A59C87A43B6A1BCDAB1BBCB1DD7">
    <w:name w:val="71A00A59C87A43B6A1BCDAB1BBCB1DD7"/>
    <w:rsid w:val="002F4F29"/>
  </w:style>
  <w:style w:type="paragraph" w:customStyle="1" w:styleId="8399225DA10B4C8E9DE6C64F5BD7187F">
    <w:name w:val="8399225DA10B4C8E9DE6C64F5BD7187F"/>
    <w:rsid w:val="002F4F29"/>
  </w:style>
  <w:style w:type="paragraph" w:customStyle="1" w:styleId="ACBB3496BF1C4F768FB1A84017DEFCD3">
    <w:name w:val="ACBB3496BF1C4F768FB1A84017DEFCD3"/>
    <w:rsid w:val="002F4F29"/>
  </w:style>
  <w:style w:type="paragraph" w:customStyle="1" w:styleId="0E813AA8E3FA499F8B8A6428C2452437">
    <w:name w:val="0E813AA8E3FA499F8B8A6428C2452437"/>
    <w:rsid w:val="002F4F29"/>
  </w:style>
  <w:style w:type="paragraph" w:customStyle="1" w:styleId="0F22F0057D1F46DF93790AD700658941">
    <w:name w:val="0F22F0057D1F46DF93790AD700658941"/>
    <w:rsid w:val="002F4F29"/>
  </w:style>
  <w:style w:type="paragraph" w:customStyle="1" w:styleId="8FF5F0F8025E43198EDDF42BF52C336E">
    <w:name w:val="8FF5F0F8025E43198EDDF42BF52C336E"/>
    <w:rsid w:val="002F4F29"/>
  </w:style>
  <w:style w:type="paragraph" w:customStyle="1" w:styleId="39FC2DBA1A104138A13944982A20BA12">
    <w:name w:val="39FC2DBA1A104138A13944982A20BA12"/>
    <w:rsid w:val="002F4F29"/>
  </w:style>
  <w:style w:type="paragraph" w:customStyle="1" w:styleId="64F8224A1E2A4ABAB216A7087D2028DB">
    <w:name w:val="64F8224A1E2A4ABAB216A7087D2028DB"/>
    <w:rsid w:val="009C7FD4"/>
  </w:style>
  <w:style w:type="paragraph" w:customStyle="1" w:styleId="776F2DAEBF194DCDA7B867BF6E4EC2DC">
    <w:name w:val="776F2DAEBF194DCDA7B867BF6E4EC2DC"/>
    <w:rsid w:val="009C7FD4"/>
  </w:style>
  <w:style w:type="paragraph" w:customStyle="1" w:styleId="C53648E7FCC9423A84BCF1A20387F8D5">
    <w:name w:val="C53648E7FCC9423A84BCF1A20387F8D5"/>
    <w:rsid w:val="009C7FD4"/>
  </w:style>
  <w:style w:type="paragraph" w:customStyle="1" w:styleId="D0394D14A5D8473DB502FEC29FCBA5B8">
    <w:name w:val="D0394D14A5D8473DB502FEC29FCBA5B8"/>
    <w:rsid w:val="009C7FD4"/>
  </w:style>
  <w:style w:type="paragraph" w:customStyle="1" w:styleId="3CC68CA005F445E2B9FBFAEBDE50A2B4">
    <w:name w:val="3CC68CA005F445E2B9FBFAEBDE50A2B4"/>
    <w:rsid w:val="009C7FD4"/>
  </w:style>
  <w:style w:type="paragraph" w:customStyle="1" w:styleId="01DF7383076D4AE9920AC8151066F726">
    <w:name w:val="01DF7383076D4AE9920AC8151066F726"/>
    <w:rsid w:val="009C7FD4"/>
  </w:style>
  <w:style w:type="paragraph" w:customStyle="1" w:styleId="F31C0E92976945D1B3B489C00EA5AC8C">
    <w:name w:val="F31C0E92976945D1B3B489C00EA5AC8C"/>
    <w:rsid w:val="009C7FD4"/>
  </w:style>
  <w:style w:type="paragraph" w:customStyle="1" w:styleId="EBC21DC61CFD46C39A148E7A3140EBCB">
    <w:name w:val="EBC21DC61CFD46C39A148E7A3140EBCB"/>
    <w:rsid w:val="009C7FD4"/>
  </w:style>
  <w:style w:type="paragraph" w:customStyle="1" w:styleId="60C0C589CA3D451785BFBC08E6E776C5">
    <w:name w:val="60C0C589CA3D451785BFBC08E6E776C5"/>
    <w:rsid w:val="009C7FD4"/>
  </w:style>
  <w:style w:type="paragraph" w:customStyle="1" w:styleId="DDFA3163AB52468C982B6FB43D5E7774">
    <w:name w:val="DDFA3163AB52468C982B6FB43D5E7774"/>
    <w:rsid w:val="009C7FD4"/>
  </w:style>
  <w:style w:type="paragraph" w:customStyle="1" w:styleId="24AACA53FE5042D1BA6276F12065F85F">
    <w:name w:val="24AACA53FE5042D1BA6276F12065F85F"/>
    <w:rsid w:val="009C7FD4"/>
  </w:style>
  <w:style w:type="paragraph" w:customStyle="1" w:styleId="F95B0388E36E4FDFB6CA070157169E64">
    <w:name w:val="F95B0388E36E4FDFB6CA070157169E64"/>
    <w:rsid w:val="009C7FD4"/>
  </w:style>
  <w:style w:type="paragraph" w:customStyle="1" w:styleId="2DE552FA78404AD88CC941DA481FCAA4">
    <w:name w:val="2DE552FA78404AD88CC941DA481FCAA4"/>
    <w:rsid w:val="009C7FD4"/>
  </w:style>
  <w:style w:type="paragraph" w:customStyle="1" w:styleId="B9E8F223A2E448F099E1BBBCF769CB26">
    <w:name w:val="B9E8F223A2E448F099E1BBBCF769CB26"/>
    <w:rsid w:val="009C7FD4"/>
  </w:style>
  <w:style w:type="paragraph" w:customStyle="1" w:styleId="2E06084A4D3149F6958B6E362ED07D74">
    <w:name w:val="2E06084A4D3149F6958B6E362ED07D74"/>
    <w:rsid w:val="009C7FD4"/>
  </w:style>
  <w:style w:type="paragraph" w:customStyle="1" w:styleId="11B23F7EECDE481492D7CF68525D89DE">
    <w:name w:val="11B23F7EECDE481492D7CF68525D89DE"/>
    <w:rsid w:val="009C7FD4"/>
  </w:style>
  <w:style w:type="paragraph" w:customStyle="1" w:styleId="11E7337CE3404045B807F20CD688155D">
    <w:name w:val="11E7337CE3404045B807F20CD688155D"/>
    <w:rsid w:val="009C7FD4"/>
  </w:style>
  <w:style w:type="paragraph" w:customStyle="1" w:styleId="3258E2E4CFEA40E3A2A5F6EDCFD74551">
    <w:name w:val="3258E2E4CFEA40E3A2A5F6EDCFD74551"/>
    <w:rsid w:val="009C7FD4"/>
  </w:style>
  <w:style w:type="paragraph" w:customStyle="1" w:styleId="EA7333A2FE364878AFCF0A2841C9BEE6">
    <w:name w:val="EA7333A2FE364878AFCF0A2841C9BEE6"/>
    <w:rsid w:val="009C7FD4"/>
  </w:style>
  <w:style w:type="paragraph" w:customStyle="1" w:styleId="C229CA701E694F048233C4C9A310A428">
    <w:name w:val="C229CA701E694F048233C4C9A310A428"/>
    <w:rsid w:val="009C7FD4"/>
  </w:style>
  <w:style w:type="paragraph" w:customStyle="1" w:styleId="F99A93E4C6C249C38E479A4C41F14729">
    <w:name w:val="F99A93E4C6C249C38E479A4C41F14729"/>
    <w:rsid w:val="009C7FD4"/>
  </w:style>
  <w:style w:type="paragraph" w:customStyle="1" w:styleId="47B728CFF4CD4119A2D3229F0836EFC5">
    <w:name w:val="47B728CFF4CD4119A2D3229F0836EFC5"/>
    <w:rsid w:val="009C7FD4"/>
  </w:style>
  <w:style w:type="paragraph" w:customStyle="1" w:styleId="9435CB0CFD49493188916B7B1F34E03F">
    <w:name w:val="9435CB0CFD49493188916B7B1F34E03F"/>
    <w:rsid w:val="009C7FD4"/>
  </w:style>
  <w:style w:type="paragraph" w:customStyle="1" w:styleId="2CC68DD7061C4612ADD89ADA4F017068">
    <w:name w:val="2CC68DD7061C4612ADD89ADA4F017068"/>
    <w:rsid w:val="009C7FD4"/>
  </w:style>
  <w:style w:type="paragraph" w:customStyle="1" w:styleId="B3D46A4D2C9946C388C3C1D63DBDE27C">
    <w:name w:val="B3D46A4D2C9946C388C3C1D63DBDE27C"/>
    <w:rsid w:val="009C7FD4"/>
  </w:style>
  <w:style w:type="paragraph" w:customStyle="1" w:styleId="3AA84AA5F7C6427CA2D5FC86855C704B">
    <w:name w:val="3AA84AA5F7C6427CA2D5FC86855C704B"/>
    <w:rsid w:val="009C7FD4"/>
  </w:style>
  <w:style w:type="paragraph" w:customStyle="1" w:styleId="4C02332AF859408F9A69590024C375B6">
    <w:name w:val="4C02332AF859408F9A69590024C375B6"/>
    <w:rsid w:val="009C7FD4"/>
  </w:style>
  <w:style w:type="paragraph" w:customStyle="1" w:styleId="38F4F545B6FA430282557C508A64148A">
    <w:name w:val="38F4F545B6FA430282557C508A64148A"/>
    <w:rsid w:val="009C7FD4"/>
  </w:style>
  <w:style w:type="paragraph" w:customStyle="1" w:styleId="D987981430E74191962FFC3CA3FDD421">
    <w:name w:val="D987981430E74191962FFC3CA3FDD421"/>
    <w:rsid w:val="009C7FD4"/>
  </w:style>
  <w:style w:type="paragraph" w:customStyle="1" w:styleId="39CA639AEFD44372998FB56BC4025512">
    <w:name w:val="39CA639AEFD44372998FB56BC4025512"/>
    <w:rsid w:val="009C7FD4"/>
  </w:style>
  <w:style w:type="paragraph" w:customStyle="1" w:styleId="973B1553A30C42D0B6E6C164020A8B63">
    <w:name w:val="973B1553A30C42D0B6E6C164020A8B63"/>
    <w:rsid w:val="009C7FD4"/>
  </w:style>
  <w:style w:type="paragraph" w:customStyle="1" w:styleId="C2A5145AC8CE45198F361EF5578881A1">
    <w:name w:val="C2A5145AC8CE45198F361EF5578881A1"/>
    <w:rsid w:val="009C7FD4"/>
  </w:style>
  <w:style w:type="paragraph" w:customStyle="1" w:styleId="339FB39A876D43A2B0555168A20F0ED7">
    <w:name w:val="339FB39A876D43A2B0555168A20F0ED7"/>
    <w:rsid w:val="009C7FD4"/>
  </w:style>
  <w:style w:type="paragraph" w:customStyle="1" w:styleId="0862812251D2432E938F8834BAEB7A39">
    <w:name w:val="0862812251D2432E938F8834BAEB7A39"/>
    <w:rsid w:val="009C7FD4"/>
  </w:style>
  <w:style w:type="paragraph" w:customStyle="1" w:styleId="FFE847DCEC5147E595ED6EF63E5446DA">
    <w:name w:val="FFE847DCEC5147E595ED6EF63E5446DA"/>
    <w:rsid w:val="009C7FD4"/>
  </w:style>
  <w:style w:type="paragraph" w:customStyle="1" w:styleId="F86F52D26C5D40AFA362FE9ADA019C41">
    <w:name w:val="F86F52D26C5D40AFA362FE9ADA019C41"/>
    <w:rsid w:val="009C7FD4"/>
  </w:style>
  <w:style w:type="paragraph" w:customStyle="1" w:styleId="6AE9F717961A4302B353E2022A8FDBDE">
    <w:name w:val="6AE9F717961A4302B353E2022A8FDBDE"/>
    <w:rsid w:val="009C7FD4"/>
  </w:style>
  <w:style w:type="paragraph" w:customStyle="1" w:styleId="BD32E1615DA2408EA34E523A6C062A32">
    <w:name w:val="BD32E1615DA2408EA34E523A6C062A32"/>
    <w:rsid w:val="009C7FD4"/>
  </w:style>
  <w:style w:type="paragraph" w:customStyle="1" w:styleId="1F7657AFB8F7414091CD1F5C1F880466">
    <w:name w:val="1F7657AFB8F7414091CD1F5C1F880466"/>
    <w:rsid w:val="009C7FD4"/>
  </w:style>
  <w:style w:type="paragraph" w:customStyle="1" w:styleId="04E7DF34542743D1863228FF84407630">
    <w:name w:val="04E7DF34542743D1863228FF84407630"/>
    <w:rsid w:val="009C7FD4"/>
  </w:style>
  <w:style w:type="paragraph" w:customStyle="1" w:styleId="F8C74251DE0C407D8A03B494B556704D">
    <w:name w:val="F8C74251DE0C407D8A03B494B556704D"/>
    <w:rsid w:val="009C7FD4"/>
  </w:style>
  <w:style w:type="paragraph" w:customStyle="1" w:styleId="5DF83E8C2A4848ED9D6B1EFC57DF8440">
    <w:name w:val="5DF83E8C2A4848ED9D6B1EFC57DF8440"/>
    <w:rsid w:val="009C7FD4"/>
  </w:style>
  <w:style w:type="paragraph" w:customStyle="1" w:styleId="84FBDAE555B14A688268F45540278E06">
    <w:name w:val="84FBDAE555B14A688268F45540278E06"/>
    <w:rsid w:val="009C7FD4"/>
  </w:style>
  <w:style w:type="paragraph" w:customStyle="1" w:styleId="83C86C73F7B344029B66316E260ABF86">
    <w:name w:val="83C86C73F7B344029B66316E260ABF86"/>
    <w:rsid w:val="009C7FD4"/>
  </w:style>
  <w:style w:type="paragraph" w:customStyle="1" w:styleId="6BB521EEA4434AE1BDC8E1D8D968FD07">
    <w:name w:val="6BB521EEA4434AE1BDC8E1D8D968FD07"/>
    <w:rsid w:val="009C7FD4"/>
  </w:style>
  <w:style w:type="paragraph" w:customStyle="1" w:styleId="E73A762ADDEC4E84827F38D3CC797A44">
    <w:name w:val="E73A762ADDEC4E84827F38D3CC797A44"/>
    <w:rsid w:val="009C7FD4"/>
  </w:style>
  <w:style w:type="paragraph" w:customStyle="1" w:styleId="D941F139BAE74BB68AE3676E5ECED267">
    <w:name w:val="D941F139BAE74BB68AE3676E5ECED267"/>
    <w:rsid w:val="009C7FD4"/>
  </w:style>
  <w:style w:type="paragraph" w:customStyle="1" w:styleId="00E8E63FD8C24A12BE4305BFF32E8B33">
    <w:name w:val="00E8E63FD8C24A12BE4305BFF32E8B33"/>
    <w:rsid w:val="009C7FD4"/>
  </w:style>
  <w:style w:type="paragraph" w:customStyle="1" w:styleId="A46595A2EB964083813FE260E56F8A13">
    <w:name w:val="A46595A2EB964083813FE260E56F8A13"/>
    <w:rsid w:val="009C7FD4"/>
  </w:style>
  <w:style w:type="paragraph" w:customStyle="1" w:styleId="42BEFEB5D33148C8B939311EDAD49E42">
    <w:name w:val="42BEFEB5D33148C8B939311EDAD49E42"/>
    <w:rsid w:val="009C7FD4"/>
  </w:style>
  <w:style w:type="paragraph" w:customStyle="1" w:styleId="12A7A789C2BB422AAC5B047133BB50C0">
    <w:name w:val="12A7A789C2BB422AAC5B047133BB50C0"/>
    <w:rsid w:val="009C7FD4"/>
  </w:style>
  <w:style w:type="paragraph" w:customStyle="1" w:styleId="94EB0787BB0F42F084241CAC8A22F047">
    <w:name w:val="94EB0787BB0F42F084241CAC8A22F047"/>
    <w:rsid w:val="009C7FD4"/>
  </w:style>
  <w:style w:type="paragraph" w:customStyle="1" w:styleId="07A89BE4DEBF4C0EBAD9DDA5AF8736F5">
    <w:name w:val="07A89BE4DEBF4C0EBAD9DDA5AF8736F5"/>
    <w:rsid w:val="009C7FD4"/>
  </w:style>
  <w:style w:type="paragraph" w:customStyle="1" w:styleId="1446FAC969E14E2891C94FCC2D2BF84F">
    <w:name w:val="1446FAC969E14E2891C94FCC2D2BF84F"/>
    <w:rsid w:val="009C7FD4"/>
  </w:style>
  <w:style w:type="paragraph" w:customStyle="1" w:styleId="BE7608D791114092A1883397C7B1A751">
    <w:name w:val="BE7608D791114092A1883397C7B1A751"/>
    <w:rsid w:val="009C7FD4"/>
  </w:style>
  <w:style w:type="paragraph" w:customStyle="1" w:styleId="DA70059ECD194262983ECDF8C6EC0845">
    <w:name w:val="DA70059ECD194262983ECDF8C6EC0845"/>
    <w:rsid w:val="009C7FD4"/>
  </w:style>
  <w:style w:type="paragraph" w:customStyle="1" w:styleId="01C2B59AEC094C6296F95963633A5B03">
    <w:name w:val="01C2B59AEC094C6296F95963633A5B03"/>
    <w:rsid w:val="009C7FD4"/>
  </w:style>
  <w:style w:type="paragraph" w:customStyle="1" w:styleId="F9E268870E774DCFAD1427C005C4C18F">
    <w:name w:val="F9E268870E774DCFAD1427C005C4C18F"/>
    <w:rsid w:val="009C7FD4"/>
  </w:style>
  <w:style w:type="paragraph" w:customStyle="1" w:styleId="CF2F80A36E744B4388740C4BDE7B9C36">
    <w:name w:val="CF2F80A36E744B4388740C4BDE7B9C36"/>
    <w:rsid w:val="009C7FD4"/>
  </w:style>
  <w:style w:type="paragraph" w:customStyle="1" w:styleId="2EF5AB950D584B6EA006B3BFB20D7923">
    <w:name w:val="2EF5AB950D584B6EA006B3BFB20D7923"/>
    <w:rsid w:val="009C7FD4"/>
  </w:style>
  <w:style w:type="paragraph" w:customStyle="1" w:styleId="9045D5D97D774DFDA165EF0495CD5611">
    <w:name w:val="9045D5D97D774DFDA165EF0495CD5611"/>
    <w:rsid w:val="009C7FD4"/>
  </w:style>
  <w:style w:type="paragraph" w:customStyle="1" w:styleId="D3D167254FD746BFA39399B59A0684F4">
    <w:name w:val="D3D167254FD746BFA39399B59A0684F4"/>
    <w:rsid w:val="009C7FD4"/>
  </w:style>
  <w:style w:type="paragraph" w:customStyle="1" w:styleId="C70F44CBBAF14591954F1E18B968A953">
    <w:name w:val="C70F44CBBAF14591954F1E18B968A953"/>
    <w:rsid w:val="009C7FD4"/>
  </w:style>
  <w:style w:type="paragraph" w:customStyle="1" w:styleId="6A45615162914BB5B1908F67899029EA">
    <w:name w:val="6A45615162914BB5B1908F67899029EA"/>
    <w:rsid w:val="009C7FD4"/>
  </w:style>
  <w:style w:type="paragraph" w:customStyle="1" w:styleId="A1EEB5875B124B548870D592D922D443">
    <w:name w:val="A1EEB5875B124B548870D592D922D443"/>
    <w:rsid w:val="009C7FD4"/>
  </w:style>
  <w:style w:type="paragraph" w:customStyle="1" w:styleId="3B46DCC248CE49B1B8E86F57E36FBCC3">
    <w:name w:val="3B46DCC248CE49B1B8E86F57E36FBCC3"/>
    <w:rsid w:val="009C7FD4"/>
  </w:style>
  <w:style w:type="paragraph" w:customStyle="1" w:styleId="3E4E81CD5E6E46829CF40BC12E57649F">
    <w:name w:val="3E4E81CD5E6E46829CF40BC12E57649F"/>
    <w:rsid w:val="009C7FD4"/>
  </w:style>
  <w:style w:type="paragraph" w:customStyle="1" w:styleId="7AA7A4C03EEA407C9E95A91DE29651CC">
    <w:name w:val="7AA7A4C03EEA407C9E95A91DE29651CC"/>
    <w:rsid w:val="009C7FD4"/>
  </w:style>
  <w:style w:type="paragraph" w:customStyle="1" w:styleId="318CF142484647AA9A43716AE25E2966">
    <w:name w:val="318CF142484647AA9A43716AE25E2966"/>
    <w:rsid w:val="009C7FD4"/>
  </w:style>
  <w:style w:type="paragraph" w:customStyle="1" w:styleId="442EB35132F74787AA8CDD5230E38C04">
    <w:name w:val="442EB35132F74787AA8CDD5230E38C04"/>
    <w:rsid w:val="009C7FD4"/>
  </w:style>
  <w:style w:type="paragraph" w:customStyle="1" w:styleId="13376DE8B92C4AF890F56BDCFC9CDA70">
    <w:name w:val="13376DE8B92C4AF890F56BDCFC9CDA70"/>
    <w:rsid w:val="009C7FD4"/>
  </w:style>
  <w:style w:type="paragraph" w:customStyle="1" w:styleId="D0C17D28EC114C83B42DAFFD7D49803A">
    <w:name w:val="D0C17D28EC114C83B42DAFFD7D49803A"/>
    <w:rsid w:val="009C7FD4"/>
  </w:style>
  <w:style w:type="paragraph" w:customStyle="1" w:styleId="912DD5837EF34A55AF446F53387DC95B">
    <w:name w:val="912DD5837EF34A55AF446F53387DC95B"/>
    <w:rsid w:val="009C7FD4"/>
  </w:style>
  <w:style w:type="paragraph" w:customStyle="1" w:styleId="3896EB6E67104322BBB368E14E893C50">
    <w:name w:val="3896EB6E67104322BBB368E14E893C50"/>
    <w:rsid w:val="009C7FD4"/>
  </w:style>
  <w:style w:type="paragraph" w:customStyle="1" w:styleId="895C9CAA4F454CAD9F5ED3BD432265AA">
    <w:name w:val="895C9CAA4F454CAD9F5ED3BD432265AA"/>
    <w:rsid w:val="009C7FD4"/>
  </w:style>
  <w:style w:type="paragraph" w:customStyle="1" w:styleId="63AD3ABDCF064C0F8C5AE7A30A10EDA4">
    <w:name w:val="63AD3ABDCF064C0F8C5AE7A30A10EDA4"/>
    <w:rsid w:val="009C7FD4"/>
  </w:style>
  <w:style w:type="paragraph" w:customStyle="1" w:styleId="74A88DE919E74E319BF9361945BAF733">
    <w:name w:val="74A88DE919E74E319BF9361945BAF733"/>
    <w:rsid w:val="009C7FD4"/>
  </w:style>
  <w:style w:type="paragraph" w:customStyle="1" w:styleId="B677C5BF65D747A891E41E87C436F329">
    <w:name w:val="B677C5BF65D747A891E41E87C436F329"/>
    <w:rsid w:val="009C7FD4"/>
  </w:style>
  <w:style w:type="paragraph" w:customStyle="1" w:styleId="FE1B5051285244B7A5E6E0C7BF67EBE0">
    <w:name w:val="FE1B5051285244B7A5E6E0C7BF67EBE0"/>
    <w:rsid w:val="009C7FD4"/>
  </w:style>
  <w:style w:type="paragraph" w:customStyle="1" w:styleId="184BAA5E23F54A3A95AA6BDC7820488D">
    <w:name w:val="184BAA5E23F54A3A95AA6BDC7820488D"/>
    <w:rsid w:val="009C7FD4"/>
  </w:style>
  <w:style w:type="paragraph" w:customStyle="1" w:styleId="186E1C986F8E4B859D071553675F4F31">
    <w:name w:val="186E1C986F8E4B859D071553675F4F31"/>
    <w:rsid w:val="009C7FD4"/>
  </w:style>
  <w:style w:type="paragraph" w:customStyle="1" w:styleId="0FB7A56380EF4D7794A4AE85A95526E5">
    <w:name w:val="0FB7A56380EF4D7794A4AE85A95526E5"/>
    <w:rsid w:val="009C7FD4"/>
  </w:style>
  <w:style w:type="paragraph" w:customStyle="1" w:styleId="E9A46F313195460B9A558FF15577D0C8">
    <w:name w:val="E9A46F313195460B9A558FF15577D0C8"/>
    <w:rsid w:val="009C7FD4"/>
  </w:style>
  <w:style w:type="paragraph" w:customStyle="1" w:styleId="4F75A39D7FD941B7845405A9237FF25D">
    <w:name w:val="4F75A39D7FD941B7845405A9237FF25D"/>
    <w:rsid w:val="009C7FD4"/>
  </w:style>
  <w:style w:type="paragraph" w:customStyle="1" w:styleId="A23AABE2932C4CCAA627BC0B99125241">
    <w:name w:val="A23AABE2932C4CCAA627BC0B99125241"/>
    <w:rsid w:val="009C7FD4"/>
  </w:style>
  <w:style w:type="paragraph" w:customStyle="1" w:styleId="43C648381A8C4D73A76F4F09A5B4557B">
    <w:name w:val="43C648381A8C4D73A76F4F09A5B4557B"/>
    <w:rsid w:val="009C7FD4"/>
  </w:style>
  <w:style w:type="paragraph" w:customStyle="1" w:styleId="5EE36F45BFB440EFA28BB195BBCDDB97">
    <w:name w:val="5EE36F45BFB440EFA28BB195BBCDDB97"/>
    <w:rsid w:val="009C7FD4"/>
  </w:style>
  <w:style w:type="paragraph" w:customStyle="1" w:styleId="058389100A36460B99DD8DA67EFE268F">
    <w:name w:val="058389100A36460B99DD8DA67EFE268F"/>
    <w:rsid w:val="009C7FD4"/>
  </w:style>
  <w:style w:type="paragraph" w:customStyle="1" w:styleId="DD6D4D1A73374314BD2B6EDCAEE3EA5A">
    <w:name w:val="DD6D4D1A73374314BD2B6EDCAEE3EA5A"/>
    <w:rsid w:val="009C7FD4"/>
  </w:style>
  <w:style w:type="paragraph" w:customStyle="1" w:styleId="5F56E64467BF424AB9A68452CE29EB78">
    <w:name w:val="5F56E64467BF424AB9A68452CE29EB78"/>
    <w:rsid w:val="009C7FD4"/>
  </w:style>
  <w:style w:type="paragraph" w:customStyle="1" w:styleId="CC1DC92A60354A94A192A728CF4910CA">
    <w:name w:val="CC1DC92A60354A94A192A728CF4910CA"/>
    <w:rsid w:val="009C7FD4"/>
  </w:style>
  <w:style w:type="paragraph" w:customStyle="1" w:styleId="19D983B56BEE46C49C6E598686F91C94">
    <w:name w:val="19D983B56BEE46C49C6E598686F91C94"/>
    <w:rsid w:val="009C7FD4"/>
  </w:style>
  <w:style w:type="paragraph" w:customStyle="1" w:styleId="80D1AC63B485422BB778E94A6131F1F1">
    <w:name w:val="80D1AC63B485422BB778E94A6131F1F1"/>
    <w:rsid w:val="009C7FD4"/>
  </w:style>
  <w:style w:type="paragraph" w:customStyle="1" w:styleId="FB539B9F81D8419B90F3E77280902C87">
    <w:name w:val="FB539B9F81D8419B90F3E77280902C87"/>
    <w:rsid w:val="009C7FD4"/>
  </w:style>
  <w:style w:type="paragraph" w:customStyle="1" w:styleId="ED0776F8ACEE4C3AAFA23D552B717517">
    <w:name w:val="ED0776F8ACEE4C3AAFA23D552B717517"/>
    <w:rsid w:val="009C7FD4"/>
  </w:style>
  <w:style w:type="paragraph" w:customStyle="1" w:styleId="E563A03EC2A241A9BA7308D2D04B99D3">
    <w:name w:val="E563A03EC2A241A9BA7308D2D04B99D3"/>
    <w:rsid w:val="009C7FD4"/>
  </w:style>
  <w:style w:type="paragraph" w:customStyle="1" w:styleId="CC2F29B842184E5CAA90A0771C929CE7">
    <w:name w:val="CC2F29B842184E5CAA90A0771C929CE7"/>
    <w:rsid w:val="009C7FD4"/>
  </w:style>
  <w:style w:type="paragraph" w:customStyle="1" w:styleId="D5971219B09D454DB1DF10DB76930076">
    <w:name w:val="D5971219B09D454DB1DF10DB76930076"/>
    <w:rsid w:val="009C7FD4"/>
  </w:style>
  <w:style w:type="paragraph" w:customStyle="1" w:styleId="D69CC63C271F4E1AB25F46EDB3CA7365">
    <w:name w:val="D69CC63C271F4E1AB25F46EDB3CA7365"/>
    <w:rsid w:val="009C7FD4"/>
  </w:style>
  <w:style w:type="paragraph" w:customStyle="1" w:styleId="DB6FAFBB2C13462E9C6A42B690C592AE">
    <w:name w:val="DB6FAFBB2C13462E9C6A42B690C592AE"/>
    <w:rsid w:val="009C7FD4"/>
  </w:style>
  <w:style w:type="paragraph" w:customStyle="1" w:styleId="D4BEBAB90D674110980501329AD08B07">
    <w:name w:val="D4BEBAB90D674110980501329AD08B07"/>
    <w:rsid w:val="009C7FD4"/>
  </w:style>
  <w:style w:type="paragraph" w:customStyle="1" w:styleId="987594FFFC01406E8E5DD7F1D54BAD2C">
    <w:name w:val="987594FFFC01406E8E5DD7F1D54BAD2C"/>
    <w:rsid w:val="009C7FD4"/>
  </w:style>
  <w:style w:type="paragraph" w:customStyle="1" w:styleId="30240C822CD7415788A7136FECEA7DE4">
    <w:name w:val="30240C822CD7415788A7136FECEA7DE4"/>
    <w:rsid w:val="009C7FD4"/>
  </w:style>
  <w:style w:type="paragraph" w:customStyle="1" w:styleId="59E4F8ED26F7412B89EADE9C80D728BB">
    <w:name w:val="59E4F8ED26F7412B89EADE9C80D728BB"/>
    <w:rsid w:val="009C7FD4"/>
  </w:style>
  <w:style w:type="paragraph" w:customStyle="1" w:styleId="E670CBD29B8B45EB9DBA6A4375A1E18D">
    <w:name w:val="E670CBD29B8B45EB9DBA6A4375A1E18D"/>
    <w:rsid w:val="009C7FD4"/>
  </w:style>
  <w:style w:type="paragraph" w:customStyle="1" w:styleId="BB352924D7C643E2BE6F39705F0559A8">
    <w:name w:val="BB352924D7C643E2BE6F39705F0559A8"/>
    <w:rsid w:val="009C7FD4"/>
  </w:style>
  <w:style w:type="paragraph" w:customStyle="1" w:styleId="0AD7D1051E06435585C4052F1B948AB2">
    <w:name w:val="0AD7D1051E06435585C4052F1B948AB2"/>
    <w:rsid w:val="009C7FD4"/>
  </w:style>
  <w:style w:type="paragraph" w:customStyle="1" w:styleId="812C2E1C03E645F99F3DB1DF6421EE4D">
    <w:name w:val="812C2E1C03E645F99F3DB1DF6421EE4D"/>
    <w:rsid w:val="009C7FD4"/>
  </w:style>
  <w:style w:type="paragraph" w:customStyle="1" w:styleId="8D29E5CD777D48ED8774B2AEBB73B263">
    <w:name w:val="8D29E5CD777D48ED8774B2AEBB73B263"/>
    <w:rsid w:val="009C7FD4"/>
  </w:style>
  <w:style w:type="paragraph" w:customStyle="1" w:styleId="60D2F8387CD34FCC93B919D73EAF4A99">
    <w:name w:val="60D2F8387CD34FCC93B919D73EAF4A99"/>
    <w:rsid w:val="009C7FD4"/>
  </w:style>
  <w:style w:type="paragraph" w:customStyle="1" w:styleId="28A46A8EC52B4F08845AA00CF34E8BBB">
    <w:name w:val="28A46A8EC52B4F08845AA00CF34E8BBB"/>
    <w:rsid w:val="009C7FD4"/>
  </w:style>
  <w:style w:type="paragraph" w:customStyle="1" w:styleId="BD94E69B3ACC4BBFA428CFD6ABCA829D">
    <w:name w:val="BD94E69B3ACC4BBFA428CFD6ABCA829D"/>
    <w:rsid w:val="009C7FD4"/>
  </w:style>
  <w:style w:type="paragraph" w:customStyle="1" w:styleId="324920CBBF544C04B1F3B1D06AC23FE9">
    <w:name w:val="324920CBBF544C04B1F3B1D06AC23FE9"/>
    <w:rsid w:val="009C7FD4"/>
  </w:style>
  <w:style w:type="paragraph" w:customStyle="1" w:styleId="9C8DCF529C244DECB61C0E8183E50098">
    <w:name w:val="9C8DCF529C244DECB61C0E8183E50098"/>
    <w:rsid w:val="009C7FD4"/>
  </w:style>
  <w:style w:type="paragraph" w:customStyle="1" w:styleId="4AB4499FB583489280C95BCE21B1E5AD">
    <w:name w:val="4AB4499FB583489280C95BCE21B1E5AD"/>
    <w:rsid w:val="009C7FD4"/>
  </w:style>
  <w:style w:type="paragraph" w:customStyle="1" w:styleId="6514562008A64E5681ACCDEBE4541AFF">
    <w:name w:val="6514562008A64E5681ACCDEBE4541AFF"/>
    <w:rsid w:val="009C7FD4"/>
  </w:style>
  <w:style w:type="paragraph" w:customStyle="1" w:styleId="EB4B7A6018384842A57C5A366671CC17">
    <w:name w:val="EB4B7A6018384842A57C5A366671CC17"/>
    <w:rsid w:val="009C7FD4"/>
  </w:style>
  <w:style w:type="paragraph" w:customStyle="1" w:styleId="997CD070605C4A359698AA8BD66900DE">
    <w:name w:val="997CD070605C4A359698AA8BD66900DE"/>
    <w:rsid w:val="009C7FD4"/>
  </w:style>
  <w:style w:type="paragraph" w:customStyle="1" w:styleId="A36416217541404FB8DF92E8608FDD52">
    <w:name w:val="A36416217541404FB8DF92E8608FDD52"/>
    <w:rsid w:val="009C7FD4"/>
  </w:style>
  <w:style w:type="paragraph" w:customStyle="1" w:styleId="7E83631E925D40FEAFD636D823221B7E">
    <w:name w:val="7E83631E925D40FEAFD636D823221B7E"/>
    <w:rsid w:val="009C7FD4"/>
  </w:style>
  <w:style w:type="paragraph" w:customStyle="1" w:styleId="49416B850BDB48D5BD1E9984D3217AF1">
    <w:name w:val="49416B850BDB48D5BD1E9984D3217AF1"/>
    <w:rsid w:val="009C7FD4"/>
  </w:style>
  <w:style w:type="paragraph" w:customStyle="1" w:styleId="D6913D8B5D5F4BB78DE79A74E3D06087">
    <w:name w:val="D6913D8B5D5F4BB78DE79A74E3D06087"/>
    <w:rsid w:val="009C7FD4"/>
  </w:style>
  <w:style w:type="paragraph" w:customStyle="1" w:styleId="14FF4BDD49124DF3AEC84DAC1B3FAB3D">
    <w:name w:val="14FF4BDD49124DF3AEC84DAC1B3FAB3D"/>
    <w:rsid w:val="009C7FD4"/>
  </w:style>
  <w:style w:type="paragraph" w:customStyle="1" w:styleId="40639DC3E3ED4F9CB3B31E00447DE988">
    <w:name w:val="40639DC3E3ED4F9CB3B31E00447DE988"/>
    <w:rsid w:val="009C7FD4"/>
  </w:style>
  <w:style w:type="paragraph" w:customStyle="1" w:styleId="CB8362D46A0D4DB89F3A551F9791776E">
    <w:name w:val="CB8362D46A0D4DB89F3A551F9791776E"/>
    <w:rsid w:val="009C7FD4"/>
  </w:style>
  <w:style w:type="paragraph" w:customStyle="1" w:styleId="FE86C9531818433EA80C860B8E087182">
    <w:name w:val="FE86C9531818433EA80C860B8E087182"/>
    <w:rsid w:val="009C7FD4"/>
  </w:style>
  <w:style w:type="paragraph" w:customStyle="1" w:styleId="22A61DE3CCDB4639B86D7915911257F2">
    <w:name w:val="22A61DE3CCDB4639B86D7915911257F2"/>
    <w:rsid w:val="009C7FD4"/>
  </w:style>
  <w:style w:type="paragraph" w:customStyle="1" w:styleId="57AC556D011246A784081A24630F1DAB">
    <w:name w:val="57AC556D011246A784081A24630F1DAB"/>
    <w:rsid w:val="009C7FD4"/>
  </w:style>
  <w:style w:type="paragraph" w:customStyle="1" w:styleId="AAC164C1404945F4A07A6AE7757D374E">
    <w:name w:val="AAC164C1404945F4A07A6AE7757D374E"/>
    <w:rsid w:val="009C7FD4"/>
  </w:style>
  <w:style w:type="paragraph" w:customStyle="1" w:styleId="64E3D3CD9EA743B2B80EC74F98CAFAA1">
    <w:name w:val="64E3D3CD9EA743B2B80EC74F98CAFAA1"/>
    <w:rsid w:val="009C7FD4"/>
  </w:style>
  <w:style w:type="paragraph" w:customStyle="1" w:styleId="A0E2FB593AE84FBBA034F49AD252AE1A">
    <w:name w:val="A0E2FB593AE84FBBA034F49AD252AE1A"/>
    <w:rsid w:val="009C7FD4"/>
  </w:style>
  <w:style w:type="paragraph" w:customStyle="1" w:styleId="582AD7AED3564F20A80FCD2679F2367C">
    <w:name w:val="582AD7AED3564F20A80FCD2679F2367C"/>
    <w:rsid w:val="009C7FD4"/>
  </w:style>
  <w:style w:type="paragraph" w:customStyle="1" w:styleId="3459B858BCD748A6AD3AD6EDEC85E8D7">
    <w:name w:val="3459B858BCD748A6AD3AD6EDEC85E8D7"/>
    <w:rsid w:val="009C7FD4"/>
  </w:style>
  <w:style w:type="paragraph" w:customStyle="1" w:styleId="81F2FCE07E1F4DEEA0BA860CC34CE592">
    <w:name w:val="81F2FCE07E1F4DEEA0BA860CC34CE592"/>
    <w:rsid w:val="009C7FD4"/>
  </w:style>
  <w:style w:type="paragraph" w:customStyle="1" w:styleId="C501D3B42D7B4C92B6110ED14E44C7DA">
    <w:name w:val="C501D3B42D7B4C92B6110ED14E44C7DA"/>
    <w:rsid w:val="009C7FD4"/>
  </w:style>
  <w:style w:type="paragraph" w:customStyle="1" w:styleId="AD650DDEF81D4964991BF079789E17BA">
    <w:name w:val="AD650DDEF81D4964991BF079789E17BA"/>
    <w:rsid w:val="009C7FD4"/>
  </w:style>
  <w:style w:type="paragraph" w:customStyle="1" w:styleId="D05832D9CE2C4991A1F747B010950670">
    <w:name w:val="D05832D9CE2C4991A1F747B010950670"/>
    <w:rsid w:val="009C7FD4"/>
  </w:style>
  <w:style w:type="paragraph" w:customStyle="1" w:styleId="0547717E182444138492688EB7EFB0E4">
    <w:name w:val="0547717E182444138492688EB7EFB0E4"/>
    <w:rsid w:val="009C7FD4"/>
  </w:style>
  <w:style w:type="paragraph" w:customStyle="1" w:styleId="61E2B67A117744389852327A91E978C2">
    <w:name w:val="61E2B67A117744389852327A91E978C2"/>
    <w:rsid w:val="009C7FD4"/>
  </w:style>
  <w:style w:type="paragraph" w:customStyle="1" w:styleId="C9D60668AF194DC3999E691364865265">
    <w:name w:val="C9D60668AF194DC3999E691364865265"/>
    <w:rsid w:val="009C7FD4"/>
  </w:style>
  <w:style w:type="paragraph" w:customStyle="1" w:styleId="D6EA7C44293A4847B03F8889BB4487AF">
    <w:name w:val="D6EA7C44293A4847B03F8889BB4487AF"/>
    <w:rsid w:val="009C7FD4"/>
  </w:style>
  <w:style w:type="paragraph" w:customStyle="1" w:styleId="829D6955A2924D53861F5DDC363EEB15">
    <w:name w:val="829D6955A2924D53861F5DDC363EEB15"/>
    <w:rsid w:val="009C7FD4"/>
  </w:style>
  <w:style w:type="paragraph" w:customStyle="1" w:styleId="9BCFB33E4B424D978E89FE0B95FB9FC8">
    <w:name w:val="9BCFB33E4B424D978E89FE0B95FB9FC8"/>
    <w:rsid w:val="009C7FD4"/>
  </w:style>
  <w:style w:type="paragraph" w:customStyle="1" w:styleId="BE3E6297E975460886CB79FAAD8C728D">
    <w:name w:val="BE3E6297E975460886CB79FAAD8C728D"/>
    <w:rsid w:val="009C7FD4"/>
  </w:style>
  <w:style w:type="paragraph" w:customStyle="1" w:styleId="717DEB5E0A48421E86555DF2F1E8D398">
    <w:name w:val="717DEB5E0A48421E86555DF2F1E8D398"/>
    <w:rsid w:val="009C7FD4"/>
  </w:style>
  <w:style w:type="paragraph" w:customStyle="1" w:styleId="8707DCA427CA435989BD5229988FDDE5">
    <w:name w:val="8707DCA427CA435989BD5229988FDDE5"/>
    <w:rsid w:val="009C7FD4"/>
  </w:style>
  <w:style w:type="paragraph" w:customStyle="1" w:styleId="EFD4C56561644768987EFC677EB99B8D">
    <w:name w:val="EFD4C56561644768987EFC677EB99B8D"/>
    <w:rsid w:val="009C7FD4"/>
  </w:style>
  <w:style w:type="paragraph" w:customStyle="1" w:styleId="E3D5541CEAA44A48BAFC76EF716179B0">
    <w:name w:val="E3D5541CEAA44A48BAFC76EF716179B0"/>
    <w:rsid w:val="009C7FD4"/>
  </w:style>
  <w:style w:type="paragraph" w:customStyle="1" w:styleId="3A33C44047E3420A93EE0D6B21EB9A96">
    <w:name w:val="3A33C44047E3420A93EE0D6B21EB9A96"/>
    <w:rsid w:val="009C7FD4"/>
  </w:style>
  <w:style w:type="paragraph" w:customStyle="1" w:styleId="0920A735C89641429DE9004045F7BEF7">
    <w:name w:val="0920A735C89641429DE9004045F7BEF7"/>
    <w:rsid w:val="009C7FD4"/>
  </w:style>
  <w:style w:type="paragraph" w:customStyle="1" w:styleId="DC7A139DBC0A42D994DB8BB53F51A632">
    <w:name w:val="DC7A139DBC0A42D994DB8BB53F51A632"/>
    <w:rsid w:val="009C7FD4"/>
  </w:style>
  <w:style w:type="paragraph" w:customStyle="1" w:styleId="9341ECA5498C43D0BC5C01A6F501EF04">
    <w:name w:val="9341ECA5498C43D0BC5C01A6F501EF04"/>
    <w:rsid w:val="009C7FD4"/>
  </w:style>
  <w:style w:type="paragraph" w:customStyle="1" w:styleId="5CC870699EA34720BE101524F63CC702">
    <w:name w:val="5CC870699EA34720BE101524F63CC702"/>
    <w:rsid w:val="009C7FD4"/>
  </w:style>
  <w:style w:type="paragraph" w:customStyle="1" w:styleId="F85BB2FFDA244EA59FFEA7F1E767900D">
    <w:name w:val="F85BB2FFDA244EA59FFEA7F1E767900D"/>
    <w:rsid w:val="009C7FD4"/>
  </w:style>
  <w:style w:type="paragraph" w:customStyle="1" w:styleId="140AE38DB90246C5A229D3E0599A6565">
    <w:name w:val="140AE38DB90246C5A229D3E0599A6565"/>
    <w:rsid w:val="009C7FD4"/>
  </w:style>
  <w:style w:type="paragraph" w:customStyle="1" w:styleId="F604768A52BE48EAB14464D14D74C9AD">
    <w:name w:val="F604768A52BE48EAB14464D14D74C9AD"/>
    <w:rsid w:val="009C7FD4"/>
  </w:style>
  <w:style w:type="paragraph" w:customStyle="1" w:styleId="A2F2611959E04796896CD59F5813327D">
    <w:name w:val="A2F2611959E04796896CD59F5813327D"/>
    <w:rsid w:val="009C7FD4"/>
  </w:style>
  <w:style w:type="paragraph" w:customStyle="1" w:styleId="545A42C5D66D471292702DD927DD3CCC">
    <w:name w:val="545A42C5D66D471292702DD927DD3CCC"/>
    <w:rsid w:val="009C7FD4"/>
  </w:style>
  <w:style w:type="paragraph" w:customStyle="1" w:styleId="422D5A0328AE4FA1AE4093E3C90905D3">
    <w:name w:val="422D5A0328AE4FA1AE4093E3C90905D3"/>
    <w:rsid w:val="009C7FD4"/>
  </w:style>
  <w:style w:type="paragraph" w:customStyle="1" w:styleId="45C88525C20D4BB2A93971A21007C0DB">
    <w:name w:val="45C88525C20D4BB2A93971A21007C0DB"/>
    <w:rsid w:val="009C7FD4"/>
  </w:style>
  <w:style w:type="paragraph" w:customStyle="1" w:styleId="B085AB1249784F1BA2FCCF3D66B6A8CD">
    <w:name w:val="B085AB1249784F1BA2FCCF3D66B6A8CD"/>
    <w:rsid w:val="009C7FD4"/>
  </w:style>
  <w:style w:type="paragraph" w:customStyle="1" w:styleId="901E38FC06654685ADB5B5764AFD093F">
    <w:name w:val="901E38FC06654685ADB5B5764AFD093F"/>
    <w:rsid w:val="009C7FD4"/>
  </w:style>
  <w:style w:type="paragraph" w:customStyle="1" w:styleId="164D4A460C464D42B2F596B5247C8204">
    <w:name w:val="164D4A460C464D42B2F596B5247C8204"/>
    <w:rsid w:val="009C7FD4"/>
  </w:style>
  <w:style w:type="paragraph" w:customStyle="1" w:styleId="6242470E9A39409B9C7C89852427E6AF">
    <w:name w:val="6242470E9A39409B9C7C89852427E6AF"/>
    <w:rsid w:val="009C7FD4"/>
  </w:style>
  <w:style w:type="paragraph" w:customStyle="1" w:styleId="0C4A238472FF447695C867A5CED48E8E">
    <w:name w:val="0C4A238472FF447695C867A5CED48E8E"/>
    <w:rsid w:val="009C7FD4"/>
  </w:style>
  <w:style w:type="paragraph" w:customStyle="1" w:styleId="BD1209D8413946E2918333349D326F1F">
    <w:name w:val="BD1209D8413946E2918333349D326F1F"/>
    <w:rsid w:val="009C7FD4"/>
  </w:style>
  <w:style w:type="paragraph" w:customStyle="1" w:styleId="163517A61960489D9D3DC3019736E204">
    <w:name w:val="163517A61960489D9D3DC3019736E204"/>
    <w:rsid w:val="009C7FD4"/>
  </w:style>
  <w:style w:type="paragraph" w:customStyle="1" w:styleId="9D7D3ED3F1594FBD85AA351B8F517B90">
    <w:name w:val="9D7D3ED3F1594FBD85AA351B8F517B90"/>
    <w:rsid w:val="009C7FD4"/>
  </w:style>
  <w:style w:type="paragraph" w:customStyle="1" w:styleId="6496027AD7674686AC6BB953D0DE8581">
    <w:name w:val="6496027AD7674686AC6BB953D0DE8581"/>
    <w:rsid w:val="009C7FD4"/>
  </w:style>
  <w:style w:type="paragraph" w:customStyle="1" w:styleId="10FFB95D7DF24395ACD7B070B1821CE0">
    <w:name w:val="10FFB95D7DF24395ACD7B070B1821CE0"/>
    <w:rsid w:val="009C7FD4"/>
  </w:style>
  <w:style w:type="paragraph" w:customStyle="1" w:styleId="07A72E6988984E12B733775007296F3B">
    <w:name w:val="07A72E6988984E12B733775007296F3B"/>
    <w:rsid w:val="009C7FD4"/>
  </w:style>
  <w:style w:type="paragraph" w:customStyle="1" w:styleId="D86CA1E5DD8C4554A35DFF736114FFFE">
    <w:name w:val="D86CA1E5DD8C4554A35DFF736114FFFE"/>
    <w:rsid w:val="009C7FD4"/>
  </w:style>
  <w:style w:type="paragraph" w:customStyle="1" w:styleId="C8632ED7665C4E15930D0CFCA8B518F6">
    <w:name w:val="C8632ED7665C4E15930D0CFCA8B518F6"/>
    <w:rsid w:val="009C7FD4"/>
  </w:style>
  <w:style w:type="paragraph" w:customStyle="1" w:styleId="C725D0AF335345C3859B78FA7186F07A">
    <w:name w:val="C725D0AF335345C3859B78FA7186F07A"/>
    <w:rsid w:val="009C7FD4"/>
  </w:style>
  <w:style w:type="paragraph" w:customStyle="1" w:styleId="A61E27CC2EDD4670A1229E8807DC270E">
    <w:name w:val="A61E27CC2EDD4670A1229E8807DC270E"/>
    <w:rsid w:val="009C7FD4"/>
  </w:style>
  <w:style w:type="paragraph" w:customStyle="1" w:styleId="1286ED3291A34BF1960C31CCDFB84B11">
    <w:name w:val="1286ED3291A34BF1960C31CCDFB84B11"/>
    <w:rsid w:val="009C7FD4"/>
  </w:style>
  <w:style w:type="paragraph" w:customStyle="1" w:styleId="F5F5823A56B94270917EED74697627A7">
    <w:name w:val="F5F5823A56B94270917EED74697627A7"/>
    <w:rsid w:val="009C7FD4"/>
  </w:style>
  <w:style w:type="paragraph" w:customStyle="1" w:styleId="EB84EF1E59D64C0A970E111F254B77AC">
    <w:name w:val="EB84EF1E59D64C0A970E111F254B77AC"/>
    <w:rsid w:val="009C7FD4"/>
  </w:style>
  <w:style w:type="paragraph" w:customStyle="1" w:styleId="CA0EC58EA3BB466A8E777DF7523D5310">
    <w:name w:val="CA0EC58EA3BB466A8E777DF7523D5310"/>
    <w:rsid w:val="009C7FD4"/>
  </w:style>
  <w:style w:type="paragraph" w:customStyle="1" w:styleId="7931A4CF203F47B7A93E1ECA0A1616F5">
    <w:name w:val="7931A4CF203F47B7A93E1ECA0A1616F5"/>
    <w:rsid w:val="009C7FD4"/>
  </w:style>
  <w:style w:type="paragraph" w:customStyle="1" w:styleId="8D534D9A69054B0181D6E9EBC629AADE">
    <w:name w:val="8D534D9A69054B0181D6E9EBC629AADE"/>
    <w:rsid w:val="009C7FD4"/>
  </w:style>
  <w:style w:type="paragraph" w:customStyle="1" w:styleId="B1E401D022EE4029B46A6C97C4A34C22">
    <w:name w:val="B1E401D022EE4029B46A6C97C4A34C22"/>
    <w:rsid w:val="009C7FD4"/>
  </w:style>
  <w:style w:type="paragraph" w:customStyle="1" w:styleId="02E39134BAF042A09B05686393F6237D">
    <w:name w:val="02E39134BAF042A09B05686393F6237D"/>
    <w:rsid w:val="009C7FD4"/>
  </w:style>
  <w:style w:type="paragraph" w:customStyle="1" w:styleId="622D88D5F60D4B8F8D8ABE3B2153A668">
    <w:name w:val="622D88D5F60D4B8F8D8ABE3B2153A668"/>
    <w:rsid w:val="009C7FD4"/>
  </w:style>
  <w:style w:type="paragraph" w:customStyle="1" w:styleId="22396280DE9046DD91D3FF229B53B0C1">
    <w:name w:val="22396280DE9046DD91D3FF229B53B0C1"/>
    <w:rsid w:val="009C7FD4"/>
  </w:style>
  <w:style w:type="paragraph" w:customStyle="1" w:styleId="AD22C8D85A7F46AEA1A4E1305A534F22">
    <w:name w:val="AD22C8D85A7F46AEA1A4E1305A534F22"/>
    <w:rsid w:val="009C7FD4"/>
  </w:style>
  <w:style w:type="paragraph" w:customStyle="1" w:styleId="4321B88185A949C2876F05DBFE62D852">
    <w:name w:val="4321B88185A949C2876F05DBFE62D852"/>
    <w:rsid w:val="009C7FD4"/>
  </w:style>
  <w:style w:type="paragraph" w:customStyle="1" w:styleId="49DAFEF6097A4A56AEBD97C3D0E91048">
    <w:name w:val="49DAFEF6097A4A56AEBD97C3D0E91048"/>
    <w:rsid w:val="009C7FD4"/>
  </w:style>
  <w:style w:type="paragraph" w:customStyle="1" w:styleId="DDD7027F117E43C1942C3A79608A476E">
    <w:name w:val="DDD7027F117E43C1942C3A79608A476E"/>
    <w:rsid w:val="00125F21"/>
  </w:style>
  <w:style w:type="paragraph" w:customStyle="1" w:styleId="B526D48B7EEB4964ABEA394E1946D54A">
    <w:name w:val="B526D48B7EEB4964ABEA394E1946D54A"/>
    <w:rsid w:val="00125F21"/>
  </w:style>
  <w:style w:type="paragraph" w:customStyle="1" w:styleId="C3FDE5D1161B4E4DA2F78A916E00DEA7">
    <w:name w:val="C3FDE5D1161B4E4DA2F78A916E00DEA7"/>
    <w:rsid w:val="00125F21"/>
  </w:style>
  <w:style w:type="paragraph" w:customStyle="1" w:styleId="B69B2D3FEEB041468B15D474E2403403">
    <w:name w:val="B69B2D3FEEB041468B15D474E2403403"/>
    <w:rsid w:val="00125F21"/>
  </w:style>
  <w:style w:type="paragraph" w:customStyle="1" w:styleId="8E14026954F8469D8A308C1A7E09D753">
    <w:name w:val="8E14026954F8469D8A308C1A7E09D753"/>
    <w:rsid w:val="00125F21"/>
  </w:style>
  <w:style w:type="paragraph" w:customStyle="1" w:styleId="A9AE9175A6F0494DBA95CB30E6C59ECC">
    <w:name w:val="A9AE9175A6F0494DBA95CB30E6C59ECC"/>
    <w:rsid w:val="00125F21"/>
  </w:style>
  <w:style w:type="paragraph" w:customStyle="1" w:styleId="12515FE0C4CB47F785EBC4C7FC63D33B">
    <w:name w:val="12515FE0C4CB47F785EBC4C7FC63D33B"/>
    <w:rsid w:val="00125F21"/>
  </w:style>
  <w:style w:type="paragraph" w:customStyle="1" w:styleId="41F56177A8F0424693AFC64B25750739">
    <w:name w:val="41F56177A8F0424693AFC64B25750739"/>
    <w:rsid w:val="00125F21"/>
  </w:style>
  <w:style w:type="paragraph" w:customStyle="1" w:styleId="2FC13FD675B0424681E2EC5CA939A703">
    <w:name w:val="2FC13FD675B0424681E2EC5CA939A703"/>
    <w:rsid w:val="00125F21"/>
  </w:style>
  <w:style w:type="paragraph" w:customStyle="1" w:styleId="14E8739511BE411795189ED7343AF308">
    <w:name w:val="14E8739511BE411795189ED7343AF308"/>
    <w:rsid w:val="00125F21"/>
  </w:style>
  <w:style w:type="paragraph" w:customStyle="1" w:styleId="2A71E3427EFC470C95846E2423DE98A0">
    <w:name w:val="2A71E3427EFC470C95846E2423DE98A0"/>
    <w:rsid w:val="00125F21"/>
  </w:style>
  <w:style w:type="paragraph" w:customStyle="1" w:styleId="EEE374F5B6834E4292598FB3CDD8F3AB">
    <w:name w:val="EEE374F5B6834E4292598FB3CDD8F3AB"/>
    <w:rsid w:val="00125F21"/>
  </w:style>
  <w:style w:type="paragraph" w:customStyle="1" w:styleId="41879423389F4A2A8F564490FCDAFF4A">
    <w:name w:val="41879423389F4A2A8F564490FCDAFF4A"/>
    <w:rsid w:val="00125F21"/>
  </w:style>
  <w:style w:type="paragraph" w:customStyle="1" w:styleId="A99568B94AC449CF800FFA08ADEC950A">
    <w:name w:val="A99568B94AC449CF800FFA08ADEC950A"/>
    <w:rsid w:val="00125F21"/>
  </w:style>
  <w:style w:type="paragraph" w:customStyle="1" w:styleId="84DCEB2CE76C4D82A0A44701D125BF52">
    <w:name w:val="84DCEB2CE76C4D82A0A44701D125BF52"/>
    <w:rsid w:val="00125F21"/>
  </w:style>
  <w:style w:type="paragraph" w:customStyle="1" w:styleId="7A2ED8E823E344299319E7C973D9F8BE">
    <w:name w:val="7A2ED8E823E344299319E7C973D9F8BE"/>
    <w:rsid w:val="00125F21"/>
  </w:style>
  <w:style w:type="paragraph" w:customStyle="1" w:styleId="52F0F26D15344783AD113D26D6EA39C2">
    <w:name w:val="52F0F26D15344783AD113D26D6EA39C2"/>
    <w:rsid w:val="00125F21"/>
  </w:style>
  <w:style w:type="paragraph" w:customStyle="1" w:styleId="69D1BD5FEDEC40EE95117AF0AE837D86">
    <w:name w:val="69D1BD5FEDEC40EE95117AF0AE837D86"/>
    <w:rsid w:val="00125F21"/>
  </w:style>
  <w:style w:type="paragraph" w:customStyle="1" w:styleId="095F625AD5C4429B86161AA551BF72CC">
    <w:name w:val="095F625AD5C4429B86161AA551BF72CC"/>
    <w:rsid w:val="00125F21"/>
  </w:style>
  <w:style w:type="paragraph" w:customStyle="1" w:styleId="CF7D3A4E7C0D42E4B3CEB240E4C107F3">
    <w:name w:val="CF7D3A4E7C0D42E4B3CEB240E4C107F3"/>
    <w:rsid w:val="00125F21"/>
  </w:style>
  <w:style w:type="paragraph" w:customStyle="1" w:styleId="012C591181334B20A83860D65AD2F771">
    <w:name w:val="012C591181334B20A83860D65AD2F771"/>
    <w:rsid w:val="00125F21"/>
  </w:style>
  <w:style w:type="paragraph" w:customStyle="1" w:styleId="0991DBBB7AB144B69A525E53D665689B">
    <w:name w:val="0991DBBB7AB144B69A525E53D665689B"/>
    <w:rsid w:val="00125F21"/>
  </w:style>
  <w:style w:type="paragraph" w:customStyle="1" w:styleId="7ADC251A5F0241F2BC1B085D4B389D01">
    <w:name w:val="7ADC251A5F0241F2BC1B085D4B389D01"/>
    <w:rsid w:val="00125F21"/>
  </w:style>
  <w:style w:type="paragraph" w:customStyle="1" w:styleId="0E7F0D8454A04D61865275315E35A8FD">
    <w:name w:val="0E7F0D8454A04D61865275315E35A8FD"/>
    <w:rsid w:val="00125F21"/>
  </w:style>
  <w:style w:type="paragraph" w:customStyle="1" w:styleId="5C6297E877DD4199B3D367DD5AB1F27E">
    <w:name w:val="5C6297E877DD4199B3D367DD5AB1F27E"/>
    <w:rsid w:val="00125F21"/>
  </w:style>
  <w:style w:type="paragraph" w:customStyle="1" w:styleId="4D471EAAB6714CB58F42F985DCBF7481">
    <w:name w:val="4D471EAAB6714CB58F42F985DCBF7481"/>
    <w:rsid w:val="00125F21"/>
  </w:style>
  <w:style w:type="paragraph" w:customStyle="1" w:styleId="6E761A699B934F3C9E2F6469163FC194">
    <w:name w:val="6E761A699B934F3C9E2F6469163FC194"/>
    <w:rsid w:val="00125F21"/>
  </w:style>
  <w:style w:type="paragraph" w:customStyle="1" w:styleId="14837D4A90114A66BC2D076118A1D201">
    <w:name w:val="14837D4A90114A66BC2D076118A1D201"/>
    <w:rsid w:val="00125F21"/>
  </w:style>
  <w:style w:type="paragraph" w:customStyle="1" w:styleId="2A81A5E6C7204F57B61405D4AE2D1ED1">
    <w:name w:val="2A81A5E6C7204F57B61405D4AE2D1ED1"/>
    <w:rsid w:val="00125F21"/>
  </w:style>
  <w:style w:type="paragraph" w:customStyle="1" w:styleId="A5A6FFDC9FAD4C6E94566367BCC0A087">
    <w:name w:val="A5A6FFDC9FAD4C6E94566367BCC0A087"/>
    <w:rsid w:val="00125F21"/>
  </w:style>
  <w:style w:type="paragraph" w:customStyle="1" w:styleId="4942ECC9188842B5A30ABBD81F2FA6F4">
    <w:name w:val="4942ECC9188842B5A30ABBD81F2FA6F4"/>
    <w:rsid w:val="00125F21"/>
  </w:style>
  <w:style w:type="paragraph" w:customStyle="1" w:styleId="136D0D67951F46E4BEEEB32838D03C99">
    <w:name w:val="136D0D67951F46E4BEEEB32838D03C99"/>
    <w:rsid w:val="00125F21"/>
  </w:style>
  <w:style w:type="paragraph" w:customStyle="1" w:styleId="6CBB2451A57B4F7D99D4B23901F459F9">
    <w:name w:val="6CBB2451A57B4F7D99D4B23901F459F9"/>
    <w:rsid w:val="00125F21"/>
  </w:style>
  <w:style w:type="paragraph" w:customStyle="1" w:styleId="85291855C95747068B279529EC6C410E">
    <w:name w:val="85291855C95747068B279529EC6C410E"/>
    <w:rsid w:val="00125F21"/>
  </w:style>
  <w:style w:type="paragraph" w:customStyle="1" w:styleId="CEA80A859A6E4531B7CD8D243C5976CE">
    <w:name w:val="CEA80A859A6E4531B7CD8D243C5976CE"/>
    <w:rsid w:val="00125F21"/>
  </w:style>
  <w:style w:type="paragraph" w:customStyle="1" w:styleId="F026E4C6E5684700974F7EB884B11931">
    <w:name w:val="F026E4C6E5684700974F7EB884B11931"/>
    <w:rsid w:val="00125F21"/>
  </w:style>
  <w:style w:type="paragraph" w:customStyle="1" w:styleId="AE5EE01C76C049B1A060FE46C5F97E5E">
    <w:name w:val="AE5EE01C76C049B1A060FE46C5F97E5E"/>
    <w:rsid w:val="00125F21"/>
  </w:style>
  <w:style w:type="paragraph" w:customStyle="1" w:styleId="FB3CC1BF013242CFB1A76CF60C10C86F">
    <w:name w:val="FB3CC1BF013242CFB1A76CF60C10C86F"/>
    <w:rsid w:val="00125F21"/>
  </w:style>
  <w:style w:type="paragraph" w:customStyle="1" w:styleId="739C82499D6F4E73813E7C60B5A66A1B">
    <w:name w:val="739C82499D6F4E73813E7C60B5A66A1B"/>
    <w:rsid w:val="00125F21"/>
  </w:style>
  <w:style w:type="paragraph" w:customStyle="1" w:styleId="7E4DA214ED7D4C38ACCD5EB5A8313560">
    <w:name w:val="7E4DA214ED7D4C38ACCD5EB5A8313560"/>
    <w:rsid w:val="00125F21"/>
  </w:style>
  <w:style w:type="paragraph" w:customStyle="1" w:styleId="6D8A30C9930D46C2A2C9AF2EC162497D">
    <w:name w:val="6D8A30C9930D46C2A2C9AF2EC162497D"/>
    <w:rsid w:val="00125F21"/>
  </w:style>
  <w:style w:type="paragraph" w:customStyle="1" w:styleId="AACD3D73D4E240709F2872FF14E8A7BE">
    <w:name w:val="AACD3D73D4E240709F2872FF14E8A7BE"/>
    <w:rsid w:val="00125F21"/>
  </w:style>
  <w:style w:type="paragraph" w:customStyle="1" w:styleId="6A49E44B11EF44F3934095B957E979BE">
    <w:name w:val="6A49E44B11EF44F3934095B957E979BE"/>
    <w:rsid w:val="00125F21"/>
  </w:style>
  <w:style w:type="paragraph" w:customStyle="1" w:styleId="F3F0ED0A287D41DBA696B94073197CE8">
    <w:name w:val="F3F0ED0A287D41DBA696B94073197CE8"/>
    <w:rsid w:val="00125F21"/>
  </w:style>
  <w:style w:type="paragraph" w:customStyle="1" w:styleId="159744A6B5D64892A00D5920620F6A96">
    <w:name w:val="159744A6B5D64892A00D5920620F6A96"/>
    <w:rsid w:val="00125F21"/>
  </w:style>
  <w:style w:type="paragraph" w:customStyle="1" w:styleId="3AE98780086A467580440C8E29C614B7">
    <w:name w:val="3AE98780086A467580440C8E29C614B7"/>
    <w:rsid w:val="00125F21"/>
  </w:style>
  <w:style w:type="paragraph" w:customStyle="1" w:styleId="B8A531BBD185425F9CC8240A3F226CCF">
    <w:name w:val="B8A531BBD185425F9CC8240A3F226CCF"/>
    <w:rsid w:val="00125F21"/>
  </w:style>
  <w:style w:type="paragraph" w:customStyle="1" w:styleId="476DB82392AC45E4A3A6178B8D2FD41F">
    <w:name w:val="476DB82392AC45E4A3A6178B8D2FD41F"/>
    <w:rsid w:val="00125F21"/>
  </w:style>
  <w:style w:type="paragraph" w:customStyle="1" w:styleId="CD83DAC9485E4FF3954805BF292F0B04">
    <w:name w:val="CD83DAC9485E4FF3954805BF292F0B04"/>
    <w:rsid w:val="00125F21"/>
  </w:style>
  <w:style w:type="paragraph" w:customStyle="1" w:styleId="5C343CDB8E6745699A2F0382EB307094">
    <w:name w:val="5C343CDB8E6745699A2F0382EB307094"/>
    <w:rsid w:val="00125F21"/>
  </w:style>
  <w:style w:type="paragraph" w:customStyle="1" w:styleId="099BF494B9D14DC0A41560904EE9350B">
    <w:name w:val="099BF494B9D14DC0A41560904EE9350B"/>
    <w:rsid w:val="00125F21"/>
  </w:style>
  <w:style w:type="paragraph" w:customStyle="1" w:styleId="148E8CA2DC474AF1BA41D80693B0E0F3">
    <w:name w:val="148E8CA2DC474AF1BA41D80693B0E0F3"/>
    <w:rsid w:val="00125F21"/>
  </w:style>
  <w:style w:type="paragraph" w:customStyle="1" w:styleId="5C5B4B246DCF45EEA6FADF899E5C4C41">
    <w:name w:val="5C5B4B246DCF45EEA6FADF899E5C4C41"/>
    <w:rsid w:val="00125F21"/>
  </w:style>
  <w:style w:type="paragraph" w:customStyle="1" w:styleId="61A7A23258254898A642D680DDF7D348">
    <w:name w:val="61A7A23258254898A642D680DDF7D348"/>
    <w:rsid w:val="00125F21"/>
  </w:style>
  <w:style w:type="paragraph" w:customStyle="1" w:styleId="3E36BB6EAA924F3DAF8A450F8D341ED5">
    <w:name w:val="3E36BB6EAA924F3DAF8A450F8D341ED5"/>
    <w:rsid w:val="00125F21"/>
  </w:style>
  <w:style w:type="paragraph" w:customStyle="1" w:styleId="5D6DA4DDA9584D73858D4ED40337EECE">
    <w:name w:val="5D6DA4DDA9584D73858D4ED40337EECE"/>
    <w:rsid w:val="00125F21"/>
  </w:style>
  <w:style w:type="paragraph" w:customStyle="1" w:styleId="258154EA085C484B8F50EC082C4558AE">
    <w:name w:val="258154EA085C484B8F50EC082C4558AE"/>
    <w:rsid w:val="00125F21"/>
  </w:style>
  <w:style w:type="paragraph" w:customStyle="1" w:styleId="4C678500A4894F77A664912D8F465690">
    <w:name w:val="4C678500A4894F77A664912D8F465690"/>
    <w:rsid w:val="00125F21"/>
  </w:style>
  <w:style w:type="paragraph" w:customStyle="1" w:styleId="F70954A03C874EB38C968CDE50DA359A">
    <w:name w:val="F70954A03C874EB38C968CDE50DA359A"/>
    <w:rsid w:val="00125F21"/>
  </w:style>
  <w:style w:type="paragraph" w:customStyle="1" w:styleId="55FEC20B66A24C01B001EAA7214B0D01">
    <w:name w:val="55FEC20B66A24C01B001EAA7214B0D01"/>
    <w:rsid w:val="00125F21"/>
  </w:style>
  <w:style w:type="paragraph" w:customStyle="1" w:styleId="01B1B04909334C98B2341290CD306163">
    <w:name w:val="01B1B04909334C98B2341290CD306163"/>
    <w:rsid w:val="00125F21"/>
  </w:style>
  <w:style w:type="paragraph" w:customStyle="1" w:styleId="19D079481FCB40FEBFC87F3459CFFF61">
    <w:name w:val="19D079481FCB40FEBFC87F3459CFFF61"/>
    <w:rsid w:val="00125F21"/>
  </w:style>
  <w:style w:type="paragraph" w:customStyle="1" w:styleId="21F04889D88E4C7B94ED53EF50303417">
    <w:name w:val="21F04889D88E4C7B94ED53EF50303417"/>
    <w:rsid w:val="00125F21"/>
  </w:style>
  <w:style w:type="paragraph" w:customStyle="1" w:styleId="D9321BA956F74A51AAC03590662D9C43">
    <w:name w:val="D9321BA956F74A51AAC03590662D9C43"/>
    <w:rsid w:val="00125F21"/>
  </w:style>
  <w:style w:type="paragraph" w:customStyle="1" w:styleId="432C32F6DD954B64BC05703E4AE42A61">
    <w:name w:val="432C32F6DD954B64BC05703E4AE42A61"/>
    <w:rsid w:val="00125F21"/>
  </w:style>
  <w:style w:type="paragraph" w:customStyle="1" w:styleId="B1CD025D20894DACBFAAA735691F048B">
    <w:name w:val="B1CD025D20894DACBFAAA735691F048B"/>
    <w:rsid w:val="00125F21"/>
  </w:style>
  <w:style w:type="paragraph" w:customStyle="1" w:styleId="28A5C1C7C15F4E75A42E456EBC27F9C6">
    <w:name w:val="28A5C1C7C15F4E75A42E456EBC27F9C6"/>
    <w:rsid w:val="00125F21"/>
  </w:style>
  <w:style w:type="paragraph" w:customStyle="1" w:styleId="A00DCDCE1C254C3D85898D2EDD0FD83B">
    <w:name w:val="A00DCDCE1C254C3D85898D2EDD0FD83B"/>
    <w:rsid w:val="00125F21"/>
  </w:style>
  <w:style w:type="paragraph" w:customStyle="1" w:styleId="01551DE74BD94FAF979A2825F8971317">
    <w:name w:val="01551DE74BD94FAF979A2825F8971317"/>
    <w:rsid w:val="00125F21"/>
  </w:style>
  <w:style w:type="paragraph" w:customStyle="1" w:styleId="204DE944E31C4658A763C7096A2D1DEB">
    <w:name w:val="204DE944E31C4658A763C7096A2D1DEB"/>
    <w:rsid w:val="00125F21"/>
  </w:style>
  <w:style w:type="paragraph" w:customStyle="1" w:styleId="3FA50A2741B24087A44B1C528337EA86">
    <w:name w:val="3FA50A2741B24087A44B1C528337EA86"/>
    <w:rsid w:val="00125F21"/>
  </w:style>
  <w:style w:type="paragraph" w:customStyle="1" w:styleId="EA272D096ECB4878B888BD1AE66251BB">
    <w:name w:val="EA272D096ECB4878B888BD1AE66251BB"/>
    <w:rsid w:val="00125F21"/>
  </w:style>
  <w:style w:type="paragraph" w:customStyle="1" w:styleId="0D17828945874DA0BB48AEBCB02E9A95">
    <w:name w:val="0D17828945874DA0BB48AEBCB02E9A95"/>
    <w:rsid w:val="00125F21"/>
  </w:style>
  <w:style w:type="paragraph" w:customStyle="1" w:styleId="41B47A22A3AB4EFEAA9B3A635B55DB24">
    <w:name w:val="41B47A22A3AB4EFEAA9B3A635B55DB24"/>
    <w:rsid w:val="00125F21"/>
  </w:style>
  <w:style w:type="paragraph" w:customStyle="1" w:styleId="43299BD704CC42CA8C58B000D6915B6A">
    <w:name w:val="43299BD704CC42CA8C58B000D6915B6A"/>
    <w:rsid w:val="00125F21"/>
  </w:style>
  <w:style w:type="paragraph" w:customStyle="1" w:styleId="B0C6120A5FE24805A1AC92EE8D1BD953">
    <w:name w:val="B0C6120A5FE24805A1AC92EE8D1BD953"/>
    <w:rsid w:val="00125F21"/>
  </w:style>
  <w:style w:type="paragraph" w:customStyle="1" w:styleId="55603FC5A6EB47B0BACA50AB76310EC4">
    <w:name w:val="55603FC5A6EB47B0BACA50AB76310EC4"/>
    <w:rsid w:val="00125F21"/>
  </w:style>
  <w:style w:type="paragraph" w:customStyle="1" w:styleId="F16AF0E08C9541F08B9DD084D26311E1">
    <w:name w:val="F16AF0E08C9541F08B9DD084D26311E1"/>
    <w:rsid w:val="00125F21"/>
  </w:style>
  <w:style w:type="paragraph" w:customStyle="1" w:styleId="1485DF5941194C9B9B135377830246CD">
    <w:name w:val="1485DF5941194C9B9B135377830246CD"/>
    <w:rsid w:val="00125F21"/>
  </w:style>
  <w:style w:type="paragraph" w:customStyle="1" w:styleId="BF4D333A706E43EBA6B5A4A7ED5168C5">
    <w:name w:val="BF4D333A706E43EBA6B5A4A7ED5168C5"/>
    <w:rsid w:val="00125F21"/>
  </w:style>
  <w:style w:type="paragraph" w:customStyle="1" w:styleId="2A21B94C07594DB98143B029591752B1">
    <w:name w:val="2A21B94C07594DB98143B029591752B1"/>
    <w:rsid w:val="00125F21"/>
  </w:style>
  <w:style w:type="paragraph" w:customStyle="1" w:styleId="89D44A8CE1CF401DB03370248A1A80EC">
    <w:name w:val="89D44A8CE1CF401DB03370248A1A80EC"/>
    <w:rsid w:val="00125F21"/>
  </w:style>
  <w:style w:type="paragraph" w:customStyle="1" w:styleId="889BFF64B9FF4013AB87D6ACE72AAB66">
    <w:name w:val="889BFF64B9FF4013AB87D6ACE72AAB66"/>
    <w:rsid w:val="00125F21"/>
  </w:style>
  <w:style w:type="paragraph" w:customStyle="1" w:styleId="18471AC1B86E40ED8B3F30EA108D960B">
    <w:name w:val="18471AC1B86E40ED8B3F30EA108D960B"/>
    <w:rsid w:val="00125F21"/>
  </w:style>
  <w:style w:type="paragraph" w:customStyle="1" w:styleId="915BD649F1554563BED916337AB41391">
    <w:name w:val="915BD649F1554563BED916337AB41391"/>
    <w:rsid w:val="00125F21"/>
  </w:style>
  <w:style w:type="paragraph" w:customStyle="1" w:styleId="BBF346E326894F9490FA605E02622FFE">
    <w:name w:val="BBF346E326894F9490FA605E02622FFE"/>
    <w:rsid w:val="00125F21"/>
  </w:style>
  <w:style w:type="paragraph" w:customStyle="1" w:styleId="FC7DD7184DDC4E63BC2201EB05551B7C">
    <w:name w:val="FC7DD7184DDC4E63BC2201EB05551B7C"/>
    <w:rsid w:val="00125F21"/>
  </w:style>
  <w:style w:type="paragraph" w:customStyle="1" w:styleId="43029E9FA366422C8D426C8B976C12B3">
    <w:name w:val="43029E9FA366422C8D426C8B976C12B3"/>
    <w:rsid w:val="00125F21"/>
  </w:style>
  <w:style w:type="paragraph" w:customStyle="1" w:styleId="61CD3D085A094DCABB139B8F20C0D3EC">
    <w:name w:val="61CD3D085A094DCABB139B8F20C0D3EC"/>
    <w:rsid w:val="00125F21"/>
  </w:style>
  <w:style w:type="paragraph" w:customStyle="1" w:styleId="74915C579BDA436280F8D9C597643732">
    <w:name w:val="74915C579BDA436280F8D9C597643732"/>
    <w:rsid w:val="00125F21"/>
  </w:style>
  <w:style w:type="paragraph" w:customStyle="1" w:styleId="6B48FEE0D77F48779B32FD13F692AD8E">
    <w:name w:val="6B48FEE0D77F48779B32FD13F692AD8E"/>
    <w:rsid w:val="00125F21"/>
  </w:style>
  <w:style w:type="paragraph" w:customStyle="1" w:styleId="D2DB5F7CB0954081904AAA52E6A5E21C">
    <w:name w:val="D2DB5F7CB0954081904AAA52E6A5E21C"/>
    <w:rsid w:val="00125F21"/>
  </w:style>
  <w:style w:type="paragraph" w:customStyle="1" w:styleId="584D692E4D364CEA89462EED98CBA8CE">
    <w:name w:val="584D692E4D364CEA89462EED98CBA8CE"/>
    <w:rsid w:val="00125F21"/>
  </w:style>
  <w:style w:type="paragraph" w:customStyle="1" w:styleId="D4FCE8352E4447E3942C610E316F7FE7">
    <w:name w:val="D4FCE8352E4447E3942C610E316F7FE7"/>
    <w:rsid w:val="00125F21"/>
  </w:style>
  <w:style w:type="paragraph" w:customStyle="1" w:styleId="81A70E1913904171955CA6CB9411F657">
    <w:name w:val="81A70E1913904171955CA6CB9411F657"/>
    <w:rsid w:val="00125F21"/>
  </w:style>
  <w:style w:type="paragraph" w:customStyle="1" w:styleId="CC510D7F8C664CE3892FFFD832B57B7D">
    <w:name w:val="CC510D7F8C664CE3892FFFD832B57B7D"/>
    <w:rsid w:val="00125F21"/>
  </w:style>
  <w:style w:type="paragraph" w:customStyle="1" w:styleId="4A94AF552F404ECB85A7B870A8A324E4">
    <w:name w:val="4A94AF552F404ECB85A7B870A8A324E4"/>
    <w:rsid w:val="00125F21"/>
  </w:style>
  <w:style w:type="paragraph" w:customStyle="1" w:styleId="34E4DB24877B42A18873878C474C37DC">
    <w:name w:val="34E4DB24877B42A18873878C474C37DC"/>
    <w:rsid w:val="00125F21"/>
  </w:style>
  <w:style w:type="paragraph" w:customStyle="1" w:styleId="B38515ECD6D74A349C1758A03DBEAA58">
    <w:name w:val="B38515ECD6D74A349C1758A03DBEAA58"/>
    <w:rsid w:val="008D69AF"/>
  </w:style>
  <w:style w:type="paragraph" w:customStyle="1" w:styleId="FA5E0B4677ED4224BBF6509CDF3045CD">
    <w:name w:val="FA5E0B4677ED4224BBF6509CDF3045CD"/>
    <w:rsid w:val="008D69AF"/>
  </w:style>
  <w:style w:type="paragraph" w:customStyle="1" w:styleId="2F7CB048B7A244D59EF7FD9EDC10121E">
    <w:name w:val="2F7CB048B7A244D59EF7FD9EDC10121E"/>
    <w:rsid w:val="008D69AF"/>
  </w:style>
  <w:style w:type="paragraph" w:customStyle="1" w:styleId="6F692475D1314AB2981E5A343321387C">
    <w:name w:val="6F692475D1314AB2981E5A343321387C"/>
    <w:rsid w:val="008D69AF"/>
  </w:style>
  <w:style w:type="paragraph" w:customStyle="1" w:styleId="45A38F08B8B049BC88D90AE669A1BAC3">
    <w:name w:val="45A38F08B8B049BC88D90AE669A1BAC3"/>
    <w:rsid w:val="008D69AF"/>
  </w:style>
  <w:style w:type="paragraph" w:customStyle="1" w:styleId="CF121A4D60154AABA43E2EE0C042CD3A">
    <w:name w:val="CF121A4D60154AABA43E2EE0C042CD3A"/>
    <w:rsid w:val="008D69AF"/>
  </w:style>
  <w:style w:type="paragraph" w:customStyle="1" w:styleId="B7B1DB28559F40A2BBC81D4CCF21EF91">
    <w:name w:val="B7B1DB28559F40A2BBC81D4CCF21EF91"/>
    <w:rsid w:val="008D69AF"/>
  </w:style>
  <w:style w:type="paragraph" w:customStyle="1" w:styleId="CDBD9A2EF14A4BE58675DCD9DB7D7612">
    <w:name w:val="CDBD9A2EF14A4BE58675DCD9DB7D7612"/>
    <w:rsid w:val="008D69AF"/>
  </w:style>
  <w:style w:type="paragraph" w:customStyle="1" w:styleId="380030D43CDC4AC9AC942B78CB58D668">
    <w:name w:val="380030D43CDC4AC9AC942B78CB58D668"/>
    <w:rsid w:val="008D69AF"/>
  </w:style>
  <w:style w:type="paragraph" w:customStyle="1" w:styleId="52E59A3DD3DF49309D6BBA773AEB112B">
    <w:name w:val="52E59A3DD3DF49309D6BBA773AEB112B"/>
    <w:rsid w:val="008D69AF"/>
  </w:style>
  <w:style w:type="paragraph" w:customStyle="1" w:styleId="B054CFF645364C139AD46D94C4DC48EF">
    <w:name w:val="B054CFF645364C139AD46D94C4DC48EF"/>
    <w:rsid w:val="008D69AF"/>
  </w:style>
  <w:style w:type="paragraph" w:customStyle="1" w:styleId="CB18E4B8164D482680259F47649F77D9">
    <w:name w:val="CB18E4B8164D482680259F47649F77D9"/>
    <w:rsid w:val="008D69AF"/>
  </w:style>
  <w:style w:type="paragraph" w:customStyle="1" w:styleId="775E2C54A86347F4B7EA2033989E726C">
    <w:name w:val="775E2C54A86347F4B7EA2033989E726C"/>
    <w:rsid w:val="008D69AF"/>
  </w:style>
  <w:style w:type="paragraph" w:customStyle="1" w:styleId="7B687963A0FB4E56BC9AD1CB8D8302C5">
    <w:name w:val="7B687963A0FB4E56BC9AD1CB8D8302C5"/>
    <w:rsid w:val="008D69AF"/>
  </w:style>
  <w:style w:type="paragraph" w:customStyle="1" w:styleId="43FF76585BB6494999DEBB6FB8CAB12F">
    <w:name w:val="43FF76585BB6494999DEBB6FB8CAB12F"/>
    <w:rsid w:val="008D69AF"/>
  </w:style>
  <w:style w:type="paragraph" w:customStyle="1" w:styleId="5CE72AF6C4FE47F39D9C12A0337AA850">
    <w:name w:val="5CE72AF6C4FE47F39D9C12A0337AA850"/>
    <w:rsid w:val="008D69AF"/>
  </w:style>
  <w:style w:type="paragraph" w:customStyle="1" w:styleId="D1049B65EEA8467CBBDBBE1A96DB4BA5">
    <w:name w:val="D1049B65EEA8467CBBDBBE1A96DB4BA5"/>
    <w:rsid w:val="008D69AF"/>
  </w:style>
  <w:style w:type="paragraph" w:customStyle="1" w:styleId="F6C8403C8C69434CA0AC48E443ED15EC">
    <w:name w:val="F6C8403C8C69434CA0AC48E443ED15EC"/>
    <w:rsid w:val="008D69AF"/>
  </w:style>
  <w:style w:type="paragraph" w:customStyle="1" w:styleId="2F95E06E384E4737BED052EF5BCC967C">
    <w:name w:val="2F95E06E384E4737BED052EF5BCC967C"/>
    <w:rsid w:val="008D69AF"/>
  </w:style>
  <w:style w:type="paragraph" w:customStyle="1" w:styleId="D00985937BF2446B868413683FF57673">
    <w:name w:val="D00985937BF2446B868413683FF57673"/>
    <w:rsid w:val="008D69AF"/>
  </w:style>
  <w:style w:type="paragraph" w:customStyle="1" w:styleId="DB25A5B7FFAD420CBD8B5AAB57FB7756">
    <w:name w:val="DB25A5B7FFAD420CBD8B5AAB57FB7756"/>
    <w:rsid w:val="008D69AF"/>
  </w:style>
  <w:style w:type="paragraph" w:customStyle="1" w:styleId="359ECD77EC8748CF9B14AE6938CF8BCE">
    <w:name w:val="359ECD77EC8748CF9B14AE6938CF8BCE"/>
    <w:rsid w:val="008D69AF"/>
  </w:style>
  <w:style w:type="paragraph" w:customStyle="1" w:styleId="70F49E7D80F64962989C6479A69ABDE1">
    <w:name w:val="70F49E7D80F64962989C6479A69ABDE1"/>
    <w:rsid w:val="008D69AF"/>
  </w:style>
  <w:style w:type="paragraph" w:customStyle="1" w:styleId="DF6F40A849BD443BA2F34EAB88D51789">
    <w:name w:val="DF6F40A849BD443BA2F34EAB88D51789"/>
    <w:rsid w:val="008D69AF"/>
  </w:style>
  <w:style w:type="paragraph" w:customStyle="1" w:styleId="D88D26A30FDF4EC880DBCF2EAC73C281">
    <w:name w:val="D88D26A30FDF4EC880DBCF2EAC73C281"/>
    <w:rsid w:val="008D69AF"/>
  </w:style>
  <w:style w:type="paragraph" w:customStyle="1" w:styleId="09F4A293C54A4473985AFDC125B6E417">
    <w:name w:val="09F4A293C54A4473985AFDC125B6E417"/>
    <w:rsid w:val="008D69AF"/>
  </w:style>
  <w:style w:type="paragraph" w:customStyle="1" w:styleId="E71A2C62A8894EC380F0676B206A8767">
    <w:name w:val="E71A2C62A8894EC380F0676B206A8767"/>
    <w:rsid w:val="008D69AF"/>
  </w:style>
  <w:style w:type="paragraph" w:customStyle="1" w:styleId="EFF1D1EA11B8423CA696BCFDE3F8B8CE">
    <w:name w:val="EFF1D1EA11B8423CA696BCFDE3F8B8CE"/>
    <w:rsid w:val="008D69AF"/>
  </w:style>
  <w:style w:type="paragraph" w:customStyle="1" w:styleId="2A1ADB6DBACB4BB7B4F3A37C2F87ACDC">
    <w:name w:val="2A1ADB6DBACB4BB7B4F3A37C2F87ACDC"/>
    <w:rsid w:val="008D69AF"/>
  </w:style>
  <w:style w:type="paragraph" w:customStyle="1" w:styleId="5F8C81432380488A841FEBF82184CF7F">
    <w:name w:val="5F8C81432380488A841FEBF82184CF7F"/>
    <w:rsid w:val="008D69AF"/>
  </w:style>
  <w:style w:type="paragraph" w:customStyle="1" w:styleId="804F7B7AF069441E9051A2266FEBBA7C">
    <w:name w:val="804F7B7AF069441E9051A2266FEBBA7C"/>
    <w:rsid w:val="008D69AF"/>
  </w:style>
  <w:style w:type="paragraph" w:customStyle="1" w:styleId="08DF725E5B73454E9F929ACFF1D88B32">
    <w:name w:val="08DF725E5B73454E9F929ACFF1D88B32"/>
    <w:rsid w:val="008D69AF"/>
  </w:style>
  <w:style w:type="paragraph" w:customStyle="1" w:styleId="846CA7DCAB7F4ECA9E013FA3CBDA9C45">
    <w:name w:val="846CA7DCAB7F4ECA9E013FA3CBDA9C45"/>
    <w:rsid w:val="008D69AF"/>
  </w:style>
  <w:style w:type="paragraph" w:customStyle="1" w:styleId="C3DB10CCED0E445DA6BD312340CC5E1D">
    <w:name w:val="C3DB10CCED0E445DA6BD312340CC5E1D"/>
    <w:rsid w:val="008D69AF"/>
  </w:style>
  <w:style w:type="paragraph" w:customStyle="1" w:styleId="61FB4CF6485846849E3E92D569D562BD">
    <w:name w:val="61FB4CF6485846849E3E92D569D562BD"/>
    <w:rsid w:val="008D69AF"/>
  </w:style>
  <w:style w:type="paragraph" w:customStyle="1" w:styleId="5F137FD837C943A1A3E6AA767C4E3D48">
    <w:name w:val="5F137FD837C943A1A3E6AA767C4E3D48"/>
    <w:rsid w:val="008D69AF"/>
  </w:style>
  <w:style w:type="paragraph" w:customStyle="1" w:styleId="1E84E4F882EA4B7C8A8FDCBCED2A17EC">
    <w:name w:val="1E84E4F882EA4B7C8A8FDCBCED2A17EC"/>
    <w:rsid w:val="008D69AF"/>
  </w:style>
  <w:style w:type="paragraph" w:customStyle="1" w:styleId="E584F95C9CE341F380EA9421DAE991EB">
    <w:name w:val="E584F95C9CE341F380EA9421DAE991EB"/>
    <w:rsid w:val="008D69AF"/>
  </w:style>
  <w:style w:type="paragraph" w:customStyle="1" w:styleId="93DC1942C2344209AC261BBE6053282A">
    <w:name w:val="93DC1942C2344209AC261BBE6053282A"/>
    <w:rsid w:val="008D69AF"/>
  </w:style>
  <w:style w:type="paragraph" w:customStyle="1" w:styleId="ED0C35C95D5D49D6B5C7C7F6C6F9DD8B">
    <w:name w:val="ED0C35C95D5D49D6B5C7C7F6C6F9DD8B"/>
    <w:rsid w:val="008D69AF"/>
  </w:style>
  <w:style w:type="paragraph" w:customStyle="1" w:styleId="B8B85745E9F340E9A499CC1CBBAF7BEA">
    <w:name w:val="B8B85745E9F340E9A499CC1CBBAF7BEA"/>
    <w:rsid w:val="008D69AF"/>
  </w:style>
  <w:style w:type="paragraph" w:customStyle="1" w:styleId="91588597F6A44A3DA09498F819DFE800">
    <w:name w:val="91588597F6A44A3DA09498F819DFE800"/>
    <w:rsid w:val="008D69AF"/>
  </w:style>
  <w:style w:type="paragraph" w:customStyle="1" w:styleId="ED002A501E114A54BEA78609BE1F03AC">
    <w:name w:val="ED002A501E114A54BEA78609BE1F03AC"/>
    <w:rsid w:val="008D69AF"/>
  </w:style>
  <w:style w:type="paragraph" w:customStyle="1" w:styleId="D2093DDDBA5C43B7B576157CA5D37797">
    <w:name w:val="D2093DDDBA5C43B7B576157CA5D37797"/>
    <w:rsid w:val="008D69AF"/>
  </w:style>
  <w:style w:type="paragraph" w:customStyle="1" w:styleId="297FA6AFD2E44034896A0AFCC881ACAB">
    <w:name w:val="297FA6AFD2E44034896A0AFCC881ACAB"/>
    <w:rsid w:val="008D69AF"/>
  </w:style>
  <w:style w:type="paragraph" w:customStyle="1" w:styleId="5CB4E941F1644D3AB78D6F9E28885EB3">
    <w:name w:val="5CB4E941F1644D3AB78D6F9E28885EB3"/>
    <w:rsid w:val="008D69AF"/>
  </w:style>
  <w:style w:type="paragraph" w:customStyle="1" w:styleId="BCFB272F87874FF58EEC0377A3E9EB0C">
    <w:name w:val="BCFB272F87874FF58EEC0377A3E9EB0C"/>
    <w:rsid w:val="008D69AF"/>
  </w:style>
  <w:style w:type="paragraph" w:customStyle="1" w:styleId="659C8136CBE049D9B6272E4527EE3037">
    <w:name w:val="659C8136CBE049D9B6272E4527EE3037"/>
    <w:rsid w:val="008D69AF"/>
  </w:style>
  <w:style w:type="paragraph" w:customStyle="1" w:styleId="DD1DFE00112444EF929B6DF11FBA9091">
    <w:name w:val="DD1DFE00112444EF929B6DF11FBA9091"/>
    <w:rsid w:val="008D69AF"/>
  </w:style>
  <w:style w:type="paragraph" w:customStyle="1" w:styleId="D62A861559114F91AC752A93D8799D84">
    <w:name w:val="D62A861559114F91AC752A93D8799D84"/>
    <w:rsid w:val="008D69AF"/>
  </w:style>
  <w:style w:type="paragraph" w:customStyle="1" w:styleId="EDFAEF763F324009AF4940E4F6323EBE">
    <w:name w:val="EDFAEF763F324009AF4940E4F6323EBE"/>
    <w:rsid w:val="008D69AF"/>
  </w:style>
  <w:style w:type="paragraph" w:customStyle="1" w:styleId="1A123450C6004222A384402D1FB288ED">
    <w:name w:val="1A123450C6004222A384402D1FB288ED"/>
    <w:rsid w:val="008D69AF"/>
  </w:style>
  <w:style w:type="paragraph" w:customStyle="1" w:styleId="58854CF1A12E438F912D49620544DAD8">
    <w:name w:val="58854CF1A12E438F912D49620544DAD8"/>
    <w:rsid w:val="008D69AF"/>
  </w:style>
  <w:style w:type="paragraph" w:customStyle="1" w:styleId="2A23CABA55EF483D81B096A19F77EBBB">
    <w:name w:val="2A23CABA55EF483D81B096A19F77EBBB"/>
    <w:rsid w:val="008D69AF"/>
  </w:style>
  <w:style w:type="paragraph" w:customStyle="1" w:styleId="4B9EB2DD102C45FD9DDF672C8E312C59">
    <w:name w:val="4B9EB2DD102C45FD9DDF672C8E312C59"/>
    <w:rsid w:val="008D69AF"/>
  </w:style>
  <w:style w:type="paragraph" w:customStyle="1" w:styleId="405094601833402E9BFF8C07C8CF2199">
    <w:name w:val="405094601833402E9BFF8C07C8CF2199"/>
    <w:rsid w:val="008D69AF"/>
  </w:style>
  <w:style w:type="paragraph" w:customStyle="1" w:styleId="C5AF02542CE247678AAC46F80295D5F8">
    <w:name w:val="C5AF02542CE247678AAC46F80295D5F8"/>
    <w:rsid w:val="008D69AF"/>
  </w:style>
  <w:style w:type="paragraph" w:customStyle="1" w:styleId="48E1A70570F34DFFA32CF07B1714C213">
    <w:name w:val="48E1A70570F34DFFA32CF07B1714C213"/>
    <w:rsid w:val="008D69AF"/>
  </w:style>
  <w:style w:type="paragraph" w:customStyle="1" w:styleId="EF04CD38E3E8474A8F229D969DF64EB3">
    <w:name w:val="EF04CD38E3E8474A8F229D969DF64EB3"/>
    <w:rsid w:val="008D69AF"/>
  </w:style>
  <w:style w:type="paragraph" w:customStyle="1" w:styleId="F31703A36EA047EE834799009FBC63A9">
    <w:name w:val="F31703A36EA047EE834799009FBC63A9"/>
    <w:rsid w:val="008D69AF"/>
  </w:style>
  <w:style w:type="paragraph" w:customStyle="1" w:styleId="B21AE74523DF42C584E1CB39070D125B">
    <w:name w:val="B21AE74523DF42C584E1CB39070D125B"/>
    <w:rsid w:val="008D69AF"/>
  </w:style>
  <w:style w:type="paragraph" w:customStyle="1" w:styleId="C8176EF7FAE94964950210002498E6F4">
    <w:name w:val="C8176EF7FAE94964950210002498E6F4"/>
    <w:rsid w:val="008D69AF"/>
  </w:style>
  <w:style w:type="paragraph" w:customStyle="1" w:styleId="986C3375D8FE48F7A37854FC9395B595">
    <w:name w:val="986C3375D8FE48F7A37854FC9395B595"/>
    <w:rsid w:val="008D69AF"/>
  </w:style>
  <w:style w:type="paragraph" w:customStyle="1" w:styleId="D9EC089D5EE44E6F85A9AF7C81FC3A33">
    <w:name w:val="D9EC089D5EE44E6F85A9AF7C81FC3A33"/>
    <w:rsid w:val="008D69AF"/>
  </w:style>
  <w:style w:type="paragraph" w:customStyle="1" w:styleId="8756799D72884376B5401A789449DB9E">
    <w:name w:val="8756799D72884376B5401A789449DB9E"/>
    <w:rsid w:val="008D69AF"/>
  </w:style>
  <w:style w:type="paragraph" w:customStyle="1" w:styleId="08AA1C08937D4884A5290D92E043CE44">
    <w:name w:val="08AA1C08937D4884A5290D92E043CE44"/>
    <w:rsid w:val="008D69AF"/>
  </w:style>
  <w:style w:type="paragraph" w:customStyle="1" w:styleId="1859AB1E0ED84317BD9767F00BA5030C">
    <w:name w:val="1859AB1E0ED84317BD9767F00BA5030C"/>
    <w:rsid w:val="008D69AF"/>
  </w:style>
  <w:style w:type="paragraph" w:customStyle="1" w:styleId="BA1D0DF79FDC4299B3FC208013E6CC0F">
    <w:name w:val="BA1D0DF79FDC4299B3FC208013E6CC0F"/>
    <w:rsid w:val="008D69AF"/>
  </w:style>
  <w:style w:type="paragraph" w:customStyle="1" w:styleId="802C35477C8743E6B3CF7627953924D1">
    <w:name w:val="802C35477C8743E6B3CF7627953924D1"/>
    <w:rsid w:val="008D69AF"/>
  </w:style>
  <w:style w:type="paragraph" w:customStyle="1" w:styleId="FD3E842CA2B04025911DFF771689AC79">
    <w:name w:val="FD3E842CA2B04025911DFF771689AC79"/>
    <w:rsid w:val="008D69AF"/>
  </w:style>
  <w:style w:type="paragraph" w:customStyle="1" w:styleId="8125F45D1D4846E88E082EE54788858E">
    <w:name w:val="8125F45D1D4846E88E082EE54788858E"/>
    <w:rsid w:val="008D69AF"/>
  </w:style>
  <w:style w:type="paragraph" w:customStyle="1" w:styleId="20934323AC464BBF87E73786F2D5F5EC">
    <w:name w:val="20934323AC464BBF87E73786F2D5F5EC"/>
    <w:rsid w:val="008D69AF"/>
  </w:style>
  <w:style w:type="paragraph" w:customStyle="1" w:styleId="6C631C720F7641FF8B20528360566129">
    <w:name w:val="6C631C720F7641FF8B20528360566129"/>
    <w:rsid w:val="008D69AF"/>
  </w:style>
  <w:style w:type="paragraph" w:customStyle="1" w:styleId="15123405D9B24894B4AC58C9C25029CB">
    <w:name w:val="15123405D9B24894B4AC58C9C25029CB"/>
    <w:rsid w:val="008D69AF"/>
  </w:style>
  <w:style w:type="paragraph" w:customStyle="1" w:styleId="8EDC92A16AC94F84B6EF08EDEDE2F903">
    <w:name w:val="8EDC92A16AC94F84B6EF08EDEDE2F903"/>
    <w:rsid w:val="008D69AF"/>
  </w:style>
  <w:style w:type="paragraph" w:customStyle="1" w:styleId="A9CB0CEB46F8412790A4361A53865A32">
    <w:name w:val="A9CB0CEB46F8412790A4361A53865A32"/>
    <w:rsid w:val="008D69AF"/>
  </w:style>
  <w:style w:type="paragraph" w:customStyle="1" w:styleId="7EA7A2C6326F4544A0CC861ACB7B226C">
    <w:name w:val="7EA7A2C6326F4544A0CC861ACB7B226C"/>
    <w:rsid w:val="008D69AF"/>
  </w:style>
  <w:style w:type="paragraph" w:customStyle="1" w:styleId="CF9777DA50F14F5B9797AB0ED0FF6C43">
    <w:name w:val="CF9777DA50F14F5B9797AB0ED0FF6C43"/>
    <w:rsid w:val="00724D9E"/>
  </w:style>
  <w:style w:type="paragraph" w:customStyle="1" w:styleId="1A85DCA9503E403BA09E34EE25CC99DA">
    <w:name w:val="1A85DCA9503E403BA09E34EE25CC99DA"/>
    <w:rsid w:val="00724D9E"/>
  </w:style>
  <w:style w:type="paragraph" w:customStyle="1" w:styleId="498D231B9EA149DF83721A3FC4FBD1A6">
    <w:name w:val="498D231B9EA149DF83721A3FC4FBD1A6"/>
    <w:rsid w:val="00724D9E"/>
  </w:style>
  <w:style w:type="paragraph" w:customStyle="1" w:styleId="F8D1ADE536C64444BA2C944CE11DB0F5">
    <w:name w:val="F8D1ADE536C64444BA2C944CE11DB0F5"/>
    <w:rsid w:val="00724D9E"/>
  </w:style>
  <w:style w:type="paragraph" w:customStyle="1" w:styleId="7CC58C87A0A74912A4BD08E3756101FE">
    <w:name w:val="7CC58C87A0A74912A4BD08E3756101FE"/>
    <w:rsid w:val="00724D9E"/>
  </w:style>
  <w:style w:type="paragraph" w:customStyle="1" w:styleId="25E26E7D98AC47ED95C3E46927A6E2CC">
    <w:name w:val="25E26E7D98AC47ED95C3E46927A6E2CC"/>
    <w:rsid w:val="00724D9E"/>
  </w:style>
  <w:style w:type="paragraph" w:customStyle="1" w:styleId="BBFB14E8FD1D4FC4B2479A8B46DC8724">
    <w:name w:val="BBFB14E8FD1D4FC4B2479A8B46DC8724"/>
    <w:rsid w:val="00724D9E"/>
  </w:style>
  <w:style w:type="paragraph" w:customStyle="1" w:styleId="7337F1D258B04A4383C81CC33FA3CF21">
    <w:name w:val="7337F1D258B04A4383C81CC33FA3CF21"/>
    <w:rsid w:val="00724D9E"/>
  </w:style>
  <w:style w:type="paragraph" w:customStyle="1" w:styleId="89A3DCE95E1F49D2B3B21366F608C584">
    <w:name w:val="89A3DCE95E1F49D2B3B21366F608C584"/>
    <w:rsid w:val="00724D9E"/>
  </w:style>
  <w:style w:type="paragraph" w:customStyle="1" w:styleId="816C0089E1524DF39EDF1D3F5558CB61">
    <w:name w:val="816C0089E1524DF39EDF1D3F5558CB61"/>
    <w:rsid w:val="00724D9E"/>
  </w:style>
  <w:style w:type="paragraph" w:customStyle="1" w:styleId="1240397B2FFD43A4B24BF232537207B3">
    <w:name w:val="1240397B2FFD43A4B24BF232537207B3"/>
    <w:rsid w:val="00724D9E"/>
  </w:style>
  <w:style w:type="paragraph" w:customStyle="1" w:styleId="DFA85FE507CF41E381DD2846B90B1F50">
    <w:name w:val="DFA85FE507CF41E381DD2846B90B1F50"/>
    <w:rsid w:val="00724D9E"/>
  </w:style>
  <w:style w:type="paragraph" w:customStyle="1" w:styleId="4C2FAD5A6BAE4C948BB536394CFE6DDD">
    <w:name w:val="4C2FAD5A6BAE4C948BB536394CFE6DDD"/>
    <w:rsid w:val="00724D9E"/>
  </w:style>
  <w:style w:type="paragraph" w:customStyle="1" w:styleId="AAF86AB955934557A27D1CDBD38F4090">
    <w:name w:val="AAF86AB955934557A27D1CDBD38F4090"/>
    <w:rsid w:val="00724D9E"/>
  </w:style>
  <w:style w:type="paragraph" w:customStyle="1" w:styleId="D92F21B0C757498BB0E7212F03A29041">
    <w:name w:val="D92F21B0C757498BB0E7212F03A29041"/>
    <w:rsid w:val="00724D9E"/>
  </w:style>
  <w:style w:type="paragraph" w:customStyle="1" w:styleId="D2400160278A443586B1299EA4D5D7E6">
    <w:name w:val="D2400160278A443586B1299EA4D5D7E6"/>
    <w:rsid w:val="00724D9E"/>
  </w:style>
  <w:style w:type="paragraph" w:customStyle="1" w:styleId="C628B15A5AA7428DBFB9B60AFB26551C">
    <w:name w:val="C628B15A5AA7428DBFB9B60AFB26551C"/>
    <w:rsid w:val="00724D9E"/>
  </w:style>
  <w:style w:type="paragraph" w:customStyle="1" w:styleId="0C815ACD221145C6A03A27BE93D54739">
    <w:name w:val="0C815ACD221145C6A03A27BE93D54739"/>
    <w:rsid w:val="00724D9E"/>
  </w:style>
  <w:style w:type="paragraph" w:customStyle="1" w:styleId="F1F4A93422BC4D9AA6D43485296E14DD">
    <w:name w:val="F1F4A93422BC4D9AA6D43485296E14DD"/>
    <w:rsid w:val="00724D9E"/>
  </w:style>
  <w:style w:type="paragraph" w:customStyle="1" w:styleId="4D9F23FCDB5C47A38A186A43D5EEE403">
    <w:name w:val="4D9F23FCDB5C47A38A186A43D5EEE403"/>
    <w:rsid w:val="00724D9E"/>
  </w:style>
  <w:style w:type="paragraph" w:customStyle="1" w:styleId="09C5BFD8F4A04DAD86441C6BADEB040B">
    <w:name w:val="09C5BFD8F4A04DAD86441C6BADEB040B"/>
    <w:rsid w:val="00724D9E"/>
  </w:style>
  <w:style w:type="paragraph" w:customStyle="1" w:styleId="6A99E81222D84FB091BCD9662D90B058">
    <w:name w:val="6A99E81222D84FB091BCD9662D90B058"/>
    <w:rsid w:val="00724D9E"/>
  </w:style>
  <w:style w:type="paragraph" w:customStyle="1" w:styleId="A55783927594440483EB3FA18FD87146">
    <w:name w:val="A55783927594440483EB3FA18FD87146"/>
    <w:rsid w:val="00724D9E"/>
  </w:style>
  <w:style w:type="paragraph" w:customStyle="1" w:styleId="51DC2CA65E7F49F1AA02E2578AAF7491">
    <w:name w:val="51DC2CA65E7F49F1AA02E2578AAF7491"/>
    <w:rsid w:val="00724D9E"/>
  </w:style>
  <w:style w:type="paragraph" w:customStyle="1" w:styleId="AF61545D10964CF69412904A349E99F5">
    <w:name w:val="AF61545D10964CF69412904A349E99F5"/>
    <w:rsid w:val="00724D9E"/>
  </w:style>
  <w:style w:type="paragraph" w:customStyle="1" w:styleId="DD989101B38F44D6A54820D7B5A542FD">
    <w:name w:val="DD989101B38F44D6A54820D7B5A542FD"/>
    <w:rsid w:val="00724D9E"/>
  </w:style>
  <w:style w:type="paragraph" w:customStyle="1" w:styleId="2E7EE3D5C0DE4073807E5E599717C9E3">
    <w:name w:val="2E7EE3D5C0DE4073807E5E599717C9E3"/>
    <w:rsid w:val="00724D9E"/>
  </w:style>
  <w:style w:type="paragraph" w:customStyle="1" w:styleId="65AD3CC74C4E4AD7A18FB5AC8E8A5E2B">
    <w:name w:val="65AD3CC74C4E4AD7A18FB5AC8E8A5E2B"/>
    <w:rsid w:val="00724D9E"/>
  </w:style>
  <w:style w:type="paragraph" w:customStyle="1" w:styleId="B07B3B70361D439ABC5012B2D47F3E56">
    <w:name w:val="B07B3B70361D439ABC5012B2D47F3E56"/>
    <w:rsid w:val="00724D9E"/>
  </w:style>
  <w:style w:type="paragraph" w:customStyle="1" w:styleId="138F8736F58D44C6B8A23D800B60D4D5">
    <w:name w:val="138F8736F58D44C6B8A23D800B60D4D5"/>
    <w:rsid w:val="00724D9E"/>
  </w:style>
  <w:style w:type="paragraph" w:customStyle="1" w:styleId="2628AAF8756B4DED8AAB9873B7C16E33">
    <w:name w:val="2628AAF8756B4DED8AAB9873B7C16E33"/>
    <w:rsid w:val="00724D9E"/>
  </w:style>
  <w:style w:type="paragraph" w:customStyle="1" w:styleId="B99D893362E04CECAEF84CAD7E497132">
    <w:name w:val="B99D893362E04CECAEF84CAD7E497132"/>
    <w:rsid w:val="00724D9E"/>
  </w:style>
  <w:style w:type="paragraph" w:customStyle="1" w:styleId="4597E0B907E9440481422CA259908B66">
    <w:name w:val="4597E0B907E9440481422CA259908B66"/>
    <w:rsid w:val="00724D9E"/>
  </w:style>
  <w:style w:type="paragraph" w:customStyle="1" w:styleId="3C225F1D022A4924B93255CDCEA1BEFF">
    <w:name w:val="3C225F1D022A4924B93255CDCEA1BEFF"/>
    <w:rsid w:val="00724D9E"/>
  </w:style>
  <w:style w:type="paragraph" w:customStyle="1" w:styleId="D23D00E8497E4DBAA459D14B2DC6A3A2">
    <w:name w:val="D23D00E8497E4DBAA459D14B2DC6A3A2"/>
    <w:rsid w:val="00724D9E"/>
  </w:style>
  <w:style w:type="paragraph" w:customStyle="1" w:styleId="3E331F5A9DE540D5BB2D54AB0B55D460">
    <w:name w:val="3E331F5A9DE540D5BB2D54AB0B55D460"/>
    <w:rsid w:val="00724D9E"/>
  </w:style>
  <w:style w:type="paragraph" w:customStyle="1" w:styleId="A4607A35CC864F2F81551E696938ADE4">
    <w:name w:val="A4607A35CC864F2F81551E696938ADE4"/>
    <w:rsid w:val="00724D9E"/>
  </w:style>
  <w:style w:type="paragraph" w:customStyle="1" w:styleId="B2BB33A5D6284D5681E50085F54F9019">
    <w:name w:val="B2BB33A5D6284D5681E50085F54F9019"/>
    <w:rsid w:val="00724D9E"/>
  </w:style>
  <w:style w:type="paragraph" w:customStyle="1" w:styleId="1D1D8451D2E14252AA1AB62179C1C193">
    <w:name w:val="1D1D8451D2E14252AA1AB62179C1C193"/>
    <w:rsid w:val="00724D9E"/>
  </w:style>
  <w:style w:type="paragraph" w:customStyle="1" w:styleId="E661200486D84524860A3D8C009C4A5E">
    <w:name w:val="E661200486D84524860A3D8C009C4A5E"/>
    <w:rsid w:val="00724D9E"/>
  </w:style>
  <w:style w:type="paragraph" w:customStyle="1" w:styleId="FE5AE8EC4FD349B5B834A96C43F4ED90">
    <w:name w:val="FE5AE8EC4FD349B5B834A96C43F4ED90"/>
    <w:rsid w:val="00724D9E"/>
  </w:style>
  <w:style w:type="paragraph" w:customStyle="1" w:styleId="95164A52F53942B3B9950ABB7690315C">
    <w:name w:val="95164A52F53942B3B9950ABB7690315C"/>
    <w:rsid w:val="00724D9E"/>
  </w:style>
  <w:style w:type="paragraph" w:customStyle="1" w:styleId="DC214C486B5D472D8B18976A8361D865">
    <w:name w:val="DC214C486B5D472D8B18976A8361D865"/>
    <w:rsid w:val="00724D9E"/>
  </w:style>
  <w:style w:type="paragraph" w:customStyle="1" w:styleId="8DA7EA5AB3CF4255A74BC63601136D32">
    <w:name w:val="8DA7EA5AB3CF4255A74BC63601136D32"/>
    <w:rsid w:val="00724D9E"/>
  </w:style>
  <w:style w:type="paragraph" w:customStyle="1" w:styleId="221DF9F503D44F6C9DC53FC39E297744">
    <w:name w:val="221DF9F503D44F6C9DC53FC39E297744"/>
    <w:rsid w:val="00724D9E"/>
  </w:style>
  <w:style w:type="paragraph" w:customStyle="1" w:styleId="AAF4346F34614CF3B740A651DDC86458">
    <w:name w:val="AAF4346F34614CF3B740A651DDC86458"/>
    <w:rsid w:val="00724D9E"/>
  </w:style>
  <w:style w:type="paragraph" w:customStyle="1" w:styleId="6947FE0D43874F15A3A158583501EA13">
    <w:name w:val="6947FE0D43874F15A3A158583501EA13"/>
    <w:rsid w:val="00724D9E"/>
  </w:style>
  <w:style w:type="paragraph" w:customStyle="1" w:styleId="404820C74C0D4AF68669270847EE10DC">
    <w:name w:val="404820C74C0D4AF68669270847EE10DC"/>
    <w:rsid w:val="00724D9E"/>
  </w:style>
  <w:style w:type="paragraph" w:customStyle="1" w:styleId="079A79226DD4437A8C487D215DB26FC3">
    <w:name w:val="079A79226DD4437A8C487D215DB26FC3"/>
    <w:rsid w:val="00724D9E"/>
  </w:style>
  <w:style w:type="paragraph" w:customStyle="1" w:styleId="145A5E17660C4139A91EE33076D559D4">
    <w:name w:val="145A5E17660C4139A91EE33076D559D4"/>
    <w:rsid w:val="00724D9E"/>
  </w:style>
  <w:style w:type="paragraph" w:customStyle="1" w:styleId="B5C2EC389F8C4E01A7FAC4AC03FB6FFF">
    <w:name w:val="B5C2EC389F8C4E01A7FAC4AC03FB6FFF"/>
    <w:rsid w:val="00724D9E"/>
  </w:style>
  <w:style w:type="paragraph" w:customStyle="1" w:styleId="756452E4178C45FCA7FC413F4FC6F0B6">
    <w:name w:val="756452E4178C45FCA7FC413F4FC6F0B6"/>
    <w:rsid w:val="00724D9E"/>
  </w:style>
  <w:style w:type="paragraph" w:customStyle="1" w:styleId="EAC2F98E7DFD4F2CAA0932B174A390CA">
    <w:name w:val="EAC2F98E7DFD4F2CAA0932B174A390CA"/>
    <w:rsid w:val="00724D9E"/>
  </w:style>
  <w:style w:type="paragraph" w:customStyle="1" w:styleId="2DD63DB193534C0F93DB18CEEE1A3629">
    <w:name w:val="2DD63DB193534C0F93DB18CEEE1A3629"/>
    <w:rsid w:val="00724D9E"/>
  </w:style>
  <w:style w:type="paragraph" w:customStyle="1" w:styleId="6A7CFEF5AE404DC9A440B8210F2E2DA4">
    <w:name w:val="6A7CFEF5AE404DC9A440B8210F2E2DA4"/>
    <w:rsid w:val="00724D9E"/>
  </w:style>
  <w:style w:type="paragraph" w:customStyle="1" w:styleId="1B0E245D676E44F0AF203BDADA15524B">
    <w:name w:val="1B0E245D676E44F0AF203BDADA15524B"/>
    <w:rsid w:val="00724D9E"/>
  </w:style>
  <w:style w:type="paragraph" w:customStyle="1" w:styleId="58F3C7659E8D4355BE4A159F3A3CFD4F">
    <w:name w:val="58F3C7659E8D4355BE4A159F3A3CFD4F"/>
    <w:rsid w:val="00724D9E"/>
  </w:style>
  <w:style w:type="paragraph" w:customStyle="1" w:styleId="34E6CAE6438841C5A900F79070A05D74">
    <w:name w:val="34E6CAE6438841C5A900F79070A05D74"/>
    <w:rsid w:val="00724D9E"/>
  </w:style>
  <w:style w:type="paragraph" w:customStyle="1" w:styleId="588CF1215076458BA74A385004A10C69">
    <w:name w:val="588CF1215076458BA74A385004A10C69"/>
    <w:rsid w:val="00724D9E"/>
  </w:style>
  <w:style w:type="paragraph" w:customStyle="1" w:styleId="A49232B82D98450E98155221AD92905C">
    <w:name w:val="A49232B82D98450E98155221AD92905C"/>
    <w:rsid w:val="00724D9E"/>
  </w:style>
  <w:style w:type="paragraph" w:customStyle="1" w:styleId="9F9F319521454257BDB7B2B6E80195C6">
    <w:name w:val="9F9F319521454257BDB7B2B6E80195C6"/>
    <w:rsid w:val="00724D9E"/>
  </w:style>
  <w:style w:type="paragraph" w:customStyle="1" w:styleId="4DD36EE910674DFCBAF8961646C55EFF">
    <w:name w:val="4DD36EE910674DFCBAF8961646C55EFF"/>
    <w:rsid w:val="00724D9E"/>
  </w:style>
  <w:style w:type="paragraph" w:customStyle="1" w:styleId="97B952C2A5014AD68D088478AA75E3B2">
    <w:name w:val="97B952C2A5014AD68D088478AA75E3B2"/>
    <w:rsid w:val="00724D9E"/>
  </w:style>
  <w:style w:type="paragraph" w:customStyle="1" w:styleId="9B78D16B54D446758BFA91F72D41B12D">
    <w:name w:val="9B78D16B54D446758BFA91F72D41B12D"/>
    <w:rsid w:val="00724D9E"/>
  </w:style>
  <w:style w:type="paragraph" w:customStyle="1" w:styleId="843C04B39E8D447FA4345DF4FCF0DA2C">
    <w:name w:val="843C04B39E8D447FA4345DF4FCF0DA2C"/>
    <w:rsid w:val="00724D9E"/>
  </w:style>
  <w:style w:type="paragraph" w:customStyle="1" w:styleId="FE2C59F5A14E49EF9B9D335BC16E3945">
    <w:name w:val="FE2C59F5A14E49EF9B9D335BC16E3945"/>
    <w:rsid w:val="00724D9E"/>
  </w:style>
  <w:style w:type="paragraph" w:customStyle="1" w:styleId="B40A69AB5C1A4912998CBF79AC72D322">
    <w:name w:val="B40A69AB5C1A4912998CBF79AC72D322"/>
    <w:rsid w:val="00724D9E"/>
  </w:style>
  <w:style w:type="paragraph" w:customStyle="1" w:styleId="B3E84F3EBE094B94A8607E5E03A09921">
    <w:name w:val="B3E84F3EBE094B94A8607E5E03A09921"/>
    <w:rsid w:val="00724D9E"/>
  </w:style>
  <w:style w:type="paragraph" w:customStyle="1" w:styleId="2EB203A087B84F0391C6BC7166C67E6B">
    <w:name w:val="2EB203A087B84F0391C6BC7166C67E6B"/>
    <w:rsid w:val="00724D9E"/>
  </w:style>
  <w:style w:type="paragraph" w:customStyle="1" w:styleId="3930515DE3414A4D845BA412D4A8D1F8">
    <w:name w:val="3930515DE3414A4D845BA412D4A8D1F8"/>
    <w:rsid w:val="00724D9E"/>
  </w:style>
  <w:style w:type="paragraph" w:customStyle="1" w:styleId="5CFC1ABE615C43D194CD1CB20E3F96F0">
    <w:name w:val="5CFC1ABE615C43D194CD1CB20E3F96F0"/>
    <w:rsid w:val="00724D9E"/>
  </w:style>
  <w:style w:type="paragraph" w:customStyle="1" w:styleId="014C28A46A9246FF9D84231DE8B4D687">
    <w:name w:val="014C28A46A9246FF9D84231DE8B4D687"/>
    <w:rsid w:val="00724D9E"/>
  </w:style>
  <w:style w:type="paragraph" w:customStyle="1" w:styleId="E12B6D7C43C1467F96040787B294AB63">
    <w:name w:val="E12B6D7C43C1467F96040787B294AB63"/>
    <w:rsid w:val="00724D9E"/>
  </w:style>
  <w:style w:type="paragraph" w:customStyle="1" w:styleId="EAC6769941994D1A8262C5041DD51207">
    <w:name w:val="EAC6769941994D1A8262C5041DD51207"/>
    <w:rsid w:val="00724D9E"/>
  </w:style>
  <w:style w:type="paragraph" w:customStyle="1" w:styleId="B99C90CC66B04A4DB951B8D55F809343">
    <w:name w:val="B99C90CC66B04A4DB951B8D55F809343"/>
    <w:rsid w:val="00724D9E"/>
  </w:style>
  <w:style w:type="paragraph" w:customStyle="1" w:styleId="B4E4E0F4581448B8B81DD657FEF1F1F2">
    <w:name w:val="B4E4E0F4581448B8B81DD657FEF1F1F2"/>
    <w:rsid w:val="00724D9E"/>
  </w:style>
  <w:style w:type="paragraph" w:customStyle="1" w:styleId="778702598F78447EA947ADB3B6A8F096">
    <w:name w:val="778702598F78447EA947ADB3B6A8F096"/>
    <w:rsid w:val="00724D9E"/>
  </w:style>
  <w:style w:type="paragraph" w:customStyle="1" w:styleId="90E2314426824CB5A203F7F9783F892A">
    <w:name w:val="90E2314426824CB5A203F7F9783F892A"/>
    <w:rsid w:val="00724D9E"/>
  </w:style>
  <w:style w:type="paragraph" w:customStyle="1" w:styleId="04C6208599784A9C91C4FB4174AE8BA2">
    <w:name w:val="04C6208599784A9C91C4FB4174AE8BA2"/>
    <w:rsid w:val="00724D9E"/>
  </w:style>
  <w:style w:type="paragraph" w:customStyle="1" w:styleId="B8062B88015B4D329B747FEE12D4848E">
    <w:name w:val="B8062B88015B4D329B747FEE12D4848E"/>
    <w:rsid w:val="00724D9E"/>
  </w:style>
  <w:style w:type="paragraph" w:customStyle="1" w:styleId="C809910A8AC1475B8275C71E8BC7A8C5">
    <w:name w:val="C809910A8AC1475B8275C71E8BC7A8C5"/>
    <w:rsid w:val="00724D9E"/>
  </w:style>
  <w:style w:type="paragraph" w:customStyle="1" w:styleId="5779ECDE12414325A2D44A7FDDE14A4B">
    <w:name w:val="5779ECDE12414325A2D44A7FDDE14A4B"/>
    <w:rsid w:val="00724D9E"/>
  </w:style>
  <w:style w:type="paragraph" w:customStyle="1" w:styleId="8FB8E2821D97431DB99C2906E067F814">
    <w:name w:val="8FB8E2821D97431DB99C2906E067F814"/>
    <w:rsid w:val="00724D9E"/>
  </w:style>
  <w:style w:type="paragraph" w:customStyle="1" w:styleId="1EF9B42DCCA44181832289B04DA447F4">
    <w:name w:val="1EF9B42DCCA44181832289B04DA447F4"/>
    <w:rsid w:val="00724D9E"/>
  </w:style>
  <w:style w:type="paragraph" w:customStyle="1" w:styleId="BFEB14ED986C4A55A7A185B05FE704C6">
    <w:name w:val="BFEB14ED986C4A55A7A185B05FE704C6"/>
    <w:rsid w:val="00724D9E"/>
  </w:style>
  <w:style w:type="paragraph" w:customStyle="1" w:styleId="1516D63610FB4F03AC088BC671D50928">
    <w:name w:val="1516D63610FB4F03AC088BC671D50928"/>
    <w:rsid w:val="00724D9E"/>
  </w:style>
  <w:style w:type="paragraph" w:customStyle="1" w:styleId="8229AB077E7C4535ADB4DC44A5F5384E">
    <w:name w:val="8229AB077E7C4535ADB4DC44A5F5384E"/>
    <w:rsid w:val="00724D9E"/>
  </w:style>
  <w:style w:type="paragraph" w:customStyle="1" w:styleId="CB11E1424E014A0F80D30DF876A7DA91">
    <w:name w:val="CB11E1424E014A0F80D30DF876A7DA91"/>
    <w:rsid w:val="00724D9E"/>
  </w:style>
  <w:style w:type="paragraph" w:customStyle="1" w:styleId="20968184B4964E149D256CDD271AA537">
    <w:name w:val="20968184B4964E149D256CDD271AA537"/>
    <w:rsid w:val="00724D9E"/>
  </w:style>
  <w:style w:type="paragraph" w:customStyle="1" w:styleId="4819FEF81A43482D92F074E51A5E83C0">
    <w:name w:val="4819FEF81A43482D92F074E51A5E83C0"/>
    <w:rsid w:val="00724D9E"/>
  </w:style>
  <w:style w:type="paragraph" w:customStyle="1" w:styleId="78AF462B3AAB4B2D81AEE8E778709438">
    <w:name w:val="78AF462B3AAB4B2D81AEE8E778709438"/>
    <w:rsid w:val="00724D9E"/>
  </w:style>
  <w:style w:type="paragraph" w:customStyle="1" w:styleId="0B8D28C7D374431C9B9EF30F18542CD2">
    <w:name w:val="0B8D28C7D374431C9B9EF30F18542CD2"/>
    <w:rsid w:val="00724D9E"/>
  </w:style>
  <w:style w:type="paragraph" w:customStyle="1" w:styleId="490B7D5D6F9049768BCC7B063C5B4825">
    <w:name w:val="490B7D5D6F9049768BCC7B063C5B4825"/>
    <w:rsid w:val="00724D9E"/>
  </w:style>
  <w:style w:type="paragraph" w:customStyle="1" w:styleId="D18574E1A3014F648EAC92DCD569BF39">
    <w:name w:val="D18574E1A3014F648EAC92DCD569BF39"/>
    <w:rsid w:val="00724D9E"/>
  </w:style>
  <w:style w:type="paragraph" w:customStyle="1" w:styleId="80DC7E94BFFB4B7AACD368882730958C">
    <w:name w:val="80DC7E94BFFB4B7AACD368882730958C"/>
    <w:rsid w:val="00724D9E"/>
  </w:style>
  <w:style w:type="paragraph" w:customStyle="1" w:styleId="7A67726765C7402D80D8B07044D77274">
    <w:name w:val="7A67726765C7402D80D8B07044D77274"/>
    <w:rsid w:val="00724D9E"/>
  </w:style>
  <w:style w:type="paragraph" w:customStyle="1" w:styleId="2E9AABC5EAA14A04B01CE78AAA707C38">
    <w:name w:val="2E9AABC5EAA14A04B01CE78AAA707C38"/>
    <w:rsid w:val="00724D9E"/>
  </w:style>
  <w:style w:type="paragraph" w:customStyle="1" w:styleId="B9ABC8E66CD14522B81D3DA1549AD402">
    <w:name w:val="B9ABC8E66CD14522B81D3DA1549AD402"/>
    <w:rsid w:val="00724D9E"/>
  </w:style>
  <w:style w:type="paragraph" w:customStyle="1" w:styleId="907358DE8C8F448E8E0E1B9857DAB9D5">
    <w:name w:val="907358DE8C8F448E8E0E1B9857DAB9D5"/>
    <w:rsid w:val="00724D9E"/>
  </w:style>
  <w:style w:type="paragraph" w:customStyle="1" w:styleId="5DBE6E682FEB409C8A3F980950531EAB">
    <w:name w:val="5DBE6E682FEB409C8A3F980950531EAB"/>
    <w:rsid w:val="00724D9E"/>
  </w:style>
  <w:style w:type="paragraph" w:customStyle="1" w:styleId="82CBF8D92C0A4B68BB1DF9C2B58AE1C1">
    <w:name w:val="82CBF8D92C0A4B68BB1DF9C2B58AE1C1"/>
    <w:rsid w:val="00724D9E"/>
  </w:style>
  <w:style w:type="paragraph" w:customStyle="1" w:styleId="69403A0845994DD58C51674DAA45D719">
    <w:name w:val="69403A0845994DD58C51674DAA45D719"/>
    <w:rsid w:val="00724D9E"/>
  </w:style>
  <w:style w:type="paragraph" w:customStyle="1" w:styleId="3CE233C0C40543B7941F969170F2116F">
    <w:name w:val="3CE233C0C40543B7941F969170F2116F"/>
    <w:rsid w:val="00724D9E"/>
  </w:style>
  <w:style w:type="paragraph" w:customStyle="1" w:styleId="036A20A124634CE0BDE5AF9DA8CFE296">
    <w:name w:val="036A20A124634CE0BDE5AF9DA8CFE296"/>
    <w:rsid w:val="00724D9E"/>
  </w:style>
  <w:style w:type="paragraph" w:customStyle="1" w:styleId="ED889C81DBE44D4FA9EB59B549E59946">
    <w:name w:val="ED889C81DBE44D4FA9EB59B549E59946"/>
    <w:rsid w:val="00724D9E"/>
  </w:style>
  <w:style w:type="paragraph" w:customStyle="1" w:styleId="AD3835A10052447C9F4FEA0C5F67D8E0">
    <w:name w:val="AD3835A10052447C9F4FEA0C5F67D8E0"/>
    <w:rsid w:val="00724D9E"/>
  </w:style>
  <w:style w:type="paragraph" w:customStyle="1" w:styleId="0FF90824B34346A4B5719462F188AB3B">
    <w:name w:val="0FF90824B34346A4B5719462F188AB3B"/>
    <w:rsid w:val="00724D9E"/>
  </w:style>
  <w:style w:type="paragraph" w:customStyle="1" w:styleId="8CA8AE5A821A4C489B9CDF34D8904195">
    <w:name w:val="8CA8AE5A821A4C489B9CDF34D8904195"/>
    <w:rsid w:val="00724D9E"/>
  </w:style>
  <w:style w:type="paragraph" w:customStyle="1" w:styleId="9FE01C89ADA74E34AE7D460E4EF05958">
    <w:name w:val="9FE01C89ADA74E34AE7D460E4EF05958"/>
    <w:rsid w:val="00724D9E"/>
  </w:style>
  <w:style w:type="paragraph" w:customStyle="1" w:styleId="EC2B076E1E6D424DACEA8DA7D1BD755E">
    <w:name w:val="EC2B076E1E6D424DACEA8DA7D1BD755E"/>
    <w:rsid w:val="00724D9E"/>
  </w:style>
  <w:style w:type="paragraph" w:customStyle="1" w:styleId="F000013FF21141A299DD09B4DE4670F5">
    <w:name w:val="F000013FF21141A299DD09B4DE4670F5"/>
    <w:rsid w:val="00724D9E"/>
  </w:style>
  <w:style w:type="paragraph" w:customStyle="1" w:styleId="4603B840C7B34E4A88CC7B6734A80415">
    <w:name w:val="4603B840C7B34E4A88CC7B6734A80415"/>
    <w:rsid w:val="00724D9E"/>
  </w:style>
  <w:style w:type="paragraph" w:customStyle="1" w:styleId="77A3860C2F93420288876A653FA51ED1">
    <w:name w:val="77A3860C2F93420288876A653FA51ED1"/>
    <w:rsid w:val="00724D9E"/>
  </w:style>
  <w:style w:type="paragraph" w:customStyle="1" w:styleId="6DFFE49453FC4E838289E18D2F7779BF">
    <w:name w:val="6DFFE49453FC4E838289E18D2F7779BF"/>
    <w:rsid w:val="00724D9E"/>
  </w:style>
  <w:style w:type="paragraph" w:customStyle="1" w:styleId="80A32097C7074AAB87C63AFD6EED55C9">
    <w:name w:val="80A32097C7074AAB87C63AFD6EED55C9"/>
    <w:rsid w:val="00724D9E"/>
  </w:style>
  <w:style w:type="paragraph" w:customStyle="1" w:styleId="5005C8A58FD54B2DAF1E98251E3C48A1">
    <w:name w:val="5005C8A58FD54B2DAF1E98251E3C48A1"/>
    <w:rsid w:val="00724D9E"/>
  </w:style>
  <w:style w:type="paragraph" w:customStyle="1" w:styleId="DAA54B70369B4730A05C96AB533BAE2F">
    <w:name w:val="DAA54B70369B4730A05C96AB533BAE2F"/>
    <w:rsid w:val="00724D9E"/>
  </w:style>
  <w:style w:type="paragraph" w:customStyle="1" w:styleId="C71C643455A34FB2BCCDBC440AB7C35D">
    <w:name w:val="C71C643455A34FB2BCCDBC440AB7C35D"/>
    <w:rsid w:val="00724D9E"/>
  </w:style>
  <w:style w:type="paragraph" w:customStyle="1" w:styleId="DCF3AA184ECC4B6CA0DDC753A34B8D2C">
    <w:name w:val="DCF3AA184ECC4B6CA0DDC753A34B8D2C"/>
    <w:rsid w:val="00724D9E"/>
  </w:style>
  <w:style w:type="paragraph" w:customStyle="1" w:styleId="70004EEE15C344039262BF62037B4E8D">
    <w:name w:val="70004EEE15C344039262BF62037B4E8D"/>
    <w:rsid w:val="00724D9E"/>
  </w:style>
  <w:style w:type="paragraph" w:customStyle="1" w:styleId="E238AF7AF634455A8CCF26200AE83DC7">
    <w:name w:val="E238AF7AF634455A8CCF26200AE83DC7"/>
    <w:rsid w:val="00724D9E"/>
  </w:style>
  <w:style w:type="paragraph" w:customStyle="1" w:styleId="3E7A39FE27D640DCBB3547C2BA44EEC5">
    <w:name w:val="3E7A39FE27D640DCBB3547C2BA44EEC5"/>
    <w:rsid w:val="00724D9E"/>
  </w:style>
  <w:style w:type="paragraph" w:customStyle="1" w:styleId="7BC28F1408464A529EF3F20AF97CE6B6">
    <w:name w:val="7BC28F1408464A529EF3F20AF97CE6B6"/>
    <w:rsid w:val="00724D9E"/>
  </w:style>
  <w:style w:type="paragraph" w:customStyle="1" w:styleId="7AE7381A256D49F19E124CBDEBFA4E9B">
    <w:name w:val="7AE7381A256D49F19E124CBDEBFA4E9B"/>
    <w:rsid w:val="00724D9E"/>
  </w:style>
  <w:style w:type="paragraph" w:customStyle="1" w:styleId="38F7288E09CA4020BC3A45528610AC69">
    <w:name w:val="38F7288E09CA4020BC3A45528610AC69"/>
    <w:rsid w:val="00724D9E"/>
  </w:style>
  <w:style w:type="paragraph" w:customStyle="1" w:styleId="67B7E4143ECF46AA9CEEF75C0D8C755C">
    <w:name w:val="67B7E4143ECF46AA9CEEF75C0D8C755C"/>
    <w:rsid w:val="00724D9E"/>
  </w:style>
  <w:style w:type="paragraph" w:customStyle="1" w:styleId="EA25016D07C44B0792E7423942E57457">
    <w:name w:val="EA25016D07C44B0792E7423942E57457"/>
    <w:rsid w:val="00D73D55"/>
    <w:pPr>
      <w:spacing w:after="200" w:line="276" w:lineRule="auto"/>
    </w:pPr>
  </w:style>
  <w:style w:type="paragraph" w:customStyle="1" w:styleId="0EB46E94BAA44A3BB9B99E029470E419">
    <w:name w:val="0EB46E94BAA44A3BB9B99E029470E419"/>
    <w:rsid w:val="00D73D55"/>
    <w:pPr>
      <w:spacing w:after="200" w:line="276" w:lineRule="auto"/>
    </w:pPr>
  </w:style>
  <w:style w:type="paragraph" w:customStyle="1" w:styleId="0766B1F4EE094AA18FF9A3D34B3433DF">
    <w:name w:val="0766B1F4EE094AA18FF9A3D34B3433DF"/>
    <w:rsid w:val="00D73D55"/>
    <w:pPr>
      <w:spacing w:after="200" w:line="276" w:lineRule="auto"/>
    </w:pPr>
  </w:style>
  <w:style w:type="paragraph" w:customStyle="1" w:styleId="9C2AF64F2614413996B047A3B4E2CE60">
    <w:name w:val="9C2AF64F2614413996B047A3B4E2CE60"/>
    <w:rsid w:val="00D73D55"/>
    <w:pPr>
      <w:spacing w:after="200" w:line="276" w:lineRule="auto"/>
    </w:pPr>
  </w:style>
  <w:style w:type="paragraph" w:customStyle="1" w:styleId="41EA129DBF1F43ABB6AB0DB95E609879">
    <w:name w:val="41EA129DBF1F43ABB6AB0DB95E609879"/>
    <w:rsid w:val="00D73D55"/>
    <w:pPr>
      <w:spacing w:after="200" w:line="276" w:lineRule="auto"/>
    </w:pPr>
  </w:style>
  <w:style w:type="paragraph" w:customStyle="1" w:styleId="7CFC0A8C8903415B95D51B1CCF75C62F">
    <w:name w:val="7CFC0A8C8903415B95D51B1CCF75C62F"/>
    <w:rsid w:val="00D73D55"/>
    <w:pPr>
      <w:spacing w:after="200" w:line="276" w:lineRule="auto"/>
    </w:pPr>
  </w:style>
  <w:style w:type="paragraph" w:customStyle="1" w:styleId="9EE64528D4D04B7D96CF8929D0AA9CFD">
    <w:name w:val="9EE64528D4D04B7D96CF8929D0AA9CFD"/>
    <w:rsid w:val="00D73D55"/>
    <w:pPr>
      <w:spacing w:after="200" w:line="276" w:lineRule="auto"/>
    </w:pPr>
  </w:style>
  <w:style w:type="paragraph" w:customStyle="1" w:styleId="CAC8E4303BA74A7E93BB484BB2C3A6F6">
    <w:name w:val="CAC8E4303BA74A7E93BB484BB2C3A6F6"/>
    <w:rsid w:val="00D73D55"/>
    <w:pPr>
      <w:spacing w:after="200" w:line="276" w:lineRule="auto"/>
    </w:pPr>
  </w:style>
  <w:style w:type="paragraph" w:customStyle="1" w:styleId="E6B5742A2C754D76891E274EC75CF8E0">
    <w:name w:val="E6B5742A2C754D76891E274EC75CF8E0"/>
    <w:rsid w:val="00D73D55"/>
    <w:pPr>
      <w:spacing w:after="200" w:line="276" w:lineRule="auto"/>
    </w:pPr>
  </w:style>
  <w:style w:type="paragraph" w:customStyle="1" w:styleId="08E04F5F852748B8AD9BB8C094547346">
    <w:name w:val="08E04F5F852748B8AD9BB8C094547346"/>
    <w:rsid w:val="00D73D55"/>
    <w:pPr>
      <w:spacing w:after="200" w:line="276" w:lineRule="auto"/>
    </w:pPr>
  </w:style>
  <w:style w:type="paragraph" w:customStyle="1" w:styleId="37517D56B370424781B45BF300CD5248">
    <w:name w:val="37517D56B370424781B45BF300CD5248"/>
    <w:rsid w:val="00D73D55"/>
    <w:pPr>
      <w:spacing w:after="200" w:line="276" w:lineRule="auto"/>
    </w:pPr>
  </w:style>
  <w:style w:type="paragraph" w:customStyle="1" w:styleId="218D101286CB47F28C7D7D41BA934444">
    <w:name w:val="218D101286CB47F28C7D7D41BA934444"/>
    <w:rsid w:val="00D73D55"/>
    <w:pPr>
      <w:spacing w:after="200" w:line="276" w:lineRule="auto"/>
    </w:pPr>
  </w:style>
  <w:style w:type="paragraph" w:customStyle="1" w:styleId="3A965D0D44704D0D959E16CFF82869FF">
    <w:name w:val="3A965D0D44704D0D959E16CFF82869FF"/>
    <w:rsid w:val="00D73D55"/>
    <w:pPr>
      <w:spacing w:after="200" w:line="276" w:lineRule="auto"/>
    </w:pPr>
  </w:style>
  <w:style w:type="paragraph" w:customStyle="1" w:styleId="F7F56D0560A1458E82AC6FEA2F8D77AF">
    <w:name w:val="F7F56D0560A1458E82AC6FEA2F8D77AF"/>
    <w:rsid w:val="00D73D55"/>
    <w:pPr>
      <w:spacing w:after="200" w:line="276" w:lineRule="auto"/>
    </w:pPr>
  </w:style>
  <w:style w:type="paragraph" w:customStyle="1" w:styleId="AA016D7F5FC14DE5B89542BCA4A1814F">
    <w:name w:val="AA016D7F5FC14DE5B89542BCA4A1814F"/>
    <w:rsid w:val="00D73D55"/>
    <w:pPr>
      <w:spacing w:after="200" w:line="276" w:lineRule="auto"/>
    </w:pPr>
  </w:style>
  <w:style w:type="paragraph" w:customStyle="1" w:styleId="967C947085794F11B8B85E298E69B29C">
    <w:name w:val="967C947085794F11B8B85E298E69B29C"/>
    <w:rsid w:val="00D73D55"/>
    <w:pPr>
      <w:spacing w:after="200" w:line="276" w:lineRule="auto"/>
    </w:pPr>
  </w:style>
  <w:style w:type="paragraph" w:customStyle="1" w:styleId="0D6A11839CD74891AF9BAEE2C93D9410">
    <w:name w:val="0D6A11839CD74891AF9BAEE2C93D9410"/>
    <w:rsid w:val="00D73D55"/>
    <w:pPr>
      <w:spacing w:after="200" w:line="276" w:lineRule="auto"/>
    </w:pPr>
  </w:style>
  <w:style w:type="paragraph" w:customStyle="1" w:styleId="9ED12FE1463C4BF3B695C03F251EF39A">
    <w:name w:val="9ED12FE1463C4BF3B695C03F251EF39A"/>
    <w:rsid w:val="00D73D55"/>
    <w:pPr>
      <w:spacing w:after="200" w:line="276" w:lineRule="auto"/>
    </w:pPr>
  </w:style>
  <w:style w:type="paragraph" w:customStyle="1" w:styleId="88B47919FEDD446AAC118A9DC138FA43">
    <w:name w:val="88B47919FEDD446AAC118A9DC138FA43"/>
    <w:rsid w:val="00D73D55"/>
    <w:pPr>
      <w:spacing w:after="200" w:line="276" w:lineRule="auto"/>
    </w:pPr>
  </w:style>
  <w:style w:type="paragraph" w:customStyle="1" w:styleId="B1BAA88DDF4F4C7CB8E127745DCD7594">
    <w:name w:val="B1BAA88DDF4F4C7CB8E127745DCD7594"/>
    <w:rsid w:val="00D73D55"/>
    <w:pPr>
      <w:spacing w:after="200" w:line="276" w:lineRule="auto"/>
    </w:pPr>
  </w:style>
  <w:style w:type="paragraph" w:customStyle="1" w:styleId="72248E22A7954EC7AF47F28DBDCDA552">
    <w:name w:val="72248E22A7954EC7AF47F28DBDCDA552"/>
    <w:rsid w:val="00D73D55"/>
    <w:pPr>
      <w:spacing w:after="200" w:line="276" w:lineRule="auto"/>
    </w:pPr>
  </w:style>
  <w:style w:type="paragraph" w:customStyle="1" w:styleId="CA995C6338174493BE9A25103AEA0F06">
    <w:name w:val="CA995C6338174493BE9A25103AEA0F06"/>
    <w:rsid w:val="00D73D55"/>
    <w:pPr>
      <w:spacing w:after="200" w:line="276" w:lineRule="auto"/>
    </w:pPr>
  </w:style>
  <w:style w:type="paragraph" w:customStyle="1" w:styleId="69A3A28AEC0648DA9F934CDF8ACA0B9D">
    <w:name w:val="69A3A28AEC0648DA9F934CDF8ACA0B9D"/>
    <w:rsid w:val="00D73D55"/>
    <w:pPr>
      <w:spacing w:after="200" w:line="276" w:lineRule="auto"/>
    </w:pPr>
  </w:style>
  <w:style w:type="paragraph" w:customStyle="1" w:styleId="9201BE7E806D4FF9B585B643850DD883">
    <w:name w:val="9201BE7E806D4FF9B585B643850DD883"/>
    <w:rsid w:val="00D73D55"/>
    <w:pPr>
      <w:spacing w:after="200" w:line="276" w:lineRule="auto"/>
    </w:pPr>
  </w:style>
  <w:style w:type="paragraph" w:customStyle="1" w:styleId="1D20B78F3E9D4EECBE8E58DDEAE0D383">
    <w:name w:val="1D20B78F3E9D4EECBE8E58DDEAE0D383"/>
    <w:rsid w:val="00D73D55"/>
    <w:pPr>
      <w:spacing w:after="200" w:line="276" w:lineRule="auto"/>
    </w:pPr>
  </w:style>
  <w:style w:type="paragraph" w:customStyle="1" w:styleId="C3FE9B5203B2478CA24C7ACC3247C5EE">
    <w:name w:val="C3FE9B5203B2478CA24C7ACC3247C5EE"/>
    <w:rsid w:val="00D73D55"/>
    <w:pPr>
      <w:spacing w:after="200" w:line="276" w:lineRule="auto"/>
    </w:pPr>
  </w:style>
  <w:style w:type="paragraph" w:customStyle="1" w:styleId="C0F280D2A76C42B7BAB7B11F6DEA00CB">
    <w:name w:val="C0F280D2A76C42B7BAB7B11F6DEA00CB"/>
    <w:rsid w:val="00D73D55"/>
    <w:pPr>
      <w:spacing w:after="200" w:line="276" w:lineRule="auto"/>
    </w:pPr>
  </w:style>
  <w:style w:type="paragraph" w:customStyle="1" w:styleId="7308E9A7471B4A1DA6A4E28C2792555C">
    <w:name w:val="7308E9A7471B4A1DA6A4E28C2792555C"/>
    <w:rsid w:val="00D73D55"/>
    <w:pPr>
      <w:spacing w:after="200" w:line="276" w:lineRule="auto"/>
    </w:pPr>
  </w:style>
  <w:style w:type="paragraph" w:customStyle="1" w:styleId="3706C41459784960A5FCD7337564A317">
    <w:name w:val="3706C41459784960A5FCD7337564A317"/>
    <w:rsid w:val="00D73D55"/>
    <w:pPr>
      <w:spacing w:after="200" w:line="276" w:lineRule="auto"/>
    </w:pPr>
  </w:style>
  <w:style w:type="paragraph" w:customStyle="1" w:styleId="855CEC45893A4DFCA0C4F7A4834A77B2">
    <w:name w:val="855CEC45893A4DFCA0C4F7A4834A77B2"/>
    <w:rsid w:val="00D73D55"/>
    <w:pPr>
      <w:spacing w:after="200" w:line="276" w:lineRule="auto"/>
    </w:pPr>
  </w:style>
  <w:style w:type="paragraph" w:customStyle="1" w:styleId="86AAF702F39549B0A27A69E25A097E59">
    <w:name w:val="86AAF702F39549B0A27A69E25A097E59"/>
    <w:rsid w:val="00D73D55"/>
    <w:pPr>
      <w:spacing w:after="200" w:line="276" w:lineRule="auto"/>
    </w:pPr>
  </w:style>
  <w:style w:type="paragraph" w:customStyle="1" w:styleId="D4D78C2256C64848A6070783B6CCC3E0">
    <w:name w:val="D4D78C2256C64848A6070783B6CCC3E0"/>
    <w:rsid w:val="00D73D55"/>
    <w:pPr>
      <w:spacing w:after="200" w:line="276" w:lineRule="auto"/>
    </w:pPr>
  </w:style>
  <w:style w:type="paragraph" w:customStyle="1" w:styleId="46E3BA27D6164751BB7912EB3E2AB898">
    <w:name w:val="46E3BA27D6164751BB7912EB3E2AB898"/>
    <w:rsid w:val="00D73D55"/>
    <w:pPr>
      <w:spacing w:after="200" w:line="276" w:lineRule="auto"/>
    </w:pPr>
  </w:style>
  <w:style w:type="paragraph" w:customStyle="1" w:styleId="7CB73A0F821C4878B8B1336E2D48DD58">
    <w:name w:val="7CB73A0F821C4878B8B1336E2D48DD58"/>
    <w:rsid w:val="00D73D55"/>
    <w:pPr>
      <w:spacing w:after="200" w:line="276" w:lineRule="auto"/>
    </w:pPr>
  </w:style>
  <w:style w:type="paragraph" w:customStyle="1" w:styleId="42F2374D93694F13B04EA24789D07314">
    <w:name w:val="42F2374D93694F13B04EA24789D07314"/>
    <w:rsid w:val="00D73D55"/>
    <w:pPr>
      <w:spacing w:after="200" w:line="276" w:lineRule="auto"/>
    </w:pPr>
  </w:style>
  <w:style w:type="paragraph" w:customStyle="1" w:styleId="B7A2ECBE238F4177B87C70CE0CBFC87D">
    <w:name w:val="B7A2ECBE238F4177B87C70CE0CBFC87D"/>
    <w:rsid w:val="00D73D55"/>
    <w:pPr>
      <w:spacing w:after="200" w:line="276" w:lineRule="auto"/>
    </w:pPr>
  </w:style>
  <w:style w:type="paragraph" w:customStyle="1" w:styleId="EC04F277917B4805B8D1F6598BFE8EB3">
    <w:name w:val="EC04F277917B4805B8D1F6598BFE8EB3"/>
    <w:rsid w:val="00D73D55"/>
    <w:pPr>
      <w:spacing w:after="200" w:line="276" w:lineRule="auto"/>
    </w:pPr>
  </w:style>
  <w:style w:type="paragraph" w:customStyle="1" w:styleId="DCF63F67306646A7A9E6294AB4FB59F6">
    <w:name w:val="DCF63F67306646A7A9E6294AB4FB59F6"/>
    <w:rsid w:val="00D73D55"/>
    <w:pPr>
      <w:spacing w:after="200" w:line="276" w:lineRule="auto"/>
    </w:pPr>
  </w:style>
  <w:style w:type="paragraph" w:customStyle="1" w:styleId="5A16060ABF464CAD81306D12A5C4128E">
    <w:name w:val="5A16060ABF464CAD81306D12A5C4128E"/>
    <w:rsid w:val="00D73D55"/>
    <w:pPr>
      <w:spacing w:after="200" w:line="276" w:lineRule="auto"/>
    </w:pPr>
  </w:style>
  <w:style w:type="paragraph" w:customStyle="1" w:styleId="0F77D9A2935C4989AB0D0CC03B1580CE">
    <w:name w:val="0F77D9A2935C4989AB0D0CC03B1580CE"/>
    <w:rsid w:val="00D73D55"/>
    <w:pPr>
      <w:spacing w:after="200" w:line="276" w:lineRule="auto"/>
    </w:pPr>
  </w:style>
  <w:style w:type="paragraph" w:customStyle="1" w:styleId="AE3385EA098B478CA8A1850DBD250EE2">
    <w:name w:val="AE3385EA098B478CA8A1850DBD250EE2"/>
    <w:rsid w:val="00D73D55"/>
    <w:pPr>
      <w:spacing w:after="200" w:line="276" w:lineRule="auto"/>
    </w:pPr>
  </w:style>
  <w:style w:type="paragraph" w:customStyle="1" w:styleId="7F429FEA2584431D948BF0195DE9B528">
    <w:name w:val="7F429FEA2584431D948BF0195DE9B528"/>
    <w:rsid w:val="00D73D55"/>
    <w:pPr>
      <w:spacing w:after="200" w:line="276" w:lineRule="auto"/>
    </w:pPr>
  </w:style>
  <w:style w:type="paragraph" w:customStyle="1" w:styleId="B3B6749CFB994A3FABF711CF14F9F771">
    <w:name w:val="B3B6749CFB994A3FABF711CF14F9F771"/>
    <w:rsid w:val="00D73D55"/>
    <w:pPr>
      <w:spacing w:after="200" w:line="276" w:lineRule="auto"/>
    </w:pPr>
  </w:style>
  <w:style w:type="paragraph" w:customStyle="1" w:styleId="861950EC35E3483EB643BC071841305D">
    <w:name w:val="861950EC35E3483EB643BC071841305D"/>
    <w:rsid w:val="00D73D55"/>
    <w:pPr>
      <w:spacing w:after="200" w:line="276" w:lineRule="auto"/>
    </w:pPr>
  </w:style>
  <w:style w:type="paragraph" w:customStyle="1" w:styleId="EAA37DD5A617412B83B707DC517C2FED">
    <w:name w:val="EAA37DD5A617412B83B707DC517C2FED"/>
    <w:rsid w:val="00D73D55"/>
    <w:pPr>
      <w:spacing w:after="200" w:line="276" w:lineRule="auto"/>
    </w:pPr>
  </w:style>
  <w:style w:type="paragraph" w:customStyle="1" w:styleId="390A7C39B0CE417999BDC73E31867783">
    <w:name w:val="390A7C39B0CE417999BDC73E31867783"/>
    <w:rsid w:val="00D73D55"/>
    <w:pPr>
      <w:spacing w:after="200" w:line="276" w:lineRule="auto"/>
    </w:pPr>
  </w:style>
  <w:style w:type="paragraph" w:customStyle="1" w:styleId="C2FBF0073E0D40B3B22F5E77CAF1B108">
    <w:name w:val="C2FBF0073E0D40B3B22F5E77CAF1B108"/>
    <w:rsid w:val="00D73D55"/>
    <w:pPr>
      <w:spacing w:after="200" w:line="276" w:lineRule="auto"/>
    </w:pPr>
  </w:style>
  <w:style w:type="paragraph" w:customStyle="1" w:styleId="E22E8C5546944BC5B6B804B4B2D7FCAC">
    <w:name w:val="E22E8C5546944BC5B6B804B4B2D7FCAC"/>
    <w:rsid w:val="00D73D55"/>
    <w:pPr>
      <w:spacing w:after="200" w:line="276" w:lineRule="auto"/>
    </w:pPr>
  </w:style>
  <w:style w:type="paragraph" w:customStyle="1" w:styleId="681BF114D26F4AB7888329825326EBFC">
    <w:name w:val="681BF114D26F4AB7888329825326EBFC"/>
    <w:rsid w:val="00D73D55"/>
    <w:pPr>
      <w:spacing w:after="200" w:line="276" w:lineRule="auto"/>
    </w:pPr>
  </w:style>
  <w:style w:type="paragraph" w:customStyle="1" w:styleId="9AE3EF0D160C48E2A72C07DD77682367">
    <w:name w:val="9AE3EF0D160C48E2A72C07DD77682367"/>
    <w:rsid w:val="00D73D55"/>
    <w:pPr>
      <w:spacing w:after="200" w:line="276" w:lineRule="auto"/>
    </w:pPr>
  </w:style>
  <w:style w:type="paragraph" w:customStyle="1" w:styleId="6DE62073D2F14735B61BF2176CD17CF1">
    <w:name w:val="6DE62073D2F14735B61BF2176CD17CF1"/>
    <w:rsid w:val="00D73D55"/>
    <w:pPr>
      <w:spacing w:after="200" w:line="276" w:lineRule="auto"/>
    </w:pPr>
  </w:style>
  <w:style w:type="paragraph" w:customStyle="1" w:styleId="A4FB7384FCED4C899B44F572EE411714">
    <w:name w:val="A4FB7384FCED4C899B44F572EE411714"/>
    <w:rsid w:val="00D73D55"/>
    <w:pPr>
      <w:spacing w:after="200" w:line="276" w:lineRule="auto"/>
    </w:pPr>
  </w:style>
  <w:style w:type="paragraph" w:customStyle="1" w:styleId="394565F9CA104DACB03747E768CE433D">
    <w:name w:val="394565F9CA104DACB03747E768CE433D"/>
    <w:rsid w:val="00D73D55"/>
    <w:pPr>
      <w:spacing w:after="200" w:line="276" w:lineRule="auto"/>
    </w:pPr>
  </w:style>
  <w:style w:type="paragraph" w:customStyle="1" w:styleId="3AB78EC0AF614D62B8010212D5449B3E">
    <w:name w:val="3AB78EC0AF614D62B8010212D5449B3E"/>
    <w:rsid w:val="00D73D55"/>
    <w:pPr>
      <w:spacing w:after="200" w:line="276" w:lineRule="auto"/>
    </w:pPr>
  </w:style>
  <w:style w:type="paragraph" w:customStyle="1" w:styleId="03A1D4EB5BED463D9DA9C7D341A4D6D4">
    <w:name w:val="03A1D4EB5BED463D9DA9C7D341A4D6D4"/>
    <w:rsid w:val="00D73D55"/>
    <w:pPr>
      <w:spacing w:after="200" w:line="276" w:lineRule="auto"/>
    </w:pPr>
  </w:style>
  <w:style w:type="paragraph" w:customStyle="1" w:styleId="DAD2652CA471403EA1D282CCFB4416CC">
    <w:name w:val="DAD2652CA471403EA1D282CCFB4416CC"/>
    <w:rsid w:val="00D73D55"/>
    <w:pPr>
      <w:spacing w:after="200" w:line="276" w:lineRule="auto"/>
    </w:pPr>
  </w:style>
  <w:style w:type="paragraph" w:customStyle="1" w:styleId="EA911E3036A043F1B7ABF8EE963FB5E9">
    <w:name w:val="EA911E3036A043F1B7ABF8EE963FB5E9"/>
    <w:rsid w:val="00D73D55"/>
    <w:pPr>
      <w:spacing w:after="200" w:line="276" w:lineRule="auto"/>
    </w:pPr>
  </w:style>
  <w:style w:type="paragraph" w:customStyle="1" w:styleId="2FFA6BEAA33245D890F77B171042CA28">
    <w:name w:val="2FFA6BEAA33245D890F77B171042CA28"/>
    <w:rsid w:val="00D73D55"/>
    <w:pPr>
      <w:spacing w:after="200" w:line="276" w:lineRule="auto"/>
    </w:pPr>
  </w:style>
  <w:style w:type="paragraph" w:customStyle="1" w:styleId="2F293456D293465B9937087E18F5808A">
    <w:name w:val="2F293456D293465B9937087E18F5808A"/>
    <w:rsid w:val="00D73D55"/>
    <w:pPr>
      <w:spacing w:after="200" w:line="276" w:lineRule="auto"/>
    </w:pPr>
  </w:style>
  <w:style w:type="paragraph" w:customStyle="1" w:styleId="B3DCBFA904F747C585B88467127B055E">
    <w:name w:val="B3DCBFA904F747C585B88467127B055E"/>
    <w:rsid w:val="00D73D55"/>
    <w:pPr>
      <w:spacing w:after="200" w:line="276" w:lineRule="auto"/>
    </w:pPr>
  </w:style>
  <w:style w:type="paragraph" w:customStyle="1" w:styleId="8E64CCC8FC6543838AFD946837DD5CFA">
    <w:name w:val="8E64CCC8FC6543838AFD946837DD5CFA"/>
    <w:rsid w:val="00D73D55"/>
    <w:pPr>
      <w:spacing w:after="200" w:line="276" w:lineRule="auto"/>
    </w:pPr>
  </w:style>
  <w:style w:type="paragraph" w:customStyle="1" w:styleId="4B977889DA5D48F7AEAE3B2090A23666">
    <w:name w:val="4B977889DA5D48F7AEAE3B2090A23666"/>
    <w:rsid w:val="00D73D55"/>
    <w:pPr>
      <w:spacing w:after="200" w:line="276" w:lineRule="auto"/>
    </w:pPr>
  </w:style>
  <w:style w:type="paragraph" w:customStyle="1" w:styleId="A598F672110D477EAD3205F32A2E2B92">
    <w:name w:val="A598F672110D477EAD3205F32A2E2B92"/>
    <w:rsid w:val="00D73D55"/>
    <w:pPr>
      <w:spacing w:after="200" w:line="276" w:lineRule="auto"/>
    </w:pPr>
  </w:style>
  <w:style w:type="paragraph" w:customStyle="1" w:styleId="E06B177228584EE0AFBE93C4A21BE63B">
    <w:name w:val="E06B177228584EE0AFBE93C4A21BE63B"/>
    <w:rsid w:val="00D73D55"/>
    <w:pPr>
      <w:spacing w:after="200" w:line="276" w:lineRule="auto"/>
    </w:pPr>
  </w:style>
  <w:style w:type="paragraph" w:customStyle="1" w:styleId="86ED96132D7E4620AD236EEF2BAA1272">
    <w:name w:val="86ED96132D7E4620AD236EEF2BAA1272"/>
    <w:rsid w:val="00D73D55"/>
    <w:pPr>
      <w:spacing w:after="200" w:line="276" w:lineRule="auto"/>
    </w:pPr>
  </w:style>
  <w:style w:type="paragraph" w:customStyle="1" w:styleId="EA59BCB0464B4B27B37F1DD16327ACC0">
    <w:name w:val="EA59BCB0464B4B27B37F1DD16327ACC0"/>
    <w:rsid w:val="00D73D55"/>
    <w:pPr>
      <w:spacing w:after="200" w:line="276" w:lineRule="auto"/>
    </w:pPr>
  </w:style>
  <w:style w:type="paragraph" w:customStyle="1" w:styleId="ED2D83D9CD1C44C48FA083EEF6424635">
    <w:name w:val="ED2D83D9CD1C44C48FA083EEF6424635"/>
    <w:rsid w:val="00D73D55"/>
    <w:pPr>
      <w:spacing w:after="200" w:line="276" w:lineRule="auto"/>
    </w:pPr>
  </w:style>
  <w:style w:type="paragraph" w:customStyle="1" w:styleId="56E007BE650449B799C70636A1913B79">
    <w:name w:val="56E007BE650449B799C70636A1913B79"/>
    <w:rsid w:val="00D73D55"/>
    <w:pPr>
      <w:spacing w:after="200" w:line="276" w:lineRule="auto"/>
    </w:pPr>
  </w:style>
  <w:style w:type="paragraph" w:customStyle="1" w:styleId="7409635631884CBAA249225B3F86DB95">
    <w:name w:val="7409635631884CBAA249225B3F86DB95"/>
    <w:rsid w:val="00D73D55"/>
    <w:pPr>
      <w:spacing w:after="200" w:line="276" w:lineRule="auto"/>
    </w:pPr>
  </w:style>
  <w:style w:type="paragraph" w:customStyle="1" w:styleId="24F1820A7301442891E4CC6F35134615">
    <w:name w:val="24F1820A7301442891E4CC6F35134615"/>
    <w:rsid w:val="00D73D55"/>
    <w:pPr>
      <w:spacing w:after="200" w:line="276" w:lineRule="auto"/>
    </w:pPr>
  </w:style>
  <w:style w:type="paragraph" w:customStyle="1" w:styleId="F4F5947D580942B189362FC270496214">
    <w:name w:val="F4F5947D580942B189362FC270496214"/>
    <w:rsid w:val="00D73D55"/>
    <w:pPr>
      <w:spacing w:after="200" w:line="276" w:lineRule="auto"/>
    </w:pPr>
  </w:style>
  <w:style w:type="paragraph" w:customStyle="1" w:styleId="E907917D029C46E3ACED5404ED3488AF">
    <w:name w:val="E907917D029C46E3ACED5404ED3488AF"/>
    <w:rsid w:val="00D73D55"/>
    <w:pPr>
      <w:spacing w:after="200" w:line="276" w:lineRule="auto"/>
    </w:pPr>
  </w:style>
  <w:style w:type="paragraph" w:customStyle="1" w:styleId="040A82CC16694FC881B6F1334C14B52B">
    <w:name w:val="040A82CC16694FC881B6F1334C14B52B"/>
    <w:rsid w:val="00D73D55"/>
    <w:pPr>
      <w:spacing w:after="200" w:line="276" w:lineRule="auto"/>
    </w:pPr>
  </w:style>
  <w:style w:type="paragraph" w:customStyle="1" w:styleId="A67C93D1038745E0A19B26EA427807ED">
    <w:name w:val="A67C93D1038745E0A19B26EA427807ED"/>
    <w:rsid w:val="00D73D55"/>
    <w:pPr>
      <w:spacing w:after="200" w:line="276" w:lineRule="auto"/>
    </w:pPr>
  </w:style>
  <w:style w:type="paragraph" w:customStyle="1" w:styleId="CD8AD50B7C9A4D5E9E17874C6D14EB0E">
    <w:name w:val="CD8AD50B7C9A4D5E9E17874C6D14EB0E"/>
    <w:rsid w:val="00D73D55"/>
    <w:pPr>
      <w:spacing w:after="200" w:line="276" w:lineRule="auto"/>
    </w:pPr>
  </w:style>
  <w:style w:type="paragraph" w:customStyle="1" w:styleId="A65B9991AE6D4402956FFAD42D1FCB6D">
    <w:name w:val="A65B9991AE6D4402956FFAD42D1FCB6D"/>
    <w:rsid w:val="00D73D55"/>
    <w:pPr>
      <w:spacing w:after="200" w:line="276" w:lineRule="auto"/>
    </w:pPr>
  </w:style>
  <w:style w:type="paragraph" w:customStyle="1" w:styleId="6B923CB5967F400594ACA72798152B10">
    <w:name w:val="6B923CB5967F400594ACA72798152B10"/>
    <w:rsid w:val="00D73D55"/>
    <w:pPr>
      <w:spacing w:after="200" w:line="276" w:lineRule="auto"/>
    </w:pPr>
  </w:style>
  <w:style w:type="paragraph" w:customStyle="1" w:styleId="E4E89C883E504C39B7C3D13C703E1FED">
    <w:name w:val="E4E89C883E504C39B7C3D13C703E1FED"/>
    <w:rsid w:val="00D73D55"/>
    <w:pPr>
      <w:spacing w:after="200" w:line="276" w:lineRule="auto"/>
    </w:pPr>
  </w:style>
  <w:style w:type="paragraph" w:customStyle="1" w:styleId="D59F82B5155F4A5CA28ED7F70B43C802">
    <w:name w:val="D59F82B5155F4A5CA28ED7F70B43C802"/>
    <w:rsid w:val="00D73D55"/>
    <w:pPr>
      <w:spacing w:after="200" w:line="276" w:lineRule="auto"/>
    </w:pPr>
  </w:style>
  <w:style w:type="paragraph" w:customStyle="1" w:styleId="D4F799C3D5FD46F7A8D8D79C738A44C7">
    <w:name w:val="D4F799C3D5FD46F7A8D8D79C738A44C7"/>
    <w:rsid w:val="00D73D55"/>
    <w:pPr>
      <w:spacing w:after="200" w:line="276" w:lineRule="auto"/>
    </w:pPr>
  </w:style>
  <w:style w:type="paragraph" w:customStyle="1" w:styleId="8BF9C27F64F4434AA0F126BD4AFEE70F">
    <w:name w:val="8BF9C27F64F4434AA0F126BD4AFEE70F"/>
    <w:rsid w:val="00D73D55"/>
    <w:pPr>
      <w:spacing w:after="200" w:line="276" w:lineRule="auto"/>
    </w:pPr>
  </w:style>
  <w:style w:type="paragraph" w:customStyle="1" w:styleId="7026788962B04A37BD18F6B8213ABFF2">
    <w:name w:val="7026788962B04A37BD18F6B8213ABFF2"/>
    <w:rsid w:val="00D73D55"/>
    <w:pPr>
      <w:spacing w:after="200" w:line="276" w:lineRule="auto"/>
    </w:pPr>
  </w:style>
  <w:style w:type="paragraph" w:customStyle="1" w:styleId="48C5C885B94C43DF9B6F3BC643223AAB">
    <w:name w:val="48C5C885B94C43DF9B6F3BC643223AAB"/>
    <w:rsid w:val="00D73D55"/>
    <w:pPr>
      <w:spacing w:after="200" w:line="276" w:lineRule="auto"/>
    </w:pPr>
  </w:style>
  <w:style w:type="paragraph" w:customStyle="1" w:styleId="ECE0D0DC0808447A8FA5C5D91AB17365">
    <w:name w:val="ECE0D0DC0808447A8FA5C5D91AB17365"/>
    <w:rsid w:val="00D73D55"/>
    <w:pPr>
      <w:spacing w:after="200" w:line="276" w:lineRule="auto"/>
    </w:pPr>
  </w:style>
  <w:style w:type="paragraph" w:customStyle="1" w:styleId="5A99422A37DF47F3B4C13BBAECF9BDE1">
    <w:name w:val="5A99422A37DF47F3B4C13BBAECF9BDE1"/>
    <w:rsid w:val="00D73D55"/>
    <w:pPr>
      <w:spacing w:after="200" w:line="276" w:lineRule="auto"/>
    </w:pPr>
  </w:style>
  <w:style w:type="paragraph" w:customStyle="1" w:styleId="1D1067F7A486465BA702C99791C7ADE2">
    <w:name w:val="1D1067F7A486465BA702C99791C7ADE2"/>
    <w:rsid w:val="00D73D55"/>
    <w:pPr>
      <w:spacing w:after="200" w:line="276" w:lineRule="auto"/>
    </w:pPr>
  </w:style>
  <w:style w:type="paragraph" w:customStyle="1" w:styleId="75DFF0E1B8994922AF790A6F1FF4B9AB">
    <w:name w:val="75DFF0E1B8994922AF790A6F1FF4B9AB"/>
    <w:rsid w:val="00D73D55"/>
    <w:pPr>
      <w:spacing w:after="200" w:line="276" w:lineRule="auto"/>
    </w:pPr>
  </w:style>
  <w:style w:type="paragraph" w:customStyle="1" w:styleId="50DA1AC7C7104289954EBCF80C15FDDD">
    <w:name w:val="50DA1AC7C7104289954EBCF80C15FDDD"/>
    <w:rsid w:val="00D73D55"/>
    <w:pPr>
      <w:spacing w:after="200" w:line="276" w:lineRule="auto"/>
    </w:pPr>
  </w:style>
  <w:style w:type="paragraph" w:customStyle="1" w:styleId="80412C1B6DA04D06A2783520466F948E">
    <w:name w:val="80412C1B6DA04D06A2783520466F948E"/>
    <w:rsid w:val="00D73D55"/>
    <w:pPr>
      <w:spacing w:after="200" w:line="276" w:lineRule="auto"/>
    </w:pPr>
  </w:style>
  <w:style w:type="paragraph" w:customStyle="1" w:styleId="D974FC95548C43608958EB9B00E26239">
    <w:name w:val="D974FC95548C43608958EB9B00E26239"/>
    <w:rsid w:val="00D73D55"/>
    <w:pPr>
      <w:spacing w:after="200" w:line="276" w:lineRule="auto"/>
    </w:pPr>
  </w:style>
  <w:style w:type="paragraph" w:customStyle="1" w:styleId="BF80D717B066442C912E059087B3DD9B">
    <w:name w:val="BF80D717B066442C912E059087B3DD9B"/>
    <w:rsid w:val="00D73D55"/>
    <w:pPr>
      <w:spacing w:after="200" w:line="276" w:lineRule="auto"/>
    </w:pPr>
  </w:style>
  <w:style w:type="paragraph" w:customStyle="1" w:styleId="1C8D68C7330949ED8AC15CFB78D25C85">
    <w:name w:val="1C8D68C7330949ED8AC15CFB78D25C85"/>
    <w:rsid w:val="00D73D55"/>
    <w:pPr>
      <w:spacing w:after="200" w:line="276" w:lineRule="auto"/>
    </w:pPr>
  </w:style>
  <w:style w:type="paragraph" w:customStyle="1" w:styleId="57A7E6CABB994270B118165617AE4807">
    <w:name w:val="57A7E6CABB994270B118165617AE4807"/>
    <w:rsid w:val="00D73D55"/>
    <w:pPr>
      <w:spacing w:after="200" w:line="276" w:lineRule="auto"/>
    </w:pPr>
  </w:style>
  <w:style w:type="paragraph" w:customStyle="1" w:styleId="9D347940D36A4B679BAEB83B7E325219">
    <w:name w:val="9D347940D36A4B679BAEB83B7E325219"/>
    <w:rsid w:val="00D73D55"/>
    <w:pPr>
      <w:spacing w:after="200" w:line="276" w:lineRule="auto"/>
    </w:pPr>
  </w:style>
  <w:style w:type="paragraph" w:customStyle="1" w:styleId="C7B1DC1FDB5B4859B2B9DDD5C15116C7">
    <w:name w:val="C7B1DC1FDB5B4859B2B9DDD5C15116C7"/>
    <w:rsid w:val="00D73D55"/>
    <w:pPr>
      <w:spacing w:after="200" w:line="276" w:lineRule="auto"/>
    </w:pPr>
  </w:style>
  <w:style w:type="paragraph" w:customStyle="1" w:styleId="C0A5831E729541D5AB96FEB1942FD4D5">
    <w:name w:val="C0A5831E729541D5AB96FEB1942FD4D5"/>
    <w:rsid w:val="00D73D55"/>
    <w:pPr>
      <w:spacing w:after="200" w:line="276" w:lineRule="auto"/>
    </w:pPr>
  </w:style>
  <w:style w:type="paragraph" w:customStyle="1" w:styleId="927A8DF2E05F4DD495421D144F7145EA">
    <w:name w:val="927A8DF2E05F4DD495421D144F7145EA"/>
    <w:rsid w:val="00D73D55"/>
    <w:pPr>
      <w:spacing w:after="200" w:line="276" w:lineRule="auto"/>
    </w:pPr>
  </w:style>
  <w:style w:type="paragraph" w:customStyle="1" w:styleId="16F7FA7DA7CF423CB916E315C171AC4A">
    <w:name w:val="16F7FA7DA7CF423CB916E315C171AC4A"/>
    <w:rsid w:val="00D73D55"/>
    <w:pPr>
      <w:spacing w:after="200" w:line="276" w:lineRule="auto"/>
    </w:pPr>
  </w:style>
  <w:style w:type="paragraph" w:customStyle="1" w:styleId="86C69E22E9F641E2A482579EE7681B82">
    <w:name w:val="86C69E22E9F641E2A482579EE7681B82"/>
    <w:rsid w:val="00D73D55"/>
    <w:pPr>
      <w:spacing w:after="200" w:line="276" w:lineRule="auto"/>
    </w:pPr>
  </w:style>
  <w:style w:type="paragraph" w:customStyle="1" w:styleId="36521B1AA68140278280C4C7B16CB10B">
    <w:name w:val="36521B1AA68140278280C4C7B16CB10B"/>
    <w:rsid w:val="00D73D55"/>
    <w:pPr>
      <w:spacing w:after="200" w:line="276" w:lineRule="auto"/>
    </w:pPr>
  </w:style>
  <w:style w:type="paragraph" w:customStyle="1" w:styleId="57DE58DFC39749D58EB0566B0E81E877">
    <w:name w:val="57DE58DFC39749D58EB0566B0E81E877"/>
    <w:rsid w:val="00D73D55"/>
    <w:pPr>
      <w:spacing w:after="200" w:line="276" w:lineRule="auto"/>
    </w:pPr>
  </w:style>
  <w:style w:type="paragraph" w:customStyle="1" w:styleId="2AE178AA62C64138ADDE5ED698A8F719">
    <w:name w:val="2AE178AA62C64138ADDE5ED698A8F719"/>
    <w:rsid w:val="00D73D55"/>
    <w:pPr>
      <w:spacing w:after="200" w:line="276" w:lineRule="auto"/>
    </w:pPr>
  </w:style>
  <w:style w:type="paragraph" w:customStyle="1" w:styleId="E82CA5AAC5A44E0AACA56D7AE60A75B0">
    <w:name w:val="E82CA5AAC5A44E0AACA56D7AE60A75B0"/>
    <w:rsid w:val="00D73D55"/>
    <w:pPr>
      <w:spacing w:after="200" w:line="276" w:lineRule="auto"/>
    </w:pPr>
  </w:style>
  <w:style w:type="paragraph" w:customStyle="1" w:styleId="D1D871D0CF044DD4950C4B152D4BA8FF">
    <w:name w:val="D1D871D0CF044DD4950C4B152D4BA8FF"/>
    <w:rsid w:val="00D73D55"/>
    <w:pPr>
      <w:spacing w:after="200" w:line="276" w:lineRule="auto"/>
    </w:pPr>
  </w:style>
  <w:style w:type="paragraph" w:customStyle="1" w:styleId="D7143DE014BC427892D49A90B9CFF565">
    <w:name w:val="D7143DE014BC427892D49A90B9CFF565"/>
    <w:rsid w:val="00D73D55"/>
    <w:pPr>
      <w:spacing w:after="200" w:line="276" w:lineRule="auto"/>
    </w:pPr>
  </w:style>
  <w:style w:type="paragraph" w:customStyle="1" w:styleId="46AA6F61AAA343F5A717814D3D144C03">
    <w:name w:val="46AA6F61AAA343F5A717814D3D144C03"/>
    <w:rsid w:val="00D73D55"/>
    <w:pPr>
      <w:spacing w:after="200" w:line="276" w:lineRule="auto"/>
    </w:pPr>
  </w:style>
  <w:style w:type="paragraph" w:customStyle="1" w:styleId="BF960A322330460DB74B7E0696DE19FB">
    <w:name w:val="BF960A322330460DB74B7E0696DE19FB"/>
    <w:rsid w:val="00D73D55"/>
    <w:pPr>
      <w:spacing w:after="200" w:line="276" w:lineRule="auto"/>
    </w:pPr>
  </w:style>
  <w:style w:type="paragraph" w:customStyle="1" w:styleId="AA12843813BA4F1AA3360FAF54B5E992">
    <w:name w:val="AA12843813BA4F1AA3360FAF54B5E992"/>
    <w:rsid w:val="00D73D55"/>
    <w:pPr>
      <w:spacing w:after="200" w:line="276" w:lineRule="auto"/>
    </w:pPr>
  </w:style>
  <w:style w:type="paragraph" w:customStyle="1" w:styleId="CF561D91A2B14B9A8E39668AD0216629">
    <w:name w:val="CF561D91A2B14B9A8E39668AD0216629"/>
    <w:rsid w:val="00D73D55"/>
    <w:pPr>
      <w:spacing w:after="200" w:line="276" w:lineRule="auto"/>
    </w:pPr>
  </w:style>
  <w:style w:type="paragraph" w:customStyle="1" w:styleId="47F8D6C810184258B66D37A7DA2F639A">
    <w:name w:val="47F8D6C810184258B66D37A7DA2F639A"/>
    <w:rsid w:val="00D73D55"/>
    <w:pPr>
      <w:spacing w:after="200" w:line="276" w:lineRule="auto"/>
    </w:pPr>
  </w:style>
  <w:style w:type="paragraph" w:customStyle="1" w:styleId="A03C7238FB7F4A1DACE3F501CC47D4D1">
    <w:name w:val="A03C7238FB7F4A1DACE3F501CC47D4D1"/>
    <w:rsid w:val="00D73D55"/>
    <w:pPr>
      <w:spacing w:after="200" w:line="276" w:lineRule="auto"/>
    </w:pPr>
  </w:style>
  <w:style w:type="paragraph" w:customStyle="1" w:styleId="2EB472F5083448C1939B358F7A5BCEDD">
    <w:name w:val="2EB472F5083448C1939B358F7A5BCEDD"/>
    <w:rsid w:val="00D73D55"/>
    <w:pPr>
      <w:spacing w:after="200" w:line="276" w:lineRule="auto"/>
    </w:pPr>
  </w:style>
  <w:style w:type="paragraph" w:customStyle="1" w:styleId="98054FF39A674B8A8380EF528664329C">
    <w:name w:val="98054FF39A674B8A8380EF528664329C"/>
    <w:rsid w:val="00D73D55"/>
    <w:pPr>
      <w:spacing w:after="200" w:line="276" w:lineRule="auto"/>
    </w:pPr>
  </w:style>
  <w:style w:type="paragraph" w:customStyle="1" w:styleId="C3FE2CF9348D48B8B47499E8AACA11E7">
    <w:name w:val="C3FE2CF9348D48B8B47499E8AACA11E7"/>
    <w:rsid w:val="00D73D55"/>
    <w:pPr>
      <w:spacing w:after="200" w:line="276" w:lineRule="auto"/>
    </w:pPr>
  </w:style>
  <w:style w:type="paragraph" w:customStyle="1" w:styleId="0343408EACD5421292D55FD20B30EC90">
    <w:name w:val="0343408EACD5421292D55FD20B30EC90"/>
    <w:rsid w:val="00D73D55"/>
    <w:pPr>
      <w:spacing w:after="200" w:line="276" w:lineRule="auto"/>
    </w:pPr>
  </w:style>
  <w:style w:type="paragraph" w:customStyle="1" w:styleId="8C9924E991074BB7AE0F760137ED91E7">
    <w:name w:val="8C9924E991074BB7AE0F760137ED91E7"/>
    <w:rsid w:val="0046725C"/>
    <w:pPr>
      <w:spacing w:after="200" w:line="276" w:lineRule="auto"/>
    </w:pPr>
  </w:style>
  <w:style w:type="paragraph" w:customStyle="1" w:styleId="2BBECC1E54114C6F831AF993D4D3B687">
    <w:name w:val="2BBECC1E54114C6F831AF993D4D3B687"/>
    <w:rsid w:val="0046725C"/>
    <w:pPr>
      <w:spacing w:after="200" w:line="276" w:lineRule="auto"/>
    </w:pPr>
  </w:style>
  <w:style w:type="paragraph" w:customStyle="1" w:styleId="53237CEFE78340168AAEF99E95E4C0BE">
    <w:name w:val="53237CEFE78340168AAEF99E95E4C0BE"/>
    <w:rsid w:val="0046725C"/>
    <w:pPr>
      <w:spacing w:after="200" w:line="276" w:lineRule="auto"/>
    </w:pPr>
  </w:style>
  <w:style w:type="paragraph" w:customStyle="1" w:styleId="62146A75000E4BBB8754684AB2C6A3B7">
    <w:name w:val="62146A75000E4BBB8754684AB2C6A3B7"/>
    <w:rsid w:val="0046725C"/>
    <w:pPr>
      <w:spacing w:after="200" w:line="276" w:lineRule="auto"/>
    </w:pPr>
  </w:style>
  <w:style w:type="paragraph" w:customStyle="1" w:styleId="E9453244E57D41C8915DCE5068070884">
    <w:name w:val="E9453244E57D41C8915DCE5068070884"/>
    <w:rsid w:val="0046725C"/>
    <w:pPr>
      <w:spacing w:after="200" w:line="276" w:lineRule="auto"/>
    </w:pPr>
  </w:style>
  <w:style w:type="paragraph" w:customStyle="1" w:styleId="6ABC1AEB4EED40B8A0A6788B638EE081">
    <w:name w:val="6ABC1AEB4EED40B8A0A6788B638EE081"/>
    <w:rsid w:val="0046725C"/>
    <w:pPr>
      <w:spacing w:after="200" w:line="276" w:lineRule="auto"/>
    </w:pPr>
  </w:style>
  <w:style w:type="paragraph" w:customStyle="1" w:styleId="E5581989DF6E42AD9D4675CE8228D950">
    <w:name w:val="E5581989DF6E42AD9D4675CE8228D950"/>
    <w:rsid w:val="00122A3A"/>
    <w:pPr>
      <w:spacing w:after="200" w:line="276" w:lineRule="auto"/>
    </w:pPr>
  </w:style>
  <w:style w:type="paragraph" w:customStyle="1" w:styleId="85A2273F1F2A49AE87C433D35219666F">
    <w:name w:val="85A2273F1F2A49AE87C433D35219666F"/>
    <w:rsid w:val="00122A3A"/>
    <w:pPr>
      <w:spacing w:after="200" w:line="276" w:lineRule="auto"/>
    </w:pPr>
  </w:style>
  <w:style w:type="paragraph" w:customStyle="1" w:styleId="FB1B28D5A03B47B5AC04CE2673BC5E2E">
    <w:name w:val="FB1B28D5A03B47B5AC04CE2673BC5E2E"/>
    <w:rsid w:val="00122A3A"/>
    <w:pPr>
      <w:spacing w:after="200" w:line="276" w:lineRule="auto"/>
    </w:pPr>
  </w:style>
  <w:style w:type="paragraph" w:customStyle="1" w:styleId="2542A10C95724579B77E0669F9E8AABE">
    <w:name w:val="2542A10C95724579B77E0669F9E8AABE"/>
    <w:rsid w:val="00122A3A"/>
    <w:pPr>
      <w:spacing w:after="200" w:line="276" w:lineRule="auto"/>
    </w:pPr>
  </w:style>
  <w:style w:type="paragraph" w:customStyle="1" w:styleId="C1C3D2115FC34566B7D7973F0D1C889A">
    <w:name w:val="C1C3D2115FC34566B7D7973F0D1C889A"/>
    <w:rsid w:val="00122A3A"/>
    <w:pPr>
      <w:spacing w:after="200" w:line="276" w:lineRule="auto"/>
    </w:pPr>
  </w:style>
  <w:style w:type="paragraph" w:customStyle="1" w:styleId="CDD86A896DDE4749869F5BABE63001F5">
    <w:name w:val="CDD86A896DDE4749869F5BABE63001F5"/>
    <w:rsid w:val="00122A3A"/>
    <w:pPr>
      <w:spacing w:after="200" w:line="276" w:lineRule="auto"/>
    </w:pPr>
  </w:style>
  <w:style w:type="paragraph" w:customStyle="1" w:styleId="D72EE325435A489BA47BFB0C4939B333">
    <w:name w:val="D72EE325435A489BA47BFB0C4939B333"/>
    <w:rsid w:val="00122A3A"/>
    <w:pPr>
      <w:spacing w:after="200" w:line="276" w:lineRule="auto"/>
    </w:pPr>
  </w:style>
  <w:style w:type="paragraph" w:customStyle="1" w:styleId="02CDA29FB74A49A9AFB0A8DFB5C8754C">
    <w:name w:val="02CDA29FB74A49A9AFB0A8DFB5C8754C"/>
    <w:rsid w:val="00122A3A"/>
    <w:pPr>
      <w:spacing w:after="200" w:line="276" w:lineRule="auto"/>
    </w:pPr>
  </w:style>
  <w:style w:type="paragraph" w:customStyle="1" w:styleId="4A74E0CFD10D4AC8A96F1500C9D5F32C">
    <w:name w:val="4A74E0CFD10D4AC8A96F1500C9D5F32C"/>
    <w:rsid w:val="00122A3A"/>
    <w:pPr>
      <w:spacing w:after="200" w:line="276" w:lineRule="auto"/>
    </w:pPr>
  </w:style>
  <w:style w:type="paragraph" w:customStyle="1" w:styleId="96F07F1AE9F4405695F2A00D2983B595">
    <w:name w:val="96F07F1AE9F4405695F2A00D2983B595"/>
    <w:rsid w:val="00122A3A"/>
    <w:pPr>
      <w:spacing w:after="200" w:line="276" w:lineRule="auto"/>
    </w:pPr>
  </w:style>
  <w:style w:type="paragraph" w:customStyle="1" w:styleId="5B0A1595E3F34CC68D7CAABC911B8C90">
    <w:name w:val="5B0A1595E3F34CC68D7CAABC911B8C90"/>
    <w:rsid w:val="002B0351"/>
    <w:pPr>
      <w:spacing w:after="200" w:line="276" w:lineRule="auto"/>
    </w:pPr>
  </w:style>
  <w:style w:type="paragraph" w:customStyle="1" w:styleId="672A9DC5B7844748ACD74F4AA8B6BEF6">
    <w:name w:val="672A9DC5B7844748ACD74F4AA8B6BEF6"/>
    <w:rsid w:val="002B0351"/>
    <w:pPr>
      <w:spacing w:after="200" w:line="276" w:lineRule="auto"/>
    </w:pPr>
  </w:style>
  <w:style w:type="paragraph" w:customStyle="1" w:styleId="F1182E07A2C64016975C0D7F6D88E302">
    <w:name w:val="F1182E07A2C64016975C0D7F6D88E302"/>
    <w:rsid w:val="002B0351"/>
    <w:pPr>
      <w:spacing w:after="200" w:line="276" w:lineRule="auto"/>
    </w:pPr>
  </w:style>
  <w:style w:type="paragraph" w:customStyle="1" w:styleId="F6CD37E5BBCB4BD0910136206A0415C6">
    <w:name w:val="F6CD37E5BBCB4BD0910136206A0415C6"/>
    <w:rsid w:val="002B0351"/>
    <w:pPr>
      <w:spacing w:after="200" w:line="276" w:lineRule="auto"/>
    </w:pPr>
  </w:style>
  <w:style w:type="paragraph" w:customStyle="1" w:styleId="EE33B9FE28C54F0786D45262E1FB9822">
    <w:name w:val="EE33B9FE28C54F0786D45262E1FB9822"/>
    <w:rsid w:val="002B0351"/>
    <w:pPr>
      <w:spacing w:after="200" w:line="276" w:lineRule="auto"/>
    </w:pPr>
  </w:style>
  <w:style w:type="paragraph" w:customStyle="1" w:styleId="833A5B8A9E834F1C9B9337BAAE06D54E">
    <w:name w:val="833A5B8A9E834F1C9B9337BAAE06D54E"/>
    <w:rsid w:val="002B0351"/>
    <w:pPr>
      <w:spacing w:after="200" w:line="276" w:lineRule="auto"/>
    </w:pPr>
  </w:style>
  <w:style w:type="paragraph" w:customStyle="1" w:styleId="9A0C745651514597A04238B5AE2125FA">
    <w:name w:val="9A0C745651514597A04238B5AE2125FA"/>
    <w:rsid w:val="002B0351"/>
    <w:pPr>
      <w:spacing w:after="200" w:line="276" w:lineRule="auto"/>
    </w:pPr>
  </w:style>
  <w:style w:type="paragraph" w:customStyle="1" w:styleId="A401CE977E934BDAA2C41E25F95B02B0">
    <w:name w:val="A401CE977E934BDAA2C41E25F95B02B0"/>
    <w:rsid w:val="002B0351"/>
    <w:pPr>
      <w:spacing w:after="200" w:line="276" w:lineRule="auto"/>
    </w:pPr>
  </w:style>
  <w:style w:type="paragraph" w:customStyle="1" w:styleId="16DD87C6FD214AAAABCA4BFCD9D981EF">
    <w:name w:val="16DD87C6FD214AAAABCA4BFCD9D981EF"/>
    <w:rsid w:val="002B0351"/>
    <w:pPr>
      <w:spacing w:after="200" w:line="276" w:lineRule="auto"/>
    </w:pPr>
  </w:style>
  <w:style w:type="paragraph" w:customStyle="1" w:styleId="6A77A8D3EE994EA5B04D02011EF45A1C">
    <w:name w:val="6A77A8D3EE994EA5B04D02011EF45A1C"/>
    <w:rsid w:val="002B0351"/>
    <w:pPr>
      <w:spacing w:after="200" w:line="276" w:lineRule="auto"/>
    </w:pPr>
  </w:style>
  <w:style w:type="paragraph" w:customStyle="1" w:styleId="F844E417B97149C3A793F032D8080311">
    <w:name w:val="F844E417B97149C3A793F032D8080311"/>
    <w:rsid w:val="002B0351"/>
    <w:pPr>
      <w:spacing w:after="200" w:line="276" w:lineRule="auto"/>
    </w:pPr>
  </w:style>
  <w:style w:type="paragraph" w:customStyle="1" w:styleId="2DAE9B5467114DCC98478D24A48106F5">
    <w:name w:val="2DAE9B5467114DCC98478D24A48106F5"/>
    <w:rsid w:val="002B0351"/>
    <w:pPr>
      <w:spacing w:after="200" w:line="276" w:lineRule="auto"/>
    </w:pPr>
  </w:style>
  <w:style w:type="paragraph" w:customStyle="1" w:styleId="A68BA10BFE3B4F1283C68BBD322EE27F">
    <w:name w:val="A68BA10BFE3B4F1283C68BBD322EE27F"/>
    <w:rsid w:val="002B0351"/>
    <w:pPr>
      <w:spacing w:after="200" w:line="276" w:lineRule="auto"/>
    </w:pPr>
  </w:style>
  <w:style w:type="paragraph" w:customStyle="1" w:styleId="1E21FF4F6CE0417782F7BC82EF7D507A">
    <w:name w:val="1E21FF4F6CE0417782F7BC82EF7D507A"/>
    <w:rsid w:val="002B0351"/>
    <w:pPr>
      <w:spacing w:after="200" w:line="276" w:lineRule="auto"/>
    </w:pPr>
  </w:style>
  <w:style w:type="paragraph" w:customStyle="1" w:styleId="5A4A6A7A6D094C11A0F057387049BD92">
    <w:name w:val="5A4A6A7A6D094C11A0F057387049BD92"/>
    <w:rsid w:val="002B0351"/>
    <w:pPr>
      <w:spacing w:after="200" w:line="276" w:lineRule="auto"/>
    </w:pPr>
  </w:style>
  <w:style w:type="paragraph" w:customStyle="1" w:styleId="FFEB17E5F0DC489D8FAB254397DEA41F">
    <w:name w:val="FFEB17E5F0DC489D8FAB254397DEA41F"/>
    <w:rsid w:val="002B0351"/>
    <w:pPr>
      <w:spacing w:after="200" w:line="276" w:lineRule="auto"/>
    </w:pPr>
  </w:style>
  <w:style w:type="paragraph" w:customStyle="1" w:styleId="E89D09CA971B40759F1FA031248EE6E0">
    <w:name w:val="E89D09CA971B40759F1FA031248EE6E0"/>
    <w:rsid w:val="002B0351"/>
    <w:pPr>
      <w:spacing w:after="200" w:line="276" w:lineRule="auto"/>
    </w:pPr>
  </w:style>
  <w:style w:type="paragraph" w:customStyle="1" w:styleId="6AB53FA6E59F4883818F661F04CA2956">
    <w:name w:val="6AB53FA6E59F4883818F661F04CA2956"/>
    <w:rsid w:val="002B0351"/>
    <w:pPr>
      <w:spacing w:after="200" w:line="276" w:lineRule="auto"/>
    </w:pPr>
  </w:style>
  <w:style w:type="paragraph" w:customStyle="1" w:styleId="658B51EF384E4193BD36C705F668872A">
    <w:name w:val="658B51EF384E4193BD36C705F668872A"/>
    <w:rsid w:val="002B0351"/>
    <w:pPr>
      <w:spacing w:after="200" w:line="276" w:lineRule="auto"/>
    </w:pPr>
  </w:style>
  <w:style w:type="paragraph" w:customStyle="1" w:styleId="AEF60BA3BD2A45CFA89D80C9EF0D8036">
    <w:name w:val="AEF60BA3BD2A45CFA89D80C9EF0D8036"/>
    <w:rsid w:val="002B0351"/>
    <w:pPr>
      <w:spacing w:after="200" w:line="276" w:lineRule="auto"/>
    </w:pPr>
  </w:style>
  <w:style w:type="paragraph" w:customStyle="1" w:styleId="379AFDA33ECE489CA14315921AF951AE">
    <w:name w:val="379AFDA33ECE489CA14315921AF951AE"/>
    <w:rsid w:val="002B0351"/>
    <w:pPr>
      <w:spacing w:after="200" w:line="276" w:lineRule="auto"/>
    </w:pPr>
  </w:style>
  <w:style w:type="paragraph" w:customStyle="1" w:styleId="1464A976C470456FB417DC28B7F0A952">
    <w:name w:val="1464A976C470456FB417DC28B7F0A952"/>
    <w:rsid w:val="002B0351"/>
    <w:pPr>
      <w:spacing w:after="200" w:line="276" w:lineRule="auto"/>
    </w:pPr>
  </w:style>
  <w:style w:type="paragraph" w:customStyle="1" w:styleId="E40D1710455C4CD0BE6665A7FB6EFFFE">
    <w:name w:val="E40D1710455C4CD0BE6665A7FB6EFFFE"/>
    <w:rsid w:val="002B0351"/>
    <w:pPr>
      <w:spacing w:after="200" w:line="276" w:lineRule="auto"/>
    </w:pPr>
  </w:style>
  <w:style w:type="paragraph" w:customStyle="1" w:styleId="DABA607419A34F05892703568B5F597C">
    <w:name w:val="DABA607419A34F05892703568B5F597C"/>
    <w:rsid w:val="002B0351"/>
    <w:pPr>
      <w:spacing w:after="200" w:line="276" w:lineRule="auto"/>
    </w:pPr>
  </w:style>
  <w:style w:type="paragraph" w:customStyle="1" w:styleId="6AF3EAE29AA84F4E938DC42464241542">
    <w:name w:val="6AF3EAE29AA84F4E938DC42464241542"/>
    <w:rsid w:val="002B0351"/>
    <w:pPr>
      <w:spacing w:after="200" w:line="276" w:lineRule="auto"/>
    </w:pPr>
  </w:style>
  <w:style w:type="paragraph" w:customStyle="1" w:styleId="F4FB36B908714AE6B2D70D9654615902">
    <w:name w:val="F4FB36B908714AE6B2D70D9654615902"/>
    <w:rsid w:val="002B0351"/>
    <w:pPr>
      <w:spacing w:after="200" w:line="276" w:lineRule="auto"/>
    </w:pPr>
  </w:style>
  <w:style w:type="paragraph" w:customStyle="1" w:styleId="8F7D1EE3A541471881D3F9B291835C39">
    <w:name w:val="8F7D1EE3A541471881D3F9B291835C39"/>
    <w:rsid w:val="002B0351"/>
    <w:pPr>
      <w:spacing w:after="200" w:line="276" w:lineRule="auto"/>
    </w:pPr>
  </w:style>
  <w:style w:type="paragraph" w:customStyle="1" w:styleId="1BC1830C6CE845BA87630CB9358CF5F9">
    <w:name w:val="1BC1830C6CE845BA87630CB9358CF5F9"/>
    <w:rsid w:val="002B0351"/>
    <w:pPr>
      <w:spacing w:after="200" w:line="276" w:lineRule="auto"/>
    </w:pPr>
  </w:style>
  <w:style w:type="paragraph" w:customStyle="1" w:styleId="37821750B10042E18139A36042E0FA9F">
    <w:name w:val="37821750B10042E18139A36042E0FA9F"/>
    <w:rsid w:val="002B0351"/>
    <w:pPr>
      <w:spacing w:after="200" w:line="276" w:lineRule="auto"/>
    </w:pPr>
  </w:style>
  <w:style w:type="paragraph" w:customStyle="1" w:styleId="477A144AAAE64AD8BEE781AD35557EB8">
    <w:name w:val="477A144AAAE64AD8BEE781AD35557EB8"/>
    <w:rsid w:val="002B0351"/>
    <w:pPr>
      <w:spacing w:after="200" w:line="276" w:lineRule="auto"/>
    </w:pPr>
  </w:style>
  <w:style w:type="paragraph" w:customStyle="1" w:styleId="E5006595C6B743D398D082B58A67AB83">
    <w:name w:val="E5006595C6B743D398D082B58A67AB83"/>
    <w:rsid w:val="002B0351"/>
    <w:pPr>
      <w:spacing w:after="200" w:line="276" w:lineRule="auto"/>
    </w:pPr>
  </w:style>
  <w:style w:type="paragraph" w:customStyle="1" w:styleId="673B8840598940ACB54C3F0D5C0255D3">
    <w:name w:val="673B8840598940ACB54C3F0D5C0255D3"/>
    <w:rsid w:val="002B0351"/>
    <w:pPr>
      <w:spacing w:after="200" w:line="276" w:lineRule="auto"/>
    </w:pPr>
  </w:style>
  <w:style w:type="paragraph" w:customStyle="1" w:styleId="179AEF77F34747448C85D4D1C2545999">
    <w:name w:val="179AEF77F34747448C85D4D1C2545999"/>
    <w:rsid w:val="002B0351"/>
    <w:pPr>
      <w:spacing w:after="200" w:line="276" w:lineRule="auto"/>
    </w:pPr>
  </w:style>
  <w:style w:type="paragraph" w:customStyle="1" w:styleId="E1CCF9095BCF45C087E60DADDAA7E1B0">
    <w:name w:val="E1CCF9095BCF45C087E60DADDAA7E1B0"/>
    <w:rsid w:val="002B0351"/>
    <w:pPr>
      <w:spacing w:after="200" w:line="276" w:lineRule="auto"/>
    </w:pPr>
  </w:style>
  <w:style w:type="paragraph" w:customStyle="1" w:styleId="3F61F40C262F4BFAA1FB486C37E5F6A1">
    <w:name w:val="3F61F40C262F4BFAA1FB486C37E5F6A1"/>
    <w:rsid w:val="002B0351"/>
    <w:pPr>
      <w:spacing w:after="200" w:line="276" w:lineRule="auto"/>
    </w:pPr>
  </w:style>
  <w:style w:type="paragraph" w:customStyle="1" w:styleId="556F1CC107DA45B996A71D5F62B6B587">
    <w:name w:val="556F1CC107DA45B996A71D5F62B6B587"/>
    <w:rsid w:val="002B0351"/>
    <w:pPr>
      <w:spacing w:after="200" w:line="276" w:lineRule="auto"/>
    </w:pPr>
  </w:style>
  <w:style w:type="paragraph" w:customStyle="1" w:styleId="B02DE665532942A3A2B8755CE3D7C0A4">
    <w:name w:val="B02DE665532942A3A2B8755CE3D7C0A4"/>
    <w:rsid w:val="002B0351"/>
    <w:pPr>
      <w:spacing w:after="200" w:line="276" w:lineRule="auto"/>
    </w:pPr>
  </w:style>
  <w:style w:type="paragraph" w:customStyle="1" w:styleId="63B65C7B5B1D4505B55393A5DAC4268C">
    <w:name w:val="63B65C7B5B1D4505B55393A5DAC4268C"/>
    <w:rsid w:val="0053129A"/>
    <w:pPr>
      <w:spacing w:after="200" w:line="276" w:lineRule="auto"/>
    </w:pPr>
  </w:style>
  <w:style w:type="paragraph" w:customStyle="1" w:styleId="481BC3821876494098283ED2DFD79B0A">
    <w:name w:val="481BC3821876494098283ED2DFD79B0A"/>
    <w:rsid w:val="0053129A"/>
    <w:pPr>
      <w:spacing w:after="200" w:line="276" w:lineRule="auto"/>
    </w:pPr>
  </w:style>
  <w:style w:type="paragraph" w:customStyle="1" w:styleId="CD2DE224715845DFA28A538F6CC75E55">
    <w:name w:val="CD2DE224715845DFA28A538F6CC75E55"/>
    <w:rsid w:val="0053129A"/>
    <w:pPr>
      <w:spacing w:after="200" w:line="276" w:lineRule="auto"/>
    </w:pPr>
  </w:style>
  <w:style w:type="paragraph" w:customStyle="1" w:styleId="2AD012C7B5B34B8A896110585DC15052">
    <w:name w:val="2AD012C7B5B34B8A896110585DC15052"/>
    <w:rsid w:val="0053129A"/>
    <w:pPr>
      <w:spacing w:after="200" w:line="276" w:lineRule="auto"/>
    </w:pPr>
  </w:style>
  <w:style w:type="paragraph" w:customStyle="1" w:styleId="68961A82B2B946449C69C18EBBE36CC8">
    <w:name w:val="68961A82B2B946449C69C18EBBE36CC8"/>
    <w:rsid w:val="0053129A"/>
    <w:pPr>
      <w:spacing w:after="200" w:line="276" w:lineRule="auto"/>
    </w:pPr>
  </w:style>
  <w:style w:type="paragraph" w:customStyle="1" w:styleId="CAFC9A4B9B424AA9AFF3665CBFC20C84">
    <w:name w:val="CAFC9A4B9B424AA9AFF3665CBFC20C84"/>
    <w:rsid w:val="0053129A"/>
    <w:pPr>
      <w:spacing w:after="200" w:line="276" w:lineRule="auto"/>
    </w:pPr>
  </w:style>
  <w:style w:type="paragraph" w:customStyle="1" w:styleId="1CCF4D67C961497CAEF854993877A24A">
    <w:name w:val="1CCF4D67C961497CAEF854993877A24A"/>
    <w:rsid w:val="0053129A"/>
    <w:pPr>
      <w:spacing w:after="200" w:line="276" w:lineRule="auto"/>
    </w:pPr>
  </w:style>
  <w:style w:type="paragraph" w:customStyle="1" w:styleId="FE3A2FC9BD014B8F8ACE707C5AB2335B">
    <w:name w:val="FE3A2FC9BD014B8F8ACE707C5AB2335B"/>
    <w:rsid w:val="00505ADC"/>
  </w:style>
  <w:style w:type="paragraph" w:customStyle="1" w:styleId="B9685391E0B84A8C86C7C011808AC91A">
    <w:name w:val="B9685391E0B84A8C86C7C011808AC91A"/>
    <w:rsid w:val="00505ADC"/>
  </w:style>
  <w:style w:type="paragraph" w:customStyle="1" w:styleId="96F0FD465E3846579FF1380A67266C44">
    <w:name w:val="96F0FD465E3846579FF1380A67266C44"/>
    <w:rsid w:val="00505ADC"/>
  </w:style>
  <w:style w:type="paragraph" w:customStyle="1" w:styleId="7F90611D117A4CC8838BE0C7807C003F">
    <w:name w:val="7F90611D117A4CC8838BE0C7807C003F"/>
    <w:rsid w:val="00505ADC"/>
  </w:style>
  <w:style w:type="paragraph" w:customStyle="1" w:styleId="8E34401FA4984E5DB9CFB27B4BAC49E3">
    <w:name w:val="8E34401FA4984E5DB9CFB27B4BAC49E3"/>
    <w:rsid w:val="00505ADC"/>
  </w:style>
  <w:style w:type="paragraph" w:customStyle="1" w:styleId="D1F12930048C4EC7B9E4045A3D58D2A7">
    <w:name w:val="D1F12930048C4EC7B9E4045A3D58D2A7"/>
    <w:rsid w:val="00505ADC"/>
  </w:style>
  <w:style w:type="paragraph" w:customStyle="1" w:styleId="428A02A06B3844C58343AD7891091CCD">
    <w:name w:val="428A02A06B3844C58343AD7891091CCD"/>
    <w:rsid w:val="00505ADC"/>
  </w:style>
  <w:style w:type="paragraph" w:customStyle="1" w:styleId="8F10DC2429C041B6973DABAE9A236F66">
    <w:name w:val="8F10DC2429C041B6973DABAE9A236F66"/>
    <w:rsid w:val="00505ADC"/>
  </w:style>
  <w:style w:type="paragraph" w:customStyle="1" w:styleId="31DC34DB25E546069007A0D0E09890D8">
    <w:name w:val="31DC34DB25E546069007A0D0E09890D8"/>
    <w:rsid w:val="00505ADC"/>
  </w:style>
  <w:style w:type="paragraph" w:customStyle="1" w:styleId="F8B75E2C76064725BA2518BC810747E2">
    <w:name w:val="F8B75E2C76064725BA2518BC810747E2"/>
    <w:rsid w:val="00505ADC"/>
  </w:style>
  <w:style w:type="paragraph" w:customStyle="1" w:styleId="2B0E306374AE46B6B792B856098A4C3D">
    <w:name w:val="2B0E306374AE46B6B792B856098A4C3D"/>
    <w:rsid w:val="00505ADC"/>
  </w:style>
  <w:style w:type="paragraph" w:customStyle="1" w:styleId="82DB40B2DFC94B1BA58F776FFDEF4E92">
    <w:name w:val="82DB40B2DFC94B1BA58F776FFDEF4E92"/>
    <w:rsid w:val="00505ADC"/>
  </w:style>
  <w:style w:type="paragraph" w:customStyle="1" w:styleId="86CC3D37EA0E47AAA4CF12162E534ABC">
    <w:name w:val="86CC3D37EA0E47AAA4CF12162E534ABC"/>
    <w:rsid w:val="00505ADC"/>
  </w:style>
  <w:style w:type="paragraph" w:customStyle="1" w:styleId="B0B1012C039B4692BDC3C75608B1E8D2">
    <w:name w:val="B0B1012C039B4692BDC3C75608B1E8D2"/>
    <w:rsid w:val="00505ADC"/>
  </w:style>
  <w:style w:type="paragraph" w:customStyle="1" w:styleId="3D2116DBD34243FAAC86BFD63E7B61A1">
    <w:name w:val="3D2116DBD34243FAAC86BFD63E7B61A1"/>
    <w:rsid w:val="00505ADC"/>
  </w:style>
  <w:style w:type="paragraph" w:customStyle="1" w:styleId="474B7FBD76414B9181911718651BBEF9">
    <w:name w:val="474B7FBD76414B9181911718651BBEF9"/>
    <w:rsid w:val="00505ADC"/>
  </w:style>
  <w:style w:type="paragraph" w:customStyle="1" w:styleId="7A67456E471B4436B4C286F5379F294B">
    <w:name w:val="7A67456E471B4436B4C286F5379F294B"/>
    <w:rsid w:val="00505ADC"/>
  </w:style>
  <w:style w:type="paragraph" w:customStyle="1" w:styleId="5B4334B843644BC28A5A9A584F4CD073">
    <w:name w:val="5B4334B843644BC28A5A9A584F4CD073"/>
    <w:rsid w:val="00505ADC"/>
  </w:style>
  <w:style w:type="paragraph" w:customStyle="1" w:styleId="7197D1B81E7E49E09A7DDECD93A5EEC2">
    <w:name w:val="7197D1B81E7E49E09A7DDECD93A5EEC2"/>
    <w:rsid w:val="00505ADC"/>
  </w:style>
  <w:style w:type="paragraph" w:customStyle="1" w:styleId="BD477E6C7BC04965A20E9503B8AF1FA6">
    <w:name w:val="BD477E6C7BC04965A20E9503B8AF1FA6"/>
    <w:rsid w:val="00505ADC"/>
  </w:style>
  <w:style w:type="paragraph" w:customStyle="1" w:styleId="D9EE18427A534EAFB601415EAB1241EA">
    <w:name w:val="D9EE18427A534EAFB601415EAB1241EA"/>
    <w:rsid w:val="00505ADC"/>
  </w:style>
  <w:style w:type="paragraph" w:customStyle="1" w:styleId="AB4AF5FA06DB4DCF9F7B89DA0FACD807">
    <w:name w:val="AB4AF5FA06DB4DCF9F7B89DA0FACD807"/>
    <w:rsid w:val="00505ADC"/>
  </w:style>
  <w:style w:type="paragraph" w:customStyle="1" w:styleId="0123EB3A9E974A6FA7CDD08BBEF4D9C4">
    <w:name w:val="0123EB3A9E974A6FA7CDD08BBEF4D9C4"/>
    <w:rsid w:val="00505ADC"/>
  </w:style>
  <w:style w:type="paragraph" w:customStyle="1" w:styleId="1117C47F46F4419EA01F61575BC11C4D">
    <w:name w:val="1117C47F46F4419EA01F61575BC11C4D"/>
    <w:rsid w:val="00505ADC"/>
  </w:style>
  <w:style w:type="paragraph" w:customStyle="1" w:styleId="1C12FC58FA9445D989796C07D6DB9465">
    <w:name w:val="1C12FC58FA9445D989796C07D6DB9465"/>
    <w:rsid w:val="00505ADC"/>
  </w:style>
  <w:style w:type="paragraph" w:customStyle="1" w:styleId="6A40F846454741BD9CFAB4DFB6800C8E">
    <w:name w:val="6A40F846454741BD9CFAB4DFB6800C8E"/>
    <w:rsid w:val="00505ADC"/>
  </w:style>
  <w:style w:type="paragraph" w:customStyle="1" w:styleId="4BFCDF53553547CD85C958272C090717">
    <w:name w:val="4BFCDF53553547CD85C958272C090717"/>
    <w:rsid w:val="00505ADC"/>
  </w:style>
  <w:style w:type="paragraph" w:customStyle="1" w:styleId="18C030F1A6EC45BF9F82F214E966FBB7">
    <w:name w:val="18C030F1A6EC45BF9F82F214E966FBB7"/>
    <w:rsid w:val="00505ADC"/>
  </w:style>
  <w:style w:type="paragraph" w:customStyle="1" w:styleId="3ECC8605DF774B6AAF6C0F09028D2813">
    <w:name w:val="3ECC8605DF774B6AAF6C0F09028D2813"/>
    <w:rsid w:val="00505ADC"/>
  </w:style>
  <w:style w:type="paragraph" w:customStyle="1" w:styleId="84985DA4861D4209B4F6679CA1960E6B">
    <w:name w:val="84985DA4861D4209B4F6679CA1960E6B"/>
    <w:rsid w:val="00505ADC"/>
  </w:style>
  <w:style w:type="paragraph" w:customStyle="1" w:styleId="E1BA9A28537A44F1B4AE00B04F0AB3FD">
    <w:name w:val="E1BA9A28537A44F1B4AE00B04F0AB3FD"/>
    <w:rsid w:val="00505ADC"/>
  </w:style>
  <w:style w:type="paragraph" w:customStyle="1" w:styleId="F223D1B41A4A4B9FB59DAF2B2A0A8911">
    <w:name w:val="F223D1B41A4A4B9FB59DAF2B2A0A8911"/>
    <w:rsid w:val="00505ADC"/>
  </w:style>
  <w:style w:type="paragraph" w:customStyle="1" w:styleId="CE29759EF57C4E85859B22CF2EAAB749">
    <w:name w:val="CE29759EF57C4E85859B22CF2EAAB749"/>
    <w:rsid w:val="00505ADC"/>
  </w:style>
  <w:style w:type="paragraph" w:customStyle="1" w:styleId="CC2A113493AA4716A79DD3093B4323CF">
    <w:name w:val="CC2A113493AA4716A79DD3093B4323CF"/>
    <w:rsid w:val="00505ADC"/>
  </w:style>
  <w:style w:type="paragraph" w:customStyle="1" w:styleId="A1595344088042FB83746EF86E0CE413">
    <w:name w:val="A1595344088042FB83746EF86E0CE413"/>
    <w:rsid w:val="00505ADC"/>
  </w:style>
  <w:style w:type="paragraph" w:customStyle="1" w:styleId="64F4D01931AF4EB1AA67587C3A5F620E">
    <w:name w:val="64F4D01931AF4EB1AA67587C3A5F620E"/>
    <w:rsid w:val="00505ADC"/>
  </w:style>
  <w:style w:type="paragraph" w:customStyle="1" w:styleId="2A0A38AB60AE412EA228E95B28EBAE58">
    <w:name w:val="2A0A38AB60AE412EA228E95B28EBAE58"/>
    <w:rsid w:val="00505ADC"/>
  </w:style>
  <w:style w:type="paragraph" w:customStyle="1" w:styleId="6D3A5130BAA14CDCBA5205745787131B">
    <w:name w:val="6D3A5130BAA14CDCBA5205745787131B"/>
    <w:rsid w:val="00505ADC"/>
  </w:style>
  <w:style w:type="paragraph" w:customStyle="1" w:styleId="168A0793298146C191247DAF17302089">
    <w:name w:val="168A0793298146C191247DAF17302089"/>
    <w:rsid w:val="00505ADC"/>
  </w:style>
  <w:style w:type="paragraph" w:customStyle="1" w:styleId="78C35EA24A6D442D826E32F2433BD920">
    <w:name w:val="78C35EA24A6D442D826E32F2433BD920"/>
    <w:rsid w:val="00505ADC"/>
  </w:style>
  <w:style w:type="paragraph" w:customStyle="1" w:styleId="FF10B7C07D6945DC83B68ED7DA099E1C">
    <w:name w:val="FF10B7C07D6945DC83B68ED7DA099E1C"/>
    <w:rsid w:val="00505ADC"/>
  </w:style>
  <w:style w:type="paragraph" w:customStyle="1" w:styleId="84045EFF67CE4498809E64F4F21659EB">
    <w:name w:val="84045EFF67CE4498809E64F4F21659EB"/>
    <w:rsid w:val="00505ADC"/>
  </w:style>
  <w:style w:type="paragraph" w:customStyle="1" w:styleId="E74D3C8583B84CA7B11C89FFEA5D05BB">
    <w:name w:val="E74D3C8583B84CA7B11C89FFEA5D05BB"/>
    <w:rsid w:val="00505ADC"/>
  </w:style>
  <w:style w:type="paragraph" w:customStyle="1" w:styleId="62A44C7123CA4F9C81FC2338D630066A">
    <w:name w:val="62A44C7123CA4F9C81FC2338D630066A"/>
    <w:rsid w:val="00505ADC"/>
  </w:style>
  <w:style w:type="paragraph" w:customStyle="1" w:styleId="A1F4C0B0500848B39CD4A3C6F3C5CE03">
    <w:name w:val="A1F4C0B0500848B39CD4A3C6F3C5CE03"/>
    <w:rsid w:val="00505ADC"/>
  </w:style>
  <w:style w:type="paragraph" w:customStyle="1" w:styleId="B2FB80370C7B4893A6FB89FAF1899770">
    <w:name w:val="B2FB80370C7B4893A6FB89FAF1899770"/>
    <w:rsid w:val="00505ADC"/>
  </w:style>
  <w:style w:type="paragraph" w:customStyle="1" w:styleId="A0086076552F4D7E95E2F2453D564638">
    <w:name w:val="A0086076552F4D7E95E2F2453D564638"/>
    <w:rsid w:val="00505ADC"/>
  </w:style>
  <w:style w:type="paragraph" w:customStyle="1" w:styleId="2AF1C0775247422E9576E9442E25E2B5">
    <w:name w:val="2AF1C0775247422E9576E9442E25E2B5"/>
    <w:rsid w:val="00505ADC"/>
  </w:style>
  <w:style w:type="paragraph" w:customStyle="1" w:styleId="2D2A2E7E1847474CAFB02E0523A3205E">
    <w:name w:val="2D2A2E7E1847474CAFB02E0523A3205E"/>
    <w:rsid w:val="00505ADC"/>
  </w:style>
  <w:style w:type="paragraph" w:customStyle="1" w:styleId="B63626D8FF3A499AAB199197D846162B">
    <w:name w:val="B63626D8FF3A499AAB199197D846162B"/>
    <w:rsid w:val="00505ADC"/>
  </w:style>
  <w:style w:type="paragraph" w:customStyle="1" w:styleId="219AC23283204574AC0E532A4241D631">
    <w:name w:val="219AC23283204574AC0E532A4241D631"/>
    <w:rsid w:val="00505ADC"/>
  </w:style>
  <w:style w:type="paragraph" w:customStyle="1" w:styleId="5E709FCFDD9B49A7BA4CC44BB3EA2CDE">
    <w:name w:val="5E709FCFDD9B49A7BA4CC44BB3EA2CDE"/>
    <w:rsid w:val="00505ADC"/>
  </w:style>
  <w:style w:type="paragraph" w:customStyle="1" w:styleId="ABA1AD788A064A878AB95E3F02B8688B">
    <w:name w:val="ABA1AD788A064A878AB95E3F02B8688B"/>
    <w:rsid w:val="00505ADC"/>
  </w:style>
  <w:style w:type="paragraph" w:customStyle="1" w:styleId="9E32ADF515A04538B3DA4A9C5CAFE23D">
    <w:name w:val="9E32ADF515A04538B3DA4A9C5CAFE23D"/>
    <w:rsid w:val="00505ADC"/>
  </w:style>
  <w:style w:type="paragraph" w:customStyle="1" w:styleId="B3ADE75A6F7949AEA520618DD7520FB4">
    <w:name w:val="B3ADE75A6F7949AEA520618DD7520FB4"/>
    <w:rsid w:val="00505ADC"/>
  </w:style>
  <w:style w:type="paragraph" w:customStyle="1" w:styleId="161DCA256DC8414CAB0FA9633E134BAB">
    <w:name w:val="161DCA256DC8414CAB0FA9633E134BAB"/>
    <w:rsid w:val="00505ADC"/>
  </w:style>
  <w:style w:type="paragraph" w:customStyle="1" w:styleId="2107A9F813FD4FAF9B740B0047F8A386">
    <w:name w:val="2107A9F813FD4FAF9B740B0047F8A386"/>
    <w:rsid w:val="00505ADC"/>
  </w:style>
  <w:style w:type="paragraph" w:customStyle="1" w:styleId="F224C2E443C84BD387C4F294003A5BB7">
    <w:name w:val="F224C2E443C84BD387C4F294003A5BB7"/>
    <w:rsid w:val="00505ADC"/>
  </w:style>
  <w:style w:type="paragraph" w:customStyle="1" w:styleId="6B93E2A6FDEA41D1857DD147008922F3">
    <w:name w:val="6B93E2A6FDEA41D1857DD147008922F3"/>
    <w:rsid w:val="00505ADC"/>
  </w:style>
  <w:style w:type="paragraph" w:customStyle="1" w:styleId="828A6F864FAE4D2CA2693B71D56C106A">
    <w:name w:val="828A6F864FAE4D2CA2693B71D56C106A"/>
    <w:rsid w:val="00505ADC"/>
  </w:style>
  <w:style w:type="paragraph" w:customStyle="1" w:styleId="8818595B40D4436094387EB227D94069">
    <w:name w:val="8818595B40D4436094387EB227D94069"/>
    <w:rsid w:val="00505ADC"/>
  </w:style>
  <w:style w:type="paragraph" w:customStyle="1" w:styleId="44460D61C59D4ABAB3429D2B9715E492">
    <w:name w:val="44460D61C59D4ABAB3429D2B9715E492"/>
    <w:rsid w:val="00505ADC"/>
  </w:style>
  <w:style w:type="paragraph" w:customStyle="1" w:styleId="E73CA5A21BAE4C4F9C1DEEF07FAE1CD6">
    <w:name w:val="E73CA5A21BAE4C4F9C1DEEF07FAE1CD6"/>
    <w:rsid w:val="00505ADC"/>
  </w:style>
  <w:style w:type="paragraph" w:customStyle="1" w:styleId="DA9CF25563CA4CF89A14DA261D38C85E">
    <w:name w:val="DA9CF25563CA4CF89A14DA261D38C85E"/>
    <w:rsid w:val="00505ADC"/>
  </w:style>
  <w:style w:type="paragraph" w:customStyle="1" w:styleId="94D216997230415193EB1738DB1ECD8C">
    <w:name w:val="94D216997230415193EB1738DB1ECD8C"/>
    <w:rsid w:val="00505ADC"/>
  </w:style>
  <w:style w:type="paragraph" w:customStyle="1" w:styleId="44ED89308A6E4969ACD80907A2167825">
    <w:name w:val="44ED89308A6E4969ACD80907A2167825"/>
    <w:rsid w:val="00505ADC"/>
  </w:style>
  <w:style w:type="paragraph" w:customStyle="1" w:styleId="C5D670D44E0F44A2A2B30E9C398DB635">
    <w:name w:val="C5D670D44E0F44A2A2B30E9C398DB635"/>
    <w:rsid w:val="00505ADC"/>
  </w:style>
  <w:style w:type="paragraph" w:customStyle="1" w:styleId="D7DFB78B131449E9A6D68926D008C0DF">
    <w:name w:val="D7DFB78B131449E9A6D68926D008C0DF"/>
    <w:rsid w:val="00505ADC"/>
  </w:style>
  <w:style w:type="paragraph" w:customStyle="1" w:styleId="BDF98467C6194684B16B85A4F1B38822">
    <w:name w:val="BDF98467C6194684B16B85A4F1B38822"/>
    <w:rsid w:val="00505ADC"/>
  </w:style>
  <w:style w:type="paragraph" w:customStyle="1" w:styleId="D57642236AD7411BAEE5BBB4FEE02FEB">
    <w:name w:val="D57642236AD7411BAEE5BBB4FEE02FEB"/>
    <w:rsid w:val="00505ADC"/>
  </w:style>
  <w:style w:type="paragraph" w:customStyle="1" w:styleId="7B45B89209124977974571621E01645D">
    <w:name w:val="7B45B89209124977974571621E01645D"/>
    <w:rsid w:val="00505ADC"/>
  </w:style>
  <w:style w:type="paragraph" w:customStyle="1" w:styleId="728245AE456040A0A1EE66F5257BEA68">
    <w:name w:val="728245AE456040A0A1EE66F5257BEA68"/>
    <w:rsid w:val="00505ADC"/>
  </w:style>
  <w:style w:type="paragraph" w:customStyle="1" w:styleId="64DDC7F23DA8455FBED5D3726CAF042D">
    <w:name w:val="64DDC7F23DA8455FBED5D3726CAF042D"/>
    <w:rsid w:val="00505ADC"/>
  </w:style>
  <w:style w:type="paragraph" w:customStyle="1" w:styleId="42F9414C1BBB40E1A4AB16CAC89DB0D9">
    <w:name w:val="42F9414C1BBB40E1A4AB16CAC89DB0D9"/>
    <w:rsid w:val="00505ADC"/>
  </w:style>
  <w:style w:type="paragraph" w:customStyle="1" w:styleId="94EF2D4EDA4C410CAB79DC3D59921980">
    <w:name w:val="94EF2D4EDA4C410CAB79DC3D59921980"/>
    <w:rsid w:val="00505ADC"/>
  </w:style>
  <w:style w:type="paragraph" w:customStyle="1" w:styleId="FE7CB39B59594485A1ADD80548AAD474">
    <w:name w:val="FE7CB39B59594485A1ADD80548AAD474"/>
    <w:rsid w:val="00505ADC"/>
  </w:style>
  <w:style w:type="paragraph" w:customStyle="1" w:styleId="484C41EECD2442BEBF4920A08BFA4A80">
    <w:name w:val="484C41EECD2442BEBF4920A08BFA4A80"/>
    <w:rsid w:val="00505ADC"/>
  </w:style>
  <w:style w:type="paragraph" w:customStyle="1" w:styleId="2612908463A846738A13897E26A465BF">
    <w:name w:val="2612908463A846738A13897E26A465BF"/>
    <w:rsid w:val="00505ADC"/>
  </w:style>
  <w:style w:type="paragraph" w:customStyle="1" w:styleId="83BB045DA40D4FA2AA862DBF7D7FD30E">
    <w:name w:val="83BB045DA40D4FA2AA862DBF7D7FD30E"/>
    <w:rsid w:val="00505ADC"/>
  </w:style>
  <w:style w:type="paragraph" w:customStyle="1" w:styleId="D8D337265F5F4C19A4E779259653217C">
    <w:name w:val="D8D337265F5F4C19A4E779259653217C"/>
    <w:rsid w:val="00505ADC"/>
  </w:style>
  <w:style w:type="paragraph" w:customStyle="1" w:styleId="B6D959C79A1D4DEDBED90E8E6417303E">
    <w:name w:val="B6D959C79A1D4DEDBED90E8E6417303E"/>
    <w:rsid w:val="00505ADC"/>
  </w:style>
  <w:style w:type="paragraph" w:customStyle="1" w:styleId="E1D0A6ED01CA497287E3FFE60B5DC1A1">
    <w:name w:val="E1D0A6ED01CA497287E3FFE60B5DC1A1"/>
    <w:rsid w:val="00505ADC"/>
  </w:style>
  <w:style w:type="paragraph" w:customStyle="1" w:styleId="1342BB6FC9964D2897EB3E743A79F252">
    <w:name w:val="1342BB6FC9964D2897EB3E743A79F252"/>
    <w:rsid w:val="00505ADC"/>
  </w:style>
  <w:style w:type="paragraph" w:customStyle="1" w:styleId="923CF382079943C6ABC8BD31B1C17B30">
    <w:name w:val="923CF382079943C6ABC8BD31B1C17B30"/>
    <w:rsid w:val="00505ADC"/>
  </w:style>
  <w:style w:type="paragraph" w:customStyle="1" w:styleId="B4F4CC0F33B8405EBE590BCE77C569B8">
    <w:name w:val="B4F4CC0F33B8405EBE590BCE77C569B8"/>
    <w:rsid w:val="00505ADC"/>
  </w:style>
  <w:style w:type="paragraph" w:customStyle="1" w:styleId="3AB453F99A7C41D9A86266D4B881381D">
    <w:name w:val="3AB453F99A7C41D9A86266D4B881381D"/>
    <w:rsid w:val="00505ADC"/>
  </w:style>
  <w:style w:type="paragraph" w:customStyle="1" w:styleId="B5262ECE34DD4B8A9AB3572B3DE1467B">
    <w:name w:val="B5262ECE34DD4B8A9AB3572B3DE1467B"/>
    <w:rsid w:val="00505ADC"/>
  </w:style>
  <w:style w:type="paragraph" w:customStyle="1" w:styleId="C8EC64B2B03F4B8A82D8E8130D40D020">
    <w:name w:val="C8EC64B2B03F4B8A82D8E8130D40D020"/>
    <w:rsid w:val="00505ADC"/>
  </w:style>
  <w:style w:type="paragraph" w:customStyle="1" w:styleId="01E53CEFE594403EB40B1A22ED4CC79C">
    <w:name w:val="01E53CEFE594403EB40B1A22ED4CC79C"/>
    <w:rsid w:val="00505ADC"/>
  </w:style>
  <w:style w:type="paragraph" w:customStyle="1" w:styleId="03D7418D38FD4D79BE4C9FD01EC73F5B">
    <w:name w:val="03D7418D38FD4D79BE4C9FD01EC73F5B"/>
    <w:rsid w:val="00505ADC"/>
  </w:style>
  <w:style w:type="paragraph" w:customStyle="1" w:styleId="929A9D9FCAAE434E9AE5DCD9DF3BC257">
    <w:name w:val="929A9D9FCAAE434E9AE5DCD9DF3BC257"/>
    <w:rsid w:val="00505ADC"/>
  </w:style>
  <w:style w:type="paragraph" w:customStyle="1" w:styleId="7500D08051744E1DAE68D88518762EAF">
    <w:name w:val="7500D08051744E1DAE68D88518762EAF"/>
    <w:rsid w:val="00505ADC"/>
  </w:style>
  <w:style w:type="paragraph" w:customStyle="1" w:styleId="552ACF26C56141E8BA3DCE733B233029">
    <w:name w:val="552ACF26C56141E8BA3DCE733B233029"/>
    <w:rsid w:val="00505ADC"/>
  </w:style>
  <w:style w:type="paragraph" w:customStyle="1" w:styleId="B99B78598FC743E288E0559FB5642EAE">
    <w:name w:val="B99B78598FC743E288E0559FB5642EAE"/>
    <w:rsid w:val="00505ADC"/>
  </w:style>
  <w:style w:type="paragraph" w:customStyle="1" w:styleId="D35DB6AD85AC4A2CB45930FFEB4E77F0">
    <w:name w:val="D35DB6AD85AC4A2CB45930FFEB4E77F0"/>
    <w:rsid w:val="00505ADC"/>
  </w:style>
  <w:style w:type="paragraph" w:customStyle="1" w:styleId="D8088CAEAB544699BE7BE66B36EA0C96">
    <w:name w:val="D8088CAEAB544699BE7BE66B36EA0C96"/>
    <w:rsid w:val="00505ADC"/>
  </w:style>
  <w:style w:type="paragraph" w:customStyle="1" w:styleId="B0BE8DE2B6C349EBA482EC55DA507A89">
    <w:name w:val="B0BE8DE2B6C349EBA482EC55DA507A89"/>
    <w:rsid w:val="00505ADC"/>
  </w:style>
  <w:style w:type="paragraph" w:customStyle="1" w:styleId="24C523408C634B21BB479CAB355B71F5">
    <w:name w:val="24C523408C634B21BB479CAB355B71F5"/>
    <w:rsid w:val="00505ADC"/>
  </w:style>
  <w:style w:type="paragraph" w:customStyle="1" w:styleId="047695EB1CE54E1A8C016990AF78C611">
    <w:name w:val="047695EB1CE54E1A8C016990AF78C611"/>
    <w:rsid w:val="00505ADC"/>
  </w:style>
  <w:style w:type="paragraph" w:customStyle="1" w:styleId="756FEB0EB5064486BA9A3AFBAD3C7ACD">
    <w:name w:val="756FEB0EB5064486BA9A3AFBAD3C7ACD"/>
    <w:rsid w:val="00505ADC"/>
  </w:style>
  <w:style w:type="paragraph" w:customStyle="1" w:styleId="014344B3C2E7434583B5C7A87C42DBED">
    <w:name w:val="014344B3C2E7434583B5C7A87C42DBED"/>
    <w:rsid w:val="00505ADC"/>
  </w:style>
  <w:style w:type="paragraph" w:customStyle="1" w:styleId="4783A6832C5D4638AE18CE7E66680311">
    <w:name w:val="4783A6832C5D4638AE18CE7E66680311"/>
    <w:rsid w:val="00505ADC"/>
  </w:style>
  <w:style w:type="paragraph" w:customStyle="1" w:styleId="FBE4ACEE97FE4B79A613013741A738CD">
    <w:name w:val="FBE4ACEE97FE4B79A613013741A738CD"/>
    <w:rsid w:val="00505ADC"/>
  </w:style>
  <w:style w:type="paragraph" w:customStyle="1" w:styleId="12B02BB128BA404DA188B999BB5C6D42">
    <w:name w:val="12B02BB128BA404DA188B999BB5C6D42"/>
    <w:rsid w:val="00505ADC"/>
  </w:style>
  <w:style w:type="paragraph" w:customStyle="1" w:styleId="FA148D78D6C14BB0AE95A35591722D00">
    <w:name w:val="FA148D78D6C14BB0AE95A35591722D00"/>
    <w:rsid w:val="00505ADC"/>
  </w:style>
  <w:style w:type="paragraph" w:customStyle="1" w:styleId="0996AB010F0B46E49403FF295BF0F6FF">
    <w:name w:val="0996AB010F0B46E49403FF295BF0F6FF"/>
    <w:rsid w:val="00505ADC"/>
  </w:style>
  <w:style w:type="paragraph" w:customStyle="1" w:styleId="AB00F0FB5E764D2C90000A1E28E2CB70">
    <w:name w:val="AB00F0FB5E764D2C90000A1E28E2CB70"/>
    <w:rsid w:val="00505ADC"/>
  </w:style>
  <w:style w:type="paragraph" w:customStyle="1" w:styleId="DDC1635E11DF41A5886D947E01A92ADC">
    <w:name w:val="DDC1635E11DF41A5886D947E01A92ADC"/>
    <w:rsid w:val="00505ADC"/>
  </w:style>
  <w:style w:type="paragraph" w:customStyle="1" w:styleId="86C4C032F06E4392A5305B41AE84D553">
    <w:name w:val="86C4C032F06E4392A5305B41AE84D553"/>
    <w:rsid w:val="00505ADC"/>
  </w:style>
  <w:style w:type="paragraph" w:customStyle="1" w:styleId="EA3A3618EE614C62AC1C45C2A4E21C58">
    <w:name w:val="EA3A3618EE614C62AC1C45C2A4E21C58"/>
    <w:rsid w:val="00505ADC"/>
  </w:style>
  <w:style w:type="paragraph" w:customStyle="1" w:styleId="93D14BBD87AD4B63AB6FC512A03C3936">
    <w:name w:val="93D14BBD87AD4B63AB6FC512A03C3936"/>
    <w:rsid w:val="00505ADC"/>
  </w:style>
  <w:style w:type="paragraph" w:customStyle="1" w:styleId="8F85FD5FDCA346B3895121725FCF7DCF">
    <w:name w:val="8F85FD5FDCA346B3895121725FCF7DCF"/>
    <w:rsid w:val="00505ADC"/>
  </w:style>
  <w:style w:type="paragraph" w:customStyle="1" w:styleId="3A7134A9DBCB42D2A441EC21D07101F5">
    <w:name w:val="3A7134A9DBCB42D2A441EC21D07101F5"/>
    <w:rsid w:val="00505ADC"/>
  </w:style>
  <w:style w:type="paragraph" w:customStyle="1" w:styleId="32F5E171DC014B59A9EA569D74496194">
    <w:name w:val="32F5E171DC014B59A9EA569D74496194"/>
    <w:rsid w:val="00505ADC"/>
  </w:style>
  <w:style w:type="paragraph" w:customStyle="1" w:styleId="F1D52278ADEB4DE28CA3CE4615DB09BA">
    <w:name w:val="F1D52278ADEB4DE28CA3CE4615DB09BA"/>
    <w:rsid w:val="00505ADC"/>
  </w:style>
  <w:style w:type="paragraph" w:customStyle="1" w:styleId="7E4C23CD56F04C14A3DF7806599873FE">
    <w:name w:val="7E4C23CD56F04C14A3DF7806599873FE"/>
    <w:rsid w:val="00505ADC"/>
  </w:style>
  <w:style w:type="paragraph" w:customStyle="1" w:styleId="816BA4BD40BE4A49840560B99E3C5D95">
    <w:name w:val="816BA4BD40BE4A49840560B99E3C5D95"/>
    <w:rsid w:val="00505ADC"/>
  </w:style>
  <w:style w:type="paragraph" w:customStyle="1" w:styleId="C24A51D55F7B49DFBD47007888CCECB7">
    <w:name w:val="C24A51D55F7B49DFBD47007888CCECB7"/>
    <w:rsid w:val="00505ADC"/>
  </w:style>
  <w:style w:type="paragraph" w:customStyle="1" w:styleId="E32457999A0347178960F91B109831B9">
    <w:name w:val="E32457999A0347178960F91B109831B9"/>
    <w:rsid w:val="00505ADC"/>
  </w:style>
  <w:style w:type="paragraph" w:customStyle="1" w:styleId="8A7C2E3A1A6C425EA7A658A5D0C1827B">
    <w:name w:val="8A7C2E3A1A6C425EA7A658A5D0C1827B"/>
    <w:rsid w:val="00505ADC"/>
  </w:style>
  <w:style w:type="paragraph" w:customStyle="1" w:styleId="FD805439F9314727BE4C9357347067B3">
    <w:name w:val="FD805439F9314727BE4C9357347067B3"/>
    <w:rsid w:val="00505ADC"/>
  </w:style>
  <w:style w:type="paragraph" w:customStyle="1" w:styleId="3352D92CFA9E45BE96ECE677EE3F8E7F">
    <w:name w:val="3352D92CFA9E45BE96ECE677EE3F8E7F"/>
    <w:rsid w:val="00505ADC"/>
  </w:style>
  <w:style w:type="paragraph" w:customStyle="1" w:styleId="1D4933D34E124827A620CDC3A45B0F9C">
    <w:name w:val="1D4933D34E124827A620CDC3A45B0F9C"/>
    <w:rsid w:val="00505ADC"/>
  </w:style>
  <w:style w:type="paragraph" w:customStyle="1" w:styleId="B480237B2BDC4F7EA0A0CFB65F75CB8C">
    <w:name w:val="B480237B2BDC4F7EA0A0CFB65F75CB8C"/>
    <w:rsid w:val="00505ADC"/>
  </w:style>
  <w:style w:type="paragraph" w:customStyle="1" w:styleId="D2BBDE153B2044C49FCDFBD13AC5B707">
    <w:name w:val="D2BBDE153B2044C49FCDFBD13AC5B707"/>
    <w:rsid w:val="00505ADC"/>
  </w:style>
  <w:style w:type="paragraph" w:customStyle="1" w:styleId="B4138D74D8B8430DB44AA6827B227BF6">
    <w:name w:val="B4138D74D8B8430DB44AA6827B227BF6"/>
    <w:rsid w:val="00505ADC"/>
  </w:style>
  <w:style w:type="paragraph" w:customStyle="1" w:styleId="48F6B0B26592497B939C27B27F11AB80">
    <w:name w:val="48F6B0B26592497B939C27B27F11AB80"/>
    <w:rsid w:val="00505ADC"/>
  </w:style>
  <w:style w:type="paragraph" w:customStyle="1" w:styleId="47A03AC78B0A4AC0A0C4E2D9CE752D6A">
    <w:name w:val="47A03AC78B0A4AC0A0C4E2D9CE752D6A"/>
    <w:rsid w:val="00505ADC"/>
  </w:style>
  <w:style w:type="paragraph" w:customStyle="1" w:styleId="96ED7DF07679432DA706B574B4D3AB75">
    <w:name w:val="96ED7DF07679432DA706B574B4D3AB75"/>
    <w:rsid w:val="00505ADC"/>
  </w:style>
  <w:style w:type="paragraph" w:customStyle="1" w:styleId="DC62CE74E7144F8786E54FFEBB5883BB">
    <w:name w:val="DC62CE74E7144F8786E54FFEBB5883BB"/>
    <w:rsid w:val="00505ADC"/>
  </w:style>
  <w:style w:type="paragraph" w:customStyle="1" w:styleId="5D1A1D6CD3984FD8A3AB281E64F3C58B">
    <w:name w:val="5D1A1D6CD3984FD8A3AB281E64F3C58B"/>
    <w:rsid w:val="00505ADC"/>
  </w:style>
  <w:style w:type="paragraph" w:customStyle="1" w:styleId="A52ADEE9645649539945C3950629EE88">
    <w:name w:val="A52ADEE9645649539945C3950629EE88"/>
    <w:rsid w:val="00505ADC"/>
  </w:style>
  <w:style w:type="paragraph" w:customStyle="1" w:styleId="7918A5EF7A184E1791FB3F28B2FD4234">
    <w:name w:val="7918A5EF7A184E1791FB3F28B2FD4234"/>
    <w:rsid w:val="00505ADC"/>
  </w:style>
  <w:style w:type="paragraph" w:customStyle="1" w:styleId="3F260509D35E4F21A69946E507941D1A">
    <w:name w:val="3F260509D35E4F21A69946E507941D1A"/>
    <w:rsid w:val="00505ADC"/>
  </w:style>
  <w:style w:type="paragraph" w:customStyle="1" w:styleId="E02AB20241224B3F9056FAEC902BC81F">
    <w:name w:val="E02AB20241224B3F9056FAEC902BC81F"/>
    <w:rsid w:val="00505ADC"/>
  </w:style>
  <w:style w:type="paragraph" w:customStyle="1" w:styleId="5AD25864C0134172ABEB11E0A6FB44B4">
    <w:name w:val="5AD25864C0134172ABEB11E0A6FB44B4"/>
    <w:rsid w:val="00505ADC"/>
  </w:style>
  <w:style w:type="paragraph" w:customStyle="1" w:styleId="E708664D737B4225B2832561056A0270">
    <w:name w:val="E708664D737B4225B2832561056A0270"/>
    <w:rsid w:val="00505ADC"/>
  </w:style>
  <w:style w:type="paragraph" w:customStyle="1" w:styleId="406C598AA1E94B07A772E5C36B3F3767">
    <w:name w:val="406C598AA1E94B07A772E5C36B3F3767"/>
    <w:rsid w:val="00505ADC"/>
  </w:style>
  <w:style w:type="paragraph" w:customStyle="1" w:styleId="A25684E47330416A85839FF311555CD6">
    <w:name w:val="A25684E47330416A85839FF311555CD6"/>
    <w:rsid w:val="00505ADC"/>
  </w:style>
  <w:style w:type="paragraph" w:customStyle="1" w:styleId="4DA156BC04524DB1BFE1D7C2A9843D15">
    <w:name w:val="4DA156BC04524DB1BFE1D7C2A9843D15"/>
    <w:rsid w:val="00505ADC"/>
  </w:style>
  <w:style w:type="paragraph" w:customStyle="1" w:styleId="3C2E414B0A784A679D49DCFECFC292AD">
    <w:name w:val="3C2E414B0A784A679D49DCFECFC292AD"/>
    <w:rsid w:val="00505ADC"/>
  </w:style>
  <w:style w:type="paragraph" w:customStyle="1" w:styleId="17B7E7DA744E4FF2BE25155872A264C0">
    <w:name w:val="17B7E7DA744E4FF2BE25155872A264C0"/>
    <w:rsid w:val="00505ADC"/>
  </w:style>
  <w:style w:type="paragraph" w:customStyle="1" w:styleId="65090CAC51054EB29B5DCFD12DBA6ADA">
    <w:name w:val="65090CAC51054EB29B5DCFD12DBA6ADA"/>
    <w:rsid w:val="00505ADC"/>
  </w:style>
  <w:style w:type="paragraph" w:customStyle="1" w:styleId="09232EF7EB2D4C3CBC244B863FA0F40D">
    <w:name w:val="09232EF7EB2D4C3CBC244B863FA0F40D"/>
    <w:rsid w:val="00505ADC"/>
  </w:style>
  <w:style w:type="paragraph" w:customStyle="1" w:styleId="54C0E6813BD34A6997572604B01BC6FC">
    <w:name w:val="54C0E6813BD34A6997572604B01BC6FC"/>
    <w:rsid w:val="00505ADC"/>
  </w:style>
  <w:style w:type="paragraph" w:customStyle="1" w:styleId="CBB657A572654E68BACA5B61E1EC222B">
    <w:name w:val="CBB657A572654E68BACA5B61E1EC222B"/>
    <w:rsid w:val="00505ADC"/>
  </w:style>
  <w:style w:type="paragraph" w:customStyle="1" w:styleId="6E4B79D4D77F4F4EACABCA3126BD2740">
    <w:name w:val="6E4B79D4D77F4F4EACABCA3126BD2740"/>
    <w:rsid w:val="00505ADC"/>
  </w:style>
  <w:style w:type="paragraph" w:customStyle="1" w:styleId="A4C7A7AA528D484DB0547677376DBF38">
    <w:name w:val="A4C7A7AA528D484DB0547677376DBF38"/>
    <w:rsid w:val="00505ADC"/>
  </w:style>
  <w:style w:type="paragraph" w:customStyle="1" w:styleId="F11D24E31BCC46A9AC88C4D760CF0B97">
    <w:name w:val="F11D24E31BCC46A9AC88C4D760CF0B97"/>
    <w:rsid w:val="00505ADC"/>
  </w:style>
  <w:style w:type="paragraph" w:customStyle="1" w:styleId="EA08C8C1DE464F13865F9DCE475F8A19">
    <w:name w:val="EA08C8C1DE464F13865F9DCE475F8A19"/>
    <w:rsid w:val="00505ADC"/>
  </w:style>
  <w:style w:type="paragraph" w:customStyle="1" w:styleId="8D9EDDB1B2C74F01AF08A06D89B8F9EF">
    <w:name w:val="8D9EDDB1B2C74F01AF08A06D89B8F9EF"/>
    <w:rsid w:val="00505ADC"/>
  </w:style>
  <w:style w:type="paragraph" w:customStyle="1" w:styleId="D44DD89094064C289C970C7472214169">
    <w:name w:val="D44DD89094064C289C970C7472214169"/>
    <w:rsid w:val="00505ADC"/>
  </w:style>
  <w:style w:type="paragraph" w:customStyle="1" w:styleId="350071CFBEA342A8B56DEB8CDE4601F3">
    <w:name w:val="350071CFBEA342A8B56DEB8CDE4601F3"/>
    <w:rsid w:val="00505ADC"/>
  </w:style>
  <w:style w:type="paragraph" w:customStyle="1" w:styleId="D3DFFFE7284F4739ABD4358CADD5630A">
    <w:name w:val="D3DFFFE7284F4739ABD4358CADD5630A"/>
    <w:rsid w:val="00505ADC"/>
  </w:style>
  <w:style w:type="paragraph" w:customStyle="1" w:styleId="95CF028C79F54E709DAD22D24DD47533">
    <w:name w:val="95CF028C79F54E709DAD22D24DD47533"/>
    <w:rsid w:val="00505ADC"/>
  </w:style>
  <w:style w:type="paragraph" w:customStyle="1" w:styleId="621C58F3BEDC436FBE0301FE66CF4FD1">
    <w:name w:val="621C58F3BEDC436FBE0301FE66CF4FD1"/>
    <w:rsid w:val="00505ADC"/>
  </w:style>
  <w:style w:type="paragraph" w:customStyle="1" w:styleId="AF9F8A55A90E4B2AA19C5CCE79172851">
    <w:name w:val="AF9F8A55A90E4B2AA19C5CCE79172851"/>
    <w:rsid w:val="00505ADC"/>
  </w:style>
  <w:style w:type="paragraph" w:customStyle="1" w:styleId="036B87F4AEC14095A8A7E9B333C30C2F">
    <w:name w:val="036B87F4AEC14095A8A7E9B333C30C2F"/>
    <w:rsid w:val="00505ADC"/>
  </w:style>
  <w:style w:type="paragraph" w:customStyle="1" w:styleId="619B0EDB834E4BC895B4403E8DD75601">
    <w:name w:val="619B0EDB834E4BC895B4403E8DD75601"/>
    <w:rsid w:val="00505ADC"/>
  </w:style>
  <w:style w:type="paragraph" w:customStyle="1" w:styleId="96B896FE1870438681494A229BC65DCB">
    <w:name w:val="96B896FE1870438681494A229BC65DCB"/>
    <w:rsid w:val="00505ADC"/>
  </w:style>
  <w:style w:type="paragraph" w:customStyle="1" w:styleId="95706EC50A9A43F9BA485A8F73628A7F">
    <w:name w:val="95706EC50A9A43F9BA485A8F73628A7F"/>
    <w:rsid w:val="00505ADC"/>
  </w:style>
  <w:style w:type="paragraph" w:customStyle="1" w:styleId="A47B2FE12A3246549A2D133C561281DD">
    <w:name w:val="A47B2FE12A3246549A2D133C561281DD"/>
    <w:rsid w:val="00505ADC"/>
  </w:style>
  <w:style w:type="paragraph" w:customStyle="1" w:styleId="8BDECAE7391045D9BA758366E31DE086">
    <w:name w:val="8BDECAE7391045D9BA758366E31DE086"/>
    <w:rsid w:val="00505ADC"/>
  </w:style>
  <w:style w:type="paragraph" w:customStyle="1" w:styleId="4D29705232DC43FC9534B6430115B983">
    <w:name w:val="4D29705232DC43FC9534B6430115B983"/>
    <w:rsid w:val="00505ADC"/>
  </w:style>
  <w:style w:type="paragraph" w:customStyle="1" w:styleId="36241C8A30E54830BB6D65111DE7354B">
    <w:name w:val="36241C8A30E54830BB6D65111DE7354B"/>
    <w:rsid w:val="00505ADC"/>
  </w:style>
  <w:style w:type="paragraph" w:customStyle="1" w:styleId="1F0A7BB299D34606BF847C2831019436">
    <w:name w:val="1F0A7BB299D34606BF847C2831019436"/>
    <w:rsid w:val="00505ADC"/>
  </w:style>
  <w:style w:type="paragraph" w:customStyle="1" w:styleId="60A7AA03070744398757491E3940DBA7">
    <w:name w:val="60A7AA03070744398757491E3940DBA7"/>
    <w:rsid w:val="00505ADC"/>
  </w:style>
  <w:style w:type="paragraph" w:customStyle="1" w:styleId="323D74C493344C19ABF3FD26CB1995AA">
    <w:name w:val="323D74C493344C19ABF3FD26CB1995AA"/>
    <w:rsid w:val="00505ADC"/>
  </w:style>
  <w:style w:type="paragraph" w:customStyle="1" w:styleId="B9A40B2CEEB4423588D8EE547BCAB859">
    <w:name w:val="B9A40B2CEEB4423588D8EE547BCAB859"/>
    <w:rsid w:val="00505ADC"/>
  </w:style>
  <w:style w:type="paragraph" w:customStyle="1" w:styleId="F6B1D8BBF7A34123BA6BADDE0757F5CA">
    <w:name w:val="F6B1D8BBF7A34123BA6BADDE0757F5CA"/>
    <w:rsid w:val="00505ADC"/>
  </w:style>
  <w:style w:type="paragraph" w:customStyle="1" w:styleId="F3153643C06D4734BA796245E7387156">
    <w:name w:val="F3153643C06D4734BA796245E7387156"/>
    <w:rsid w:val="00505ADC"/>
  </w:style>
  <w:style w:type="paragraph" w:customStyle="1" w:styleId="864DD4D0B80C471F85862666493ADD66">
    <w:name w:val="864DD4D0B80C471F85862666493ADD66"/>
    <w:rsid w:val="00505ADC"/>
  </w:style>
  <w:style w:type="paragraph" w:customStyle="1" w:styleId="44EA77C8B814415583B19A3B6AE41C4F">
    <w:name w:val="44EA77C8B814415583B19A3B6AE41C4F"/>
    <w:rsid w:val="00505ADC"/>
  </w:style>
  <w:style w:type="paragraph" w:customStyle="1" w:styleId="B3D67445F33C444E92794937170DBE5B">
    <w:name w:val="B3D67445F33C444E92794937170DBE5B"/>
    <w:rsid w:val="00505ADC"/>
  </w:style>
  <w:style w:type="paragraph" w:customStyle="1" w:styleId="C1D2D28F907D411D968D1E9A9EB8118B">
    <w:name w:val="C1D2D28F907D411D968D1E9A9EB8118B"/>
    <w:rsid w:val="00505ADC"/>
  </w:style>
  <w:style w:type="paragraph" w:customStyle="1" w:styleId="99C72F7313864FADBB39B5BAD1BEEB2B">
    <w:name w:val="99C72F7313864FADBB39B5BAD1BEEB2B"/>
    <w:rsid w:val="00505ADC"/>
  </w:style>
  <w:style w:type="paragraph" w:customStyle="1" w:styleId="FD80947FB0DE4625BBD4185A20B4F8A5">
    <w:name w:val="FD80947FB0DE4625BBD4185A20B4F8A5"/>
    <w:rsid w:val="00505ADC"/>
  </w:style>
  <w:style w:type="paragraph" w:customStyle="1" w:styleId="7026B3F93E23426299FDAF0BDADB4BEC">
    <w:name w:val="7026B3F93E23426299FDAF0BDADB4BEC"/>
    <w:rsid w:val="00505ADC"/>
  </w:style>
  <w:style w:type="paragraph" w:customStyle="1" w:styleId="1858BBC119A94E6DA4D18F571751370C">
    <w:name w:val="1858BBC119A94E6DA4D18F571751370C"/>
    <w:rsid w:val="00505ADC"/>
  </w:style>
  <w:style w:type="paragraph" w:customStyle="1" w:styleId="0D5D830BCC7E4405BE05AB697F354C44">
    <w:name w:val="0D5D830BCC7E4405BE05AB697F354C44"/>
    <w:rsid w:val="00505ADC"/>
  </w:style>
  <w:style w:type="paragraph" w:customStyle="1" w:styleId="8E794121EE024DB98ABB55E7BA052A24">
    <w:name w:val="8E794121EE024DB98ABB55E7BA052A24"/>
    <w:rsid w:val="00505ADC"/>
  </w:style>
  <w:style w:type="paragraph" w:customStyle="1" w:styleId="4998BB6A01B94F308EEAD4E7A22DEFA0">
    <w:name w:val="4998BB6A01B94F308EEAD4E7A22DEFA0"/>
    <w:rsid w:val="00505ADC"/>
  </w:style>
  <w:style w:type="paragraph" w:customStyle="1" w:styleId="C84A8C0DA7034F309AD8EB76204F9083">
    <w:name w:val="C84A8C0DA7034F309AD8EB76204F9083"/>
    <w:rsid w:val="00505ADC"/>
  </w:style>
  <w:style w:type="paragraph" w:customStyle="1" w:styleId="212B6306F8E84A9C8151C948BBF98854">
    <w:name w:val="212B6306F8E84A9C8151C948BBF98854"/>
    <w:rsid w:val="00505ADC"/>
  </w:style>
  <w:style w:type="paragraph" w:customStyle="1" w:styleId="AFE3DAEC45DF439FA2E70BC14A67A45E">
    <w:name w:val="AFE3DAEC45DF439FA2E70BC14A67A45E"/>
    <w:rsid w:val="00505ADC"/>
  </w:style>
  <w:style w:type="paragraph" w:customStyle="1" w:styleId="B4E40C763999427AB0A1D2F23F8CB1E3">
    <w:name w:val="B4E40C763999427AB0A1D2F23F8CB1E3"/>
    <w:rsid w:val="00505ADC"/>
  </w:style>
  <w:style w:type="paragraph" w:customStyle="1" w:styleId="6A1A4A3B77A94230AE9177405380C73F">
    <w:name w:val="6A1A4A3B77A94230AE9177405380C73F"/>
    <w:rsid w:val="00505ADC"/>
  </w:style>
  <w:style w:type="paragraph" w:customStyle="1" w:styleId="4760CB0F5F664927AD4CC022967BD554">
    <w:name w:val="4760CB0F5F664927AD4CC022967BD554"/>
    <w:rsid w:val="00505ADC"/>
  </w:style>
  <w:style w:type="paragraph" w:customStyle="1" w:styleId="4EBAA155C8894ECABA212ACE77CBD930">
    <w:name w:val="4EBAA155C8894ECABA212ACE77CBD930"/>
    <w:rsid w:val="00505ADC"/>
  </w:style>
  <w:style w:type="paragraph" w:customStyle="1" w:styleId="644D1271CCD4456A9D40683172C2C728">
    <w:name w:val="644D1271CCD4456A9D40683172C2C728"/>
    <w:rsid w:val="00505ADC"/>
  </w:style>
  <w:style w:type="paragraph" w:customStyle="1" w:styleId="AFCB935549644A4789D8702B05118539">
    <w:name w:val="AFCB935549644A4789D8702B05118539"/>
    <w:rsid w:val="00505ADC"/>
  </w:style>
  <w:style w:type="paragraph" w:customStyle="1" w:styleId="197D90DBF027475BBAD2827133F8CDBD">
    <w:name w:val="197D90DBF027475BBAD2827133F8CDBD"/>
    <w:rsid w:val="00505ADC"/>
  </w:style>
  <w:style w:type="paragraph" w:customStyle="1" w:styleId="3944D9C060B84F43828B2FE77E9598F6">
    <w:name w:val="3944D9C060B84F43828B2FE77E9598F6"/>
    <w:rsid w:val="00505ADC"/>
  </w:style>
  <w:style w:type="paragraph" w:customStyle="1" w:styleId="EE3861EA42F24E118DC3DACE2E083AD7">
    <w:name w:val="EE3861EA42F24E118DC3DACE2E083AD7"/>
    <w:rsid w:val="00505ADC"/>
  </w:style>
  <w:style w:type="paragraph" w:customStyle="1" w:styleId="4E8B207F236C4392B44D4E81EE79CECB">
    <w:name w:val="4E8B207F236C4392B44D4E81EE79CECB"/>
    <w:rsid w:val="00505ADC"/>
  </w:style>
  <w:style w:type="paragraph" w:customStyle="1" w:styleId="07722C7299C043AD9416A65844D0D488">
    <w:name w:val="07722C7299C043AD9416A65844D0D488"/>
    <w:rsid w:val="00505ADC"/>
  </w:style>
  <w:style w:type="paragraph" w:customStyle="1" w:styleId="F65441029D374878A13AE89A9EF4C269">
    <w:name w:val="F65441029D374878A13AE89A9EF4C269"/>
    <w:rsid w:val="00505ADC"/>
  </w:style>
  <w:style w:type="paragraph" w:customStyle="1" w:styleId="CDA3596EBB934B7B81F234A2BD3AF1E9">
    <w:name w:val="CDA3596EBB934B7B81F234A2BD3AF1E9"/>
    <w:rsid w:val="00505ADC"/>
  </w:style>
  <w:style w:type="paragraph" w:customStyle="1" w:styleId="693691D840214474A31A47836A4BD245">
    <w:name w:val="693691D840214474A31A47836A4BD245"/>
    <w:rsid w:val="00505ADC"/>
  </w:style>
  <w:style w:type="paragraph" w:customStyle="1" w:styleId="493072B0A44D42D793610A7816C1FAFD">
    <w:name w:val="493072B0A44D42D793610A7816C1FAFD"/>
    <w:rsid w:val="00505ADC"/>
  </w:style>
  <w:style w:type="paragraph" w:customStyle="1" w:styleId="165BBA5C31FA46449CA903B50981B233">
    <w:name w:val="165BBA5C31FA46449CA903B50981B233"/>
    <w:rsid w:val="00505ADC"/>
  </w:style>
  <w:style w:type="paragraph" w:customStyle="1" w:styleId="2E2BD6FF880E4ECE87B047C0BA3D7F00">
    <w:name w:val="2E2BD6FF880E4ECE87B047C0BA3D7F00"/>
    <w:rsid w:val="00505ADC"/>
  </w:style>
  <w:style w:type="paragraph" w:customStyle="1" w:styleId="1068779233BF47BD85CA6FCE4C104277">
    <w:name w:val="1068779233BF47BD85CA6FCE4C104277"/>
    <w:rsid w:val="00505ADC"/>
  </w:style>
  <w:style w:type="paragraph" w:customStyle="1" w:styleId="8F81462F0C7A4A6B8BD5125ECE6095D3">
    <w:name w:val="8F81462F0C7A4A6B8BD5125ECE6095D3"/>
    <w:rsid w:val="00505ADC"/>
  </w:style>
  <w:style w:type="paragraph" w:customStyle="1" w:styleId="08F99D9E5FB64CBFA9D799B50AAA0D6E">
    <w:name w:val="08F99D9E5FB64CBFA9D799B50AAA0D6E"/>
    <w:rsid w:val="00505ADC"/>
  </w:style>
  <w:style w:type="paragraph" w:customStyle="1" w:styleId="B2BA15BF59A6450E8D7671180A1DD24C">
    <w:name w:val="B2BA15BF59A6450E8D7671180A1DD24C"/>
    <w:rsid w:val="00505ADC"/>
  </w:style>
  <w:style w:type="paragraph" w:customStyle="1" w:styleId="3727E08D1DAC443AA9702BB0C49F3B79">
    <w:name w:val="3727E08D1DAC443AA9702BB0C49F3B79"/>
    <w:rsid w:val="00505ADC"/>
  </w:style>
  <w:style w:type="paragraph" w:customStyle="1" w:styleId="7DFBCA1897E0456696B01B7BDA2A7E70">
    <w:name w:val="7DFBCA1897E0456696B01B7BDA2A7E70"/>
    <w:rsid w:val="00505ADC"/>
  </w:style>
  <w:style w:type="paragraph" w:customStyle="1" w:styleId="13B5974FA0654CB0AF73F86009C551F3">
    <w:name w:val="13B5974FA0654CB0AF73F86009C551F3"/>
    <w:rsid w:val="00505ADC"/>
  </w:style>
  <w:style w:type="paragraph" w:customStyle="1" w:styleId="941F9C97EC7748ED8FEBAC3A79AF57F9">
    <w:name w:val="941F9C97EC7748ED8FEBAC3A79AF57F9"/>
    <w:rsid w:val="00505ADC"/>
  </w:style>
  <w:style w:type="paragraph" w:customStyle="1" w:styleId="EF4AEE58C7804D4194D7A2AFFDA15C96">
    <w:name w:val="EF4AEE58C7804D4194D7A2AFFDA15C96"/>
    <w:rsid w:val="00505ADC"/>
  </w:style>
  <w:style w:type="paragraph" w:customStyle="1" w:styleId="01BA1E3E85FA4DA883EA8646B2B611C3">
    <w:name w:val="01BA1E3E85FA4DA883EA8646B2B611C3"/>
    <w:rsid w:val="00505ADC"/>
  </w:style>
  <w:style w:type="paragraph" w:customStyle="1" w:styleId="7C34FAEAF82B4F7BB6938D31CAEB223B">
    <w:name w:val="7C34FAEAF82B4F7BB6938D31CAEB223B"/>
    <w:rsid w:val="00505ADC"/>
  </w:style>
  <w:style w:type="paragraph" w:customStyle="1" w:styleId="7FB16BFE055340DBB5BA828E94099AC0">
    <w:name w:val="7FB16BFE055340DBB5BA828E94099AC0"/>
    <w:rsid w:val="00505ADC"/>
  </w:style>
  <w:style w:type="paragraph" w:customStyle="1" w:styleId="15899F7B2BAE4F3CAB9F6D0B3AE11E74">
    <w:name w:val="15899F7B2BAE4F3CAB9F6D0B3AE11E74"/>
    <w:rsid w:val="00505ADC"/>
  </w:style>
  <w:style w:type="paragraph" w:customStyle="1" w:styleId="B76EFEA9D0D74397AD0564A5EB72605D">
    <w:name w:val="B76EFEA9D0D74397AD0564A5EB72605D"/>
    <w:rsid w:val="00505ADC"/>
  </w:style>
  <w:style w:type="paragraph" w:customStyle="1" w:styleId="00A04B7CBB1F453F8292ADCBADA02277">
    <w:name w:val="00A04B7CBB1F453F8292ADCBADA02277"/>
    <w:rsid w:val="00505ADC"/>
  </w:style>
  <w:style w:type="paragraph" w:customStyle="1" w:styleId="FE2849B708C34241B6F4FC5B49F830FC">
    <w:name w:val="FE2849B708C34241B6F4FC5B49F830FC"/>
    <w:rsid w:val="00505ADC"/>
  </w:style>
  <w:style w:type="paragraph" w:customStyle="1" w:styleId="9FAC2A3DC6FB4AC7B6B690E8A8D513FC">
    <w:name w:val="9FAC2A3DC6FB4AC7B6B690E8A8D513FC"/>
    <w:rsid w:val="00505ADC"/>
  </w:style>
  <w:style w:type="paragraph" w:customStyle="1" w:styleId="4EEE16D47256447B9C398E3B7F99293E">
    <w:name w:val="4EEE16D47256447B9C398E3B7F99293E"/>
    <w:rsid w:val="00505ADC"/>
  </w:style>
  <w:style w:type="paragraph" w:customStyle="1" w:styleId="8F6B2214D4534877838337EE3E4C0874">
    <w:name w:val="8F6B2214D4534877838337EE3E4C0874"/>
    <w:rsid w:val="00505ADC"/>
  </w:style>
  <w:style w:type="paragraph" w:customStyle="1" w:styleId="28C4899ECB604C88AE578FB7EE8162D4">
    <w:name w:val="28C4899ECB604C88AE578FB7EE8162D4"/>
    <w:rsid w:val="00505ADC"/>
  </w:style>
  <w:style w:type="paragraph" w:customStyle="1" w:styleId="5A1A8C6482474FCCBF73F000A30BBABD">
    <w:name w:val="5A1A8C6482474FCCBF73F000A30BBABD"/>
    <w:rsid w:val="00505ADC"/>
  </w:style>
  <w:style w:type="paragraph" w:customStyle="1" w:styleId="3B584050385F48AFB867437F1E8FE386">
    <w:name w:val="3B584050385F48AFB867437F1E8FE386"/>
    <w:rsid w:val="00505ADC"/>
  </w:style>
  <w:style w:type="paragraph" w:customStyle="1" w:styleId="F074009490804834BB6D85385FDA7F19">
    <w:name w:val="F074009490804834BB6D85385FDA7F19"/>
    <w:rsid w:val="00505ADC"/>
  </w:style>
  <w:style w:type="paragraph" w:customStyle="1" w:styleId="ACAD28B4766043EFB74DDC661D4A9FB1">
    <w:name w:val="ACAD28B4766043EFB74DDC661D4A9FB1"/>
    <w:rsid w:val="00505ADC"/>
  </w:style>
  <w:style w:type="paragraph" w:customStyle="1" w:styleId="3B78C52977E84370B572F3E4455C0853">
    <w:name w:val="3B78C52977E84370B572F3E4455C0853"/>
    <w:rsid w:val="00505ADC"/>
  </w:style>
  <w:style w:type="paragraph" w:customStyle="1" w:styleId="AE4A9E9CD76C47A79C8AC591079C197F">
    <w:name w:val="AE4A9E9CD76C47A79C8AC591079C197F"/>
    <w:rsid w:val="00505ADC"/>
  </w:style>
  <w:style w:type="paragraph" w:customStyle="1" w:styleId="6B37D311D0D34E5EB2DD1CEC72FD8BC5">
    <w:name w:val="6B37D311D0D34E5EB2DD1CEC72FD8BC5"/>
    <w:rsid w:val="00505ADC"/>
  </w:style>
  <w:style w:type="paragraph" w:customStyle="1" w:styleId="D9DE2B43E09F4D9DB449C92163F1CAA5">
    <w:name w:val="D9DE2B43E09F4D9DB449C92163F1CAA5"/>
    <w:rsid w:val="00505ADC"/>
  </w:style>
  <w:style w:type="paragraph" w:customStyle="1" w:styleId="DDF2B55D61A74FEEA9C6149B814557C1">
    <w:name w:val="DDF2B55D61A74FEEA9C6149B814557C1"/>
    <w:rsid w:val="00505ADC"/>
  </w:style>
  <w:style w:type="paragraph" w:customStyle="1" w:styleId="294155CE95524FFE9CA265EB81DC4B40">
    <w:name w:val="294155CE95524FFE9CA265EB81DC4B40"/>
    <w:rsid w:val="00505ADC"/>
  </w:style>
  <w:style w:type="paragraph" w:customStyle="1" w:styleId="001C530EEA884A3F9BBC1A888A07362A">
    <w:name w:val="001C530EEA884A3F9BBC1A888A07362A"/>
    <w:rsid w:val="00505ADC"/>
  </w:style>
  <w:style w:type="paragraph" w:customStyle="1" w:styleId="D50EDFCA28EF489E84809550488104FB">
    <w:name w:val="D50EDFCA28EF489E84809550488104FB"/>
    <w:rsid w:val="00505ADC"/>
  </w:style>
  <w:style w:type="paragraph" w:customStyle="1" w:styleId="61095C8D9F0044089459F57D41853B3C">
    <w:name w:val="61095C8D9F0044089459F57D41853B3C"/>
    <w:rsid w:val="00505ADC"/>
  </w:style>
  <w:style w:type="paragraph" w:customStyle="1" w:styleId="030DCD93E727424DACEFA30EC527225B">
    <w:name w:val="030DCD93E727424DACEFA30EC527225B"/>
    <w:rsid w:val="00505ADC"/>
  </w:style>
  <w:style w:type="paragraph" w:customStyle="1" w:styleId="0B38882E91E6449CB1F7571D37DA6194">
    <w:name w:val="0B38882E91E6449CB1F7571D37DA6194"/>
    <w:rsid w:val="00505ADC"/>
  </w:style>
  <w:style w:type="paragraph" w:customStyle="1" w:styleId="BB0B4F1D82FC44E48EA2F2ED0A9C404F">
    <w:name w:val="BB0B4F1D82FC44E48EA2F2ED0A9C404F"/>
    <w:rsid w:val="00505ADC"/>
  </w:style>
  <w:style w:type="paragraph" w:customStyle="1" w:styleId="EB7992C829CF4D2E81C33BE01F3C0B09">
    <w:name w:val="EB7992C829CF4D2E81C33BE01F3C0B09"/>
    <w:rsid w:val="00505ADC"/>
  </w:style>
  <w:style w:type="paragraph" w:customStyle="1" w:styleId="73A3C5548AE04C689DC078B1EAFCF39F">
    <w:name w:val="73A3C5548AE04C689DC078B1EAFCF39F"/>
    <w:rsid w:val="00505ADC"/>
  </w:style>
  <w:style w:type="paragraph" w:customStyle="1" w:styleId="6EDA9EAD398F46309A1DF0DF05A5D122">
    <w:name w:val="6EDA9EAD398F46309A1DF0DF05A5D122"/>
    <w:rsid w:val="00505ADC"/>
  </w:style>
  <w:style w:type="paragraph" w:customStyle="1" w:styleId="A86DA3A3021949EE97D1C1CDCA5E0C2B">
    <w:name w:val="A86DA3A3021949EE97D1C1CDCA5E0C2B"/>
    <w:rsid w:val="00505ADC"/>
  </w:style>
  <w:style w:type="paragraph" w:customStyle="1" w:styleId="EBDB993F68A147D5859BA21B54EA8BC4">
    <w:name w:val="EBDB993F68A147D5859BA21B54EA8BC4"/>
    <w:rsid w:val="00505ADC"/>
  </w:style>
  <w:style w:type="paragraph" w:customStyle="1" w:styleId="EEE7451502E24D58B17DE6CC8842F3FF">
    <w:name w:val="EEE7451502E24D58B17DE6CC8842F3FF"/>
    <w:rsid w:val="00505ADC"/>
  </w:style>
  <w:style w:type="paragraph" w:customStyle="1" w:styleId="CA43B4C97FDE4ADA81F5869F48FE92CA">
    <w:name w:val="CA43B4C97FDE4ADA81F5869F48FE92CA"/>
    <w:rsid w:val="00505ADC"/>
  </w:style>
  <w:style w:type="paragraph" w:customStyle="1" w:styleId="245E3540A4D74C508C30EA32C40F580D">
    <w:name w:val="245E3540A4D74C508C30EA32C40F580D"/>
    <w:rsid w:val="00505ADC"/>
  </w:style>
  <w:style w:type="paragraph" w:customStyle="1" w:styleId="B36D1DF61A704069BB8715AF0B486A51">
    <w:name w:val="B36D1DF61A704069BB8715AF0B486A51"/>
    <w:rsid w:val="00505ADC"/>
  </w:style>
  <w:style w:type="paragraph" w:customStyle="1" w:styleId="908BA606D6624CEFA631CE01D937D346">
    <w:name w:val="908BA606D6624CEFA631CE01D937D346"/>
    <w:rsid w:val="00505ADC"/>
  </w:style>
  <w:style w:type="paragraph" w:customStyle="1" w:styleId="F09F4ED8F4F44C55B81914BD98CD1C10">
    <w:name w:val="F09F4ED8F4F44C55B81914BD98CD1C10"/>
    <w:rsid w:val="00505ADC"/>
  </w:style>
  <w:style w:type="paragraph" w:customStyle="1" w:styleId="EDBDC0440FC84FBEABCE22380C656B38">
    <w:name w:val="EDBDC0440FC84FBEABCE22380C656B38"/>
    <w:rsid w:val="00505ADC"/>
  </w:style>
  <w:style w:type="paragraph" w:customStyle="1" w:styleId="B1AE953B280646ECB1941E8F4F3B489F">
    <w:name w:val="B1AE953B280646ECB1941E8F4F3B489F"/>
    <w:rsid w:val="00505ADC"/>
  </w:style>
  <w:style w:type="paragraph" w:customStyle="1" w:styleId="FB19F275F0464441AF242EDAF61B9CD4">
    <w:name w:val="FB19F275F0464441AF242EDAF61B9CD4"/>
    <w:rsid w:val="00505ADC"/>
  </w:style>
  <w:style w:type="paragraph" w:customStyle="1" w:styleId="6DA81F3646144B908A416250B1946C46">
    <w:name w:val="6DA81F3646144B908A416250B1946C46"/>
    <w:rsid w:val="00505ADC"/>
  </w:style>
  <w:style w:type="paragraph" w:customStyle="1" w:styleId="448A3867009E4E038A0316C35AB2FAE3">
    <w:name w:val="448A3867009E4E038A0316C35AB2FAE3"/>
    <w:rsid w:val="00505ADC"/>
  </w:style>
  <w:style w:type="paragraph" w:customStyle="1" w:styleId="F5CB3205D2834B9285DC72837906BFFB">
    <w:name w:val="F5CB3205D2834B9285DC72837906BFFB"/>
    <w:rsid w:val="00505ADC"/>
  </w:style>
  <w:style w:type="paragraph" w:customStyle="1" w:styleId="CC6B86359625443092D0493CEBBC8121">
    <w:name w:val="CC6B86359625443092D0493CEBBC8121"/>
    <w:rsid w:val="00505ADC"/>
  </w:style>
  <w:style w:type="paragraph" w:customStyle="1" w:styleId="74728A56C1D44F9AA4667E041943CDC1">
    <w:name w:val="74728A56C1D44F9AA4667E041943CDC1"/>
    <w:rsid w:val="00505ADC"/>
  </w:style>
  <w:style w:type="paragraph" w:customStyle="1" w:styleId="39277A43E37F4C20BC59642B32A0853E">
    <w:name w:val="39277A43E37F4C20BC59642B32A0853E"/>
    <w:rsid w:val="00505ADC"/>
  </w:style>
  <w:style w:type="paragraph" w:customStyle="1" w:styleId="8F5D271E59AA43EA88988C373FB64844">
    <w:name w:val="8F5D271E59AA43EA88988C373FB64844"/>
    <w:rsid w:val="00505ADC"/>
  </w:style>
  <w:style w:type="paragraph" w:customStyle="1" w:styleId="E130689682104EAAA9384A6427588C89">
    <w:name w:val="E130689682104EAAA9384A6427588C89"/>
    <w:rsid w:val="00505ADC"/>
  </w:style>
  <w:style w:type="paragraph" w:customStyle="1" w:styleId="EFD797DD420D4954B8F3153F254DD5D8">
    <w:name w:val="EFD797DD420D4954B8F3153F254DD5D8"/>
    <w:rsid w:val="00505ADC"/>
  </w:style>
  <w:style w:type="paragraph" w:customStyle="1" w:styleId="AECA30E0792046AF8ACA2BB82C73138D">
    <w:name w:val="AECA30E0792046AF8ACA2BB82C73138D"/>
    <w:rsid w:val="00505ADC"/>
  </w:style>
  <w:style w:type="paragraph" w:customStyle="1" w:styleId="9A20688331854E0FA9AA40FEFA639493">
    <w:name w:val="9A20688331854E0FA9AA40FEFA639493"/>
    <w:rsid w:val="00505ADC"/>
  </w:style>
  <w:style w:type="paragraph" w:customStyle="1" w:styleId="4DA25ACCB4034F82B33B543748D82537">
    <w:name w:val="4DA25ACCB4034F82B33B543748D82537"/>
    <w:rsid w:val="00505ADC"/>
  </w:style>
  <w:style w:type="paragraph" w:customStyle="1" w:styleId="5C6AD41718FB4F4DA06860495859F0BC">
    <w:name w:val="5C6AD41718FB4F4DA06860495859F0BC"/>
    <w:rsid w:val="00505ADC"/>
  </w:style>
  <w:style w:type="paragraph" w:customStyle="1" w:styleId="0412E87E332E4C448D754EAEEAD1C930">
    <w:name w:val="0412E87E332E4C448D754EAEEAD1C930"/>
    <w:rsid w:val="00505ADC"/>
  </w:style>
  <w:style w:type="paragraph" w:customStyle="1" w:styleId="FAC0C30037A540DBAD1FD27F319B1874">
    <w:name w:val="FAC0C30037A540DBAD1FD27F319B1874"/>
    <w:rsid w:val="00505ADC"/>
  </w:style>
  <w:style w:type="paragraph" w:customStyle="1" w:styleId="8F1180799557450887B9905A09166A89">
    <w:name w:val="8F1180799557450887B9905A09166A89"/>
    <w:rsid w:val="00505ADC"/>
  </w:style>
  <w:style w:type="paragraph" w:customStyle="1" w:styleId="8E847D227DB448BEAE3C2F6ACBBBBD3D">
    <w:name w:val="8E847D227DB448BEAE3C2F6ACBBBBD3D"/>
    <w:rsid w:val="00505ADC"/>
  </w:style>
  <w:style w:type="paragraph" w:customStyle="1" w:styleId="1529A806A9FC4F4F9CF630A5B0E4C980">
    <w:name w:val="1529A806A9FC4F4F9CF630A5B0E4C980"/>
    <w:rsid w:val="00505ADC"/>
  </w:style>
  <w:style w:type="paragraph" w:customStyle="1" w:styleId="0E6D628F1CB14103AF38226E6A17917F">
    <w:name w:val="0E6D628F1CB14103AF38226E6A17917F"/>
    <w:rsid w:val="00505ADC"/>
  </w:style>
  <w:style w:type="paragraph" w:customStyle="1" w:styleId="830439F3C6E34487B0BBAFE4870421EB">
    <w:name w:val="830439F3C6E34487B0BBAFE4870421EB"/>
    <w:rsid w:val="00505ADC"/>
  </w:style>
  <w:style w:type="paragraph" w:customStyle="1" w:styleId="ADECFBF9558A4E358EAD16413E7FEBBB">
    <w:name w:val="ADECFBF9558A4E358EAD16413E7FEBBB"/>
    <w:rsid w:val="00505ADC"/>
  </w:style>
  <w:style w:type="paragraph" w:customStyle="1" w:styleId="7DF3B4CFA0D84123BCCE67579FC25055">
    <w:name w:val="7DF3B4CFA0D84123BCCE67579FC25055"/>
    <w:rsid w:val="00505ADC"/>
  </w:style>
  <w:style w:type="paragraph" w:customStyle="1" w:styleId="ACBF167EAE36450095B95C7B6E27B2D0">
    <w:name w:val="ACBF167EAE36450095B95C7B6E27B2D0"/>
    <w:rsid w:val="00505ADC"/>
  </w:style>
  <w:style w:type="paragraph" w:customStyle="1" w:styleId="C29CF873236849CB8A356101046C8C16">
    <w:name w:val="C29CF873236849CB8A356101046C8C16"/>
    <w:rsid w:val="00505ADC"/>
  </w:style>
  <w:style w:type="paragraph" w:customStyle="1" w:styleId="B08C5C11D17446F4A68AECDE39FA04D5">
    <w:name w:val="B08C5C11D17446F4A68AECDE39FA04D5"/>
    <w:rsid w:val="00505ADC"/>
  </w:style>
  <w:style w:type="paragraph" w:customStyle="1" w:styleId="51F4548A5271410CB583E665ED9956A4">
    <w:name w:val="51F4548A5271410CB583E665ED9956A4"/>
    <w:rsid w:val="00505ADC"/>
  </w:style>
  <w:style w:type="paragraph" w:customStyle="1" w:styleId="99B471EF42574B698C3A903E0BECCD81">
    <w:name w:val="99B471EF42574B698C3A903E0BECCD81"/>
    <w:rsid w:val="00505ADC"/>
  </w:style>
  <w:style w:type="paragraph" w:customStyle="1" w:styleId="6FD4929E1A3741B3834CEA0BA5668737">
    <w:name w:val="6FD4929E1A3741B3834CEA0BA5668737"/>
    <w:rsid w:val="00505ADC"/>
  </w:style>
  <w:style w:type="paragraph" w:customStyle="1" w:styleId="2914B9CCC76C4B7FB6A7439A618EB769">
    <w:name w:val="2914B9CCC76C4B7FB6A7439A618EB769"/>
    <w:rsid w:val="00505ADC"/>
  </w:style>
  <w:style w:type="paragraph" w:customStyle="1" w:styleId="F8BCAFD736B24AA8A2AEEFFE5D46842E">
    <w:name w:val="F8BCAFD736B24AA8A2AEEFFE5D46842E"/>
    <w:rsid w:val="00505ADC"/>
  </w:style>
  <w:style w:type="paragraph" w:customStyle="1" w:styleId="4B0C74B919134CEAB968B4C1B0E030AE">
    <w:name w:val="4B0C74B919134CEAB968B4C1B0E030AE"/>
    <w:rsid w:val="00505ADC"/>
  </w:style>
  <w:style w:type="paragraph" w:customStyle="1" w:styleId="05B801EA64704CD1A7A94F2544C47D3E">
    <w:name w:val="05B801EA64704CD1A7A94F2544C47D3E"/>
    <w:rsid w:val="00505ADC"/>
  </w:style>
  <w:style w:type="paragraph" w:customStyle="1" w:styleId="4260380F2A9F43B3B2C10D649CD7B2B8">
    <w:name w:val="4260380F2A9F43B3B2C10D649CD7B2B8"/>
    <w:rsid w:val="00505ADC"/>
  </w:style>
  <w:style w:type="paragraph" w:customStyle="1" w:styleId="EBBF880AF5D34D359C5E64FDC986D0D0">
    <w:name w:val="EBBF880AF5D34D359C5E64FDC986D0D0"/>
    <w:rsid w:val="00505ADC"/>
  </w:style>
  <w:style w:type="paragraph" w:customStyle="1" w:styleId="AEEC9A9C99634BEE83472D93B2C7920B">
    <w:name w:val="AEEC9A9C99634BEE83472D93B2C7920B"/>
    <w:rsid w:val="00505ADC"/>
  </w:style>
  <w:style w:type="paragraph" w:customStyle="1" w:styleId="82AEFB8D0865466992807DE2DA11741B">
    <w:name w:val="82AEFB8D0865466992807DE2DA11741B"/>
    <w:rsid w:val="00505ADC"/>
  </w:style>
  <w:style w:type="paragraph" w:customStyle="1" w:styleId="A4197745266D47629C54F8705CE97265">
    <w:name w:val="A4197745266D47629C54F8705CE97265"/>
    <w:rsid w:val="00505ADC"/>
  </w:style>
  <w:style w:type="paragraph" w:customStyle="1" w:styleId="160D575135204FE78691B5D2A7ED3B13">
    <w:name w:val="160D575135204FE78691B5D2A7ED3B13"/>
    <w:rsid w:val="00505ADC"/>
  </w:style>
  <w:style w:type="paragraph" w:customStyle="1" w:styleId="223828A542664597BD5D0B3968B9397D">
    <w:name w:val="223828A542664597BD5D0B3968B9397D"/>
    <w:rsid w:val="00505ADC"/>
  </w:style>
  <w:style w:type="paragraph" w:customStyle="1" w:styleId="2E90AB43B48F40CA984C5FFA6D8E2280">
    <w:name w:val="2E90AB43B48F40CA984C5FFA6D8E2280"/>
    <w:rsid w:val="00505ADC"/>
  </w:style>
  <w:style w:type="paragraph" w:customStyle="1" w:styleId="7D36A96C9A814EE8B9EEC6E637DC44F5">
    <w:name w:val="7D36A96C9A814EE8B9EEC6E637DC44F5"/>
    <w:rsid w:val="00505ADC"/>
  </w:style>
  <w:style w:type="paragraph" w:customStyle="1" w:styleId="900694C0F9454985A4A224032B958D80">
    <w:name w:val="900694C0F9454985A4A224032B958D80"/>
    <w:rsid w:val="00505ADC"/>
  </w:style>
  <w:style w:type="paragraph" w:customStyle="1" w:styleId="D3291F096896492F867BC46D2F747082">
    <w:name w:val="D3291F096896492F867BC46D2F747082"/>
    <w:rsid w:val="00505ADC"/>
  </w:style>
  <w:style w:type="paragraph" w:customStyle="1" w:styleId="809F4AF73B4E4FC4AB0ADE6C0F31D7FD">
    <w:name w:val="809F4AF73B4E4FC4AB0ADE6C0F31D7FD"/>
    <w:rsid w:val="00505ADC"/>
  </w:style>
  <w:style w:type="paragraph" w:customStyle="1" w:styleId="FFE8E022B49E4AAF86EC485A59CB695C">
    <w:name w:val="FFE8E022B49E4AAF86EC485A59CB695C"/>
    <w:rsid w:val="00505ADC"/>
  </w:style>
  <w:style w:type="paragraph" w:customStyle="1" w:styleId="6706259447DD4AF8B153F9031A72ECF3">
    <w:name w:val="6706259447DD4AF8B153F9031A72ECF3"/>
    <w:rsid w:val="00505ADC"/>
  </w:style>
  <w:style w:type="paragraph" w:customStyle="1" w:styleId="4E9E441F08CF4D969B371F730894E250">
    <w:name w:val="4E9E441F08CF4D969B371F730894E250"/>
    <w:rsid w:val="00505ADC"/>
  </w:style>
  <w:style w:type="paragraph" w:customStyle="1" w:styleId="1930D2634B70429391EFC66423C5F5B9">
    <w:name w:val="1930D2634B70429391EFC66423C5F5B9"/>
    <w:rsid w:val="00505ADC"/>
  </w:style>
  <w:style w:type="paragraph" w:customStyle="1" w:styleId="00A7BD0E03484ED4B9DF317342094DD8">
    <w:name w:val="00A7BD0E03484ED4B9DF317342094DD8"/>
    <w:rsid w:val="00505ADC"/>
  </w:style>
  <w:style w:type="paragraph" w:customStyle="1" w:styleId="CC56632B51764F6B85532590D2685999">
    <w:name w:val="CC56632B51764F6B85532590D2685999"/>
    <w:rsid w:val="00505ADC"/>
  </w:style>
  <w:style w:type="paragraph" w:customStyle="1" w:styleId="A65A8D2F00784C40AEA0DFB53B91E6C2">
    <w:name w:val="A65A8D2F00784C40AEA0DFB53B91E6C2"/>
    <w:rsid w:val="00505ADC"/>
  </w:style>
  <w:style w:type="paragraph" w:customStyle="1" w:styleId="F7822F14653D4BD8ACA928027FE6C287">
    <w:name w:val="F7822F14653D4BD8ACA928027FE6C287"/>
    <w:rsid w:val="00505ADC"/>
  </w:style>
  <w:style w:type="paragraph" w:customStyle="1" w:styleId="F9628300B22F48AA89835D43A7A4B66F">
    <w:name w:val="F9628300B22F48AA89835D43A7A4B66F"/>
    <w:rsid w:val="00505ADC"/>
  </w:style>
  <w:style w:type="paragraph" w:customStyle="1" w:styleId="D5AC5B53BC474659B5E8681BF0E415CA">
    <w:name w:val="D5AC5B53BC474659B5E8681BF0E415CA"/>
    <w:rsid w:val="00505ADC"/>
  </w:style>
  <w:style w:type="paragraph" w:customStyle="1" w:styleId="49D9844774F44E64B2D2BA6930A11876">
    <w:name w:val="49D9844774F44E64B2D2BA6930A11876"/>
    <w:rsid w:val="00AB1610"/>
  </w:style>
  <w:style w:type="paragraph" w:customStyle="1" w:styleId="74B76863A90648ED9D339A557C2C1979">
    <w:name w:val="74B76863A90648ED9D339A557C2C1979"/>
    <w:rsid w:val="00AB1610"/>
  </w:style>
  <w:style w:type="paragraph" w:customStyle="1" w:styleId="EC1D6A47AB8A48D5B1403177257DE22B">
    <w:name w:val="EC1D6A47AB8A48D5B1403177257DE22B"/>
    <w:rsid w:val="00AB1610"/>
  </w:style>
  <w:style w:type="paragraph" w:customStyle="1" w:styleId="437A3F0CD24E4686BC4FBF15839A1B4D">
    <w:name w:val="437A3F0CD24E4686BC4FBF15839A1B4D"/>
    <w:rsid w:val="00AB1610"/>
  </w:style>
  <w:style w:type="paragraph" w:customStyle="1" w:styleId="F933CF42141F4394A6BBE80B002C7BE1">
    <w:name w:val="F933CF42141F4394A6BBE80B002C7BE1"/>
    <w:rsid w:val="00AB1610"/>
  </w:style>
  <w:style w:type="paragraph" w:customStyle="1" w:styleId="D0E045B1DC534A73AE500B518476488C">
    <w:name w:val="D0E045B1DC534A73AE500B518476488C"/>
    <w:rsid w:val="00AB1610"/>
  </w:style>
  <w:style w:type="paragraph" w:customStyle="1" w:styleId="7B4E9CF6FC15405BA19FE358FC7EA7BD">
    <w:name w:val="7B4E9CF6FC15405BA19FE358FC7EA7BD"/>
    <w:rsid w:val="00AB1610"/>
  </w:style>
  <w:style w:type="paragraph" w:customStyle="1" w:styleId="E7DC8F66B7B848388C790857CD868709">
    <w:name w:val="E7DC8F66B7B848388C790857CD868709"/>
    <w:rsid w:val="00AB1610"/>
  </w:style>
  <w:style w:type="paragraph" w:customStyle="1" w:styleId="3395416061B947D58A7FCA7D9AD0E831">
    <w:name w:val="3395416061B947D58A7FCA7D9AD0E831"/>
    <w:rsid w:val="00AB1610"/>
  </w:style>
  <w:style w:type="paragraph" w:customStyle="1" w:styleId="636140D177D34DBBA1626077A52EA354">
    <w:name w:val="636140D177D34DBBA1626077A52EA354"/>
    <w:rsid w:val="00AB1610"/>
  </w:style>
  <w:style w:type="paragraph" w:customStyle="1" w:styleId="F4280DDE752441A68CC149A368DA7687">
    <w:name w:val="F4280DDE752441A68CC149A368DA7687"/>
    <w:rsid w:val="00AB1610"/>
  </w:style>
  <w:style w:type="paragraph" w:customStyle="1" w:styleId="90F1BFB58E0F444FA7780CFA04D9CEAC">
    <w:name w:val="90F1BFB58E0F444FA7780CFA04D9CEAC"/>
    <w:rsid w:val="00AB1610"/>
  </w:style>
  <w:style w:type="paragraph" w:customStyle="1" w:styleId="798ADBB3F90B468485877FDA13B2DB93">
    <w:name w:val="798ADBB3F90B468485877FDA13B2DB93"/>
    <w:rsid w:val="00AB1610"/>
  </w:style>
  <w:style w:type="paragraph" w:customStyle="1" w:styleId="619B0EDB834E4BC895B4403E8DD756011">
    <w:name w:val="619B0EDB834E4BC895B4403E8DD756011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">
    <w:name w:val="96B896FE1870438681494A229BC65DCB1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">
    <w:name w:val="A47B2FE12A3246549A2D133C561281DD1"/>
    <w:rsid w:val="00AB1610"/>
    <w:pPr>
      <w:spacing w:after="200" w:line="276" w:lineRule="auto"/>
    </w:pPr>
    <w:rPr>
      <w:rFonts w:eastAsiaTheme="minorHAnsi"/>
    </w:rPr>
  </w:style>
  <w:style w:type="paragraph" w:customStyle="1" w:styleId="2E90AB43B48F40CA984C5FFA6D8E22801">
    <w:name w:val="2E90AB43B48F40CA984C5FFA6D8E22801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1">
    <w:name w:val="7DFBCA1897E0456696B01B7BDA2A7E701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">
    <w:name w:val="49D9844774F44E64B2D2BA6930A118761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">
    <w:name w:val="13B5974FA0654CB0AF73F86009C551F31"/>
    <w:rsid w:val="00AB1610"/>
    <w:pPr>
      <w:spacing w:after="200" w:line="276" w:lineRule="auto"/>
    </w:pPr>
    <w:rPr>
      <w:rFonts w:eastAsiaTheme="minorHAnsi"/>
    </w:rPr>
  </w:style>
  <w:style w:type="paragraph" w:customStyle="1" w:styleId="B9A40B2CEEB4423588D8EE547BCAB8591">
    <w:name w:val="B9A40B2CEEB4423588D8EE547BCAB8591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">
    <w:name w:val="636140D177D34DBBA1626077A52EA3541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">
    <w:name w:val="5A1A8C6482474FCCBF73F000A30BBABD1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">
    <w:name w:val="E7DC8F66B7B848388C790857CD8687091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1">
    <w:name w:val="28C4899ECB604C88AE578FB7EE8162D41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">
    <w:name w:val="3395416061B947D58A7FCA7D9AD0E8311"/>
    <w:rsid w:val="00AB1610"/>
    <w:pPr>
      <w:spacing w:after="200" w:line="276" w:lineRule="auto"/>
    </w:pPr>
    <w:rPr>
      <w:rFonts w:eastAsiaTheme="minorHAnsi"/>
    </w:rPr>
  </w:style>
  <w:style w:type="paragraph" w:customStyle="1" w:styleId="798ADBB3F90B468485877FDA13B2DB931">
    <w:name w:val="798ADBB3F90B468485877FDA13B2DB931"/>
    <w:rsid w:val="00AB1610"/>
    <w:pPr>
      <w:spacing w:after="200" w:line="276" w:lineRule="auto"/>
    </w:pPr>
    <w:rPr>
      <w:rFonts w:eastAsiaTheme="minorHAnsi"/>
    </w:rPr>
  </w:style>
  <w:style w:type="paragraph" w:customStyle="1" w:styleId="160D575135204FE78691B5D2A7ED3B131">
    <w:name w:val="160D575135204FE78691B5D2A7ED3B131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">
    <w:name w:val="EFD797DD420D4954B8F3153F254DD5D81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">
    <w:name w:val="F4280DDE752441A68CC149A368DA76871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">
    <w:name w:val="7B4E9CF6FC15405BA19FE358FC7EA7BD1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">
    <w:name w:val="D50EDFCA28EF489E84809550488104FB1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">
    <w:name w:val="030DCD93E727424DACEFA30EC527225B1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">
    <w:name w:val="05B801EA64704CD1A7A94F2544C47D3E1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">
    <w:name w:val="AEEC9A9C99634BEE83472D93B2C7920B1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">
    <w:name w:val="7D36A96C9A814EE8B9EEC6E637DC44F51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">
    <w:name w:val="6706259447DD4AF8B153F9031A72ECF31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">
    <w:name w:val="CC56632B51764F6B85532590D26859991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">
    <w:name w:val="4260380F2A9F43B3B2C10D649CD7B2B81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">
    <w:name w:val="82AEFB8D0865466992807DE2DA11741B1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">
    <w:name w:val="900694C0F9454985A4A224032B958D801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">
    <w:name w:val="4E9E441F08CF4D969B371F730894E2501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">
    <w:name w:val="A65A8D2F00784C40AEA0DFB53B91E6C21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">
    <w:name w:val="EBBF880AF5D34D359C5E64FDC986D0D01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">
    <w:name w:val="A4197745266D47629C54F8705CE972651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">
    <w:name w:val="D3291F096896492F867BC46D2F7470821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">
    <w:name w:val="1930D2634B70429391EFC66423C5F5B91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">
    <w:name w:val="F7822F14653D4BD8ACA928027FE6C2871"/>
    <w:rsid w:val="00AB1610"/>
    <w:pPr>
      <w:spacing w:after="200" w:line="276" w:lineRule="auto"/>
    </w:pPr>
    <w:rPr>
      <w:rFonts w:eastAsiaTheme="minorHAnsi"/>
    </w:rPr>
  </w:style>
  <w:style w:type="paragraph" w:customStyle="1" w:styleId="809F4AF73B4E4FC4AB0ADE6C0F31D7FD1">
    <w:name w:val="809F4AF73B4E4FC4AB0ADE6C0F31D7FD1"/>
    <w:rsid w:val="00AB1610"/>
    <w:pPr>
      <w:spacing w:after="200" w:line="276" w:lineRule="auto"/>
    </w:pPr>
    <w:rPr>
      <w:rFonts w:eastAsiaTheme="minorHAnsi"/>
    </w:rPr>
  </w:style>
  <w:style w:type="paragraph" w:customStyle="1" w:styleId="FFE8E022B49E4AAF86EC485A59CB695C1">
    <w:name w:val="FFE8E022B49E4AAF86EC485A59CB695C1"/>
    <w:rsid w:val="00AB1610"/>
    <w:pPr>
      <w:spacing w:after="200" w:line="276" w:lineRule="auto"/>
    </w:pPr>
    <w:rPr>
      <w:rFonts w:eastAsiaTheme="minorHAnsi"/>
    </w:rPr>
  </w:style>
  <w:style w:type="paragraph" w:customStyle="1" w:styleId="00A7BD0E03484ED4B9DF317342094DD81">
    <w:name w:val="00A7BD0E03484ED4B9DF317342094DD81"/>
    <w:rsid w:val="00AB1610"/>
    <w:pPr>
      <w:spacing w:after="200" w:line="276" w:lineRule="auto"/>
    </w:pPr>
    <w:rPr>
      <w:rFonts w:eastAsiaTheme="minorHAnsi"/>
    </w:rPr>
  </w:style>
  <w:style w:type="paragraph" w:customStyle="1" w:styleId="F9628300B22F48AA89835D43A7A4B66F1">
    <w:name w:val="F9628300B22F48AA89835D43A7A4B66F1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1">
    <w:name w:val="D5AC5B53BC474659B5E8681BF0E415CA1"/>
    <w:rsid w:val="00AB1610"/>
    <w:pPr>
      <w:spacing w:after="200" w:line="276" w:lineRule="auto"/>
    </w:pPr>
    <w:rPr>
      <w:rFonts w:eastAsiaTheme="minorHAnsi"/>
    </w:rPr>
  </w:style>
  <w:style w:type="paragraph" w:customStyle="1" w:styleId="619B0EDB834E4BC895B4403E8DD756012">
    <w:name w:val="619B0EDB834E4BC895B4403E8DD756012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2">
    <w:name w:val="96B896FE1870438681494A229BC65DCB2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2">
    <w:name w:val="A47B2FE12A3246549A2D133C561281DD2"/>
    <w:rsid w:val="00AB1610"/>
    <w:pPr>
      <w:spacing w:after="200" w:line="276" w:lineRule="auto"/>
    </w:pPr>
    <w:rPr>
      <w:rFonts w:eastAsiaTheme="minorHAnsi"/>
    </w:rPr>
  </w:style>
  <w:style w:type="paragraph" w:customStyle="1" w:styleId="2E90AB43B48F40CA984C5FFA6D8E22802">
    <w:name w:val="2E90AB43B48F40CA984C5FFA6D8E22802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2">
    <w:name w:val="7DFBCA1897E0456696B01B7BDA2A7E702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2">
    <w:name w:val="49D9844774F44E64B2D2BA6930A118762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2">
    <w:name w:val="13B5974FA0654CB0AF73F86009C551F32"/>
    <w:rsid w:val="00AB1610"/>
    <w:pPr>
      <w:spacing w:after="200" w:line="276" w:lineRule="auto"/>
    </w:pPr>
    <w:rPr>
      <w:rFonts w:eastAsiaTheme="minorHAnsi"/>
    </w:rPr>
  </w:style>
  <w:style w:type="paragraph" w:customStyle="1" w:styleId="B9A40B2CEEB4423588D8EE547BCAB8592">
    <w:name w:val="B9A40B2CEEB4423588D8EE547BCAB8592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2">
    <w:name w:val="636140D177D34DBBA1626077A52EA3542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2">
    <w:name w:val="5A1A8C6482474FCCBF73F000A30BBABD2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2">
    <w:name w:val="E7DC8F66B7B848388C790857CD8687092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2">
    <w:name w:val="28C4899ECB604C88AE578FB7EE8162D42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2">
    <w:name w:val="3395416061B947D58A7FCA7D9AD0E8312"/>
    <w:rsid w:val="00AB1610"/>
    <w:pPr>
      <w:spacing w:after="200" w:line="276" w:lineRule="auto"/>
    </w:pPr>
    <w:rPr>
      <w:rFonts w:eastAsiaTheme="minorHAnsi"/>
    </w:rPr>
  </w:style>
  <w:style w:type="paragraph" w:customStyle="1" w:styleId="798ADBB3F90B468485877FDA13B2DB932">
    <w:name w:val="798ADBB3F90B468485877FDA13B2DB932"/>
    <w:rsid w:val="00AB1610"/>
    <w:pPr>
      <w:spacing w:after="200" w:line="276" w:lineRule="auto"/>
    </w:pPr>
    <w:rPr>
      <w:rFonts w:eastAsiaTheme="minorHAnsi"/>
    </w:rPr>
  </w:style>
  <w:style w:type="paragraph" w:customStyle="1" w:styleId="160D575135204FE78691B5D2A7ED3B132">
    <w:name w:val="160D575135204FE78691B5D2A7ED3B132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2">
    <w:name w:val="EFD797DD420D4954B8F3153F254DD5D82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2">
    <w:name w:val="F4280DDE752441A68CC149A368DA76872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2">
    <w:name w:val="7B4E9CF6FC15405BA19FE358FC7EA7BD2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2">
    <w:name w:val="D50EDFCA28EF489E84809550488104FB2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2">
    <w:name w:val="030DCD93E727424DACEFA30EC527225B2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2">
    <w:name w:val="05B801EA64704CD1A7A94F2544C47D3E2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2">
    <w:name w:val="AEEC9A9C99634BEE83472D93B2C7920B2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2">
    <w:name w:val="7D36A96C9A814EE8B9EEC6E637DC44F52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2">
    <w:name w:val="6706259447DD4AF8B153F9031A72ECF32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2">
    <w:name w:val="CC56632B51764F6B85532590D26859992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2">
    <w:name w:val="4260380F2A9F43B3B2C10D649CD7B2B82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2">
    <w:name w:val="82AEFB8D0865466992807DE2DA11741B2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2">
    <w:name w:val="900694C0F9454985A4A224032B958D802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2">
    <w:name w:val="4E9E441F08CF4D969B371F730894E2502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2">
    <w:name w:val="A65A8D2F00784C40AEA0DFB53B91E6C22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2">
    <w:name w:val="EBBF880AF5D34D359C5E64FDC986D0D02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2">
    <w:name w:val="A4197745266D47629C54F8705CE972652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2">
    <w:name w:val="D3291F096896492F867BC46D2F7470822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2">
    <w:name w:val="1930D2634B70429391EFC66423C5F5B92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2">
    <w:name w:val="F7822F14653D4BD8ACA928027FE6C2872"/>
    <w:rsid w:val="00AB1610"/>
    <w:pPr>
      <w:spacing w:after="200" w:line="276" w:lineRule="auto"/>
    </w:pPr>
    <w:rPr>
      <w:rFonts w:eastAsiaTheme="minorHAnsi"/>
    </w:rPr>
  </w:style>
  <w:style w:type="paragraph" w:customStyle="1" w:styleId="809F4AF73B4E4FC4AB0ADE6C0F31D7FD2">
    <w:name w:val="809F4AF73B4E4FC4AB0ADE6C0F31D7FD2"/>
    <w:rsid w:val="00AB1610"/>
    <w:pPr>
      <w:spacing w:after="200" w:line="276" w:lineRule="auto"/>
    </w:pPr>
    <w:rPr>
      <w:rFonts w:eastAsiaTheme="minorHAnsi"/>
    </w:rPr>
  </w:style>
  <w:style w:type="paragraph" w:customStyle="1" w:styleId="FFE8E022B49E4AAF86EC485A59CB695C2">
    <w:name w:val="FFE8E022B49E4AAF86EC485A59CB695C2"/>
    <w:rsid w:val="00AB1610"/>
    <w:pPr>
      <w:spacing w:after="200" w:line="276" w:lineRule="auto"/>
    </w:pPr>
    <w:rPr>
      <w:rFonts w:eastAsiaTheme="minorHAnsi"/>
    </w:rPr>
  </w:style>
  <w:style w:type="paragraph" w:customStyle="1" w:styleId="00A7BD0E03484ED4B9DF317342094DD82">
    <w:name w:val="00A7BD0E03484ED4B9DF317342094DD82"/>
    <w:rsid w:val="00AB1610"/>
    <w:pPr>
      <w:spacing w:after="200" w:line="276" w:lineRule="auto"/>
    </w:pPr>
    <w:rPr>
      <w:rFonts w:eastAsiaTheme="minorHAnsi"/>
    </w:rPr>
  </w:style>
  <w:style w:type="paragraph" w:customStyle="1" w:styleId="F9628300B22F48AA89835D43A7A4B66F2">
    <w:name w:val="F9628300B22F48AA89835D43A7A4B66F2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2">
    <w:name w:val="D5AC5B53BC474659B5E8681BF0E415CA2"/>
    <w:rsid w:val="00AB1610"/>
    <w:pPr>
      <w:spacing w:after="200" w:line="276" w:lineRule="auto"/>
    </w:pPr>
    <w:rPr>
      <w:rFonts w:eastAsiaTheme="minorHAnsi"/>
    </w:rPr>
  </w:style>
  <w:style w:type="paragraph" w:customStyle="1" w:styleId="619B0EDB834E4BC895B4403E8DD756013">
    <w:name w:val="619B0EDB834E4BC895B4403E8DD756013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3">
    <w:name w:val="96B896FE1870438681494A229BC65DCB3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3">
    <w:name w:val="A47B2FE12A3246549A2D133C561281DD3"/>
    <w:rsid w:val="00AB1610"/>
    <w:pPr>
      <w:spacing w:after="200" w:line="276" w:lineRule="auto"/>
    </w:pPr>
    <w:rPr>
      <w:rFonts w:eastAsiaTheme="minorHAnsi"/>
    </w:rPr>
  </w:style>
  <w:style w:type="paragraph" w:customStyle="1" w:styleId="2E90AB43B48F40CA984C5FFA6D8E22803">
    <w:name w:val="2E90AB43B48F40CA984C5FFA6D8E22803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3">
    <w:name w:val="7DFBCA1897E0456696B01B7BDA2A7E703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3">
    <w:name w:val="49D9844774F44E64B2D2BA6930A118763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3">
    <w:name w:val="13B5974FA0654CB0AF73F86009C551F33"/>
    <w:rsid w:val="00AB1610"/>
    <w:pPr>
      <w:spacing w:after="200" w:line="276" w:lineRule="auto"/>
    </w:pPr>
    <w:rPr>
      <w:rFonts w:eastAsiaTheme="minorHAnsi"/>
    </w:rPr>
  </w:style>
  <w:style w:type="paragraph" w:customStyle="1" w:styleId="B9A40B2CEEB4423588D8EE547BCAB8593">
    <w:name w:val="B9A40B2CEEB4423588D8EE547BCAB8593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3">
    <w:name w:val="636140D177D34DBBA1626077A52EA3543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3">
    <w:name w:val="5A1A8C6482474FCCBF73F000A30BBABD3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3">
    <w:name w:val="E7DC8F66B7B848388C790857CD8687093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3">
    <w:name w:val="28C4899ECB604C88AE578FB7EE8162D43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3">
    <w:name w:val="3395416061B947D58A7FCA7D9AD0E8313"/>
    <w:rsid w:val="00AB1610"/>
    <w:pPr>
      <w:spacing w:after="200" w:line="276" w:lineRule="auto"/>
    </w:pPr>
    <w:rPr>
      <w:rFonts w:eastAsiaTheme="minorHAnsi"/>
    </w:rPr>
  </w:style>
  <w:style w:type="paragraph" w:customStyle="1" w:styleId="798ADBB3F90B468485877FDA13B2DB933">
    <w:name w:val="798ADBB3F90B468485877FDA13B2DB933"/>
    <w:rsid w:val="00AB1610"/>
    <w:pPr>
      <w:spacing w:after="200" w:line="276" w:lineRule="auto"/>
    </w:pPr>
    <w:rPr>
      <w:rFonts w:eastAsiaTheme="minorHAnsi"/>
    </w:rPr>
  </w:style>
  <w:style w:type="paragraph" w:customStyle="1" w:styleId="160D575135204FE78691B5D2A7ED3B133">
    <w:name w:val="160D575135204FE78691B5D2A7ED3B133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3">
    <w:name w:val="EFD797DD420D4954B8F3153F254DD5D83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3">
    <w:name w:val="F4280DDE752441A68CC149A368DA76873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3">
    <w:name w:val="7B4E9CF6FC15405BA19FE358FC7EA7BD3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3">
    <w:name w:val="D50EDFCA28EF489E84809550488104FB3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3">
    <w:name w:val="030DCD93E727424DACEFA30EC527225B3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3">
    <w:name w:val="05B801EA64704CD1A7A94F2544C47D3E3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3">
    <w:name w:val="AEEC9A9C99634BEE83472D93B2C7920B3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3">
    <w:name w:val="7D36A96C9A814EE8B9EEC6E637DC44F53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3">
    <w:name w:val="6706259447DD4AF8B153F9031A72ECF33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3">
    <w:name w:val="CC56632B51764F6B85532590D26859993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3">
    <w:name w:val="4260380F2A9F43B3B2C10D649CD7B2B83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3">
    <w:name w:val="82AEFB8D0865466992807DE2DA11741B3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3">
    <w:name w:val="900694C0F9454985A4A224032B958D803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3">
    <w:name w:val="4E9E441F08CF4D969B371F730894E2503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3">
    <w:name w:val="A65A8D2F00784C40AEA0DFB53B91E6C23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3">
    <w:name w:val="EBBF880AF5D34D359C5E64FDC986D0D03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3">
    <w:name w:val="A4197745266D47629C54F8705CE972653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3">
    <w:name w:val="D3291F096896492F867BC46D2F7470823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3">
    <w:name w:val="1930D2634B70429391EFC66423C5F5B93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3">
    <w:name w:val="F7822F14653D4BD8ACA928027FE6C2873"/>
    <w:rsid w:val="00AB1610"/>
    <w:pPr>
      <w:spacing w:after="200" w:line="276" w:lineRule="auto"/>
    </w:pPr>
    <w:rPr>
      <w:rFonts w:eastAsiaTheme="minorHAnsi"/>
    </w:rPr>
  </w:style>
  <w:style w:type="paragraph" w:customStyle="1" w:styleId="809F4AF73B4E4FC4AB0ADE6C0F31D7FD3">
    <w:name w:val="809F4AF73B4E4FC4AB0ADE6C0F31D7FD3"/>
    <w:rsid w:val="00AB1610"/>
    <w:pPr>
      <w:spacing w:after="200" w:line="276" w:lineRule="auto"/>
    </w:pPr>
    <w:rPr>
      <w:rFonts w:eastAsiaTheme="minorHAnsi"/>
    </w:rPr>
  </w:style>
  <w:style w:type="paragraph" w:customStyle="1" w:styleId="FFE8E022B49E4AAF86EC485A59CB695C3">
    <w:name w:val="FFE8E022B49E4AAF86EC485A59CB695C3"/>
    <w:rsid w:val="00AB1610"/>
    <w:pPr>
      <w:spacing w:after="200" w:line="276" w:lineRule="auto"/>
    </w:pPr>
    <w:rPr>
      <w:rFonts w:eastAsiaTheme="minorHAnsi"/>
    </w:rPr>
  </w:style>
  <w:style w:type="paragraph" w:customStyle="1" w:styleId="00A7BD0E03484ED4B9DF317342094DD83">
    <w:name w:val="00A7BD0E03484ED4B9DF317342094DD83"/>
    <w:rsid w:val="00AB1610"/>
    <w:pPr>
      <w:spacing w:after="200" w:line="276" w:lineRule="auto"/>
    </w:pPr>
    <w:rPr>
      <w:rFonts w:eastAsiaTheme="minorHAnsi"/>
    </w:rPr>
  </w:style>
  <w:style w:type="paragraph" w:customStyle="1" w:styleId="F9628300B22F48AA89835D43A7A4B66F3">
    <w:name w:val="F9628300B22F48AA89835D43A7A4B66F3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3">
    <w:name w:val="D5AC5B53BC474659B5E8681BF0E415CA3"/>
    <w:rsid w:val="00AB1610"/>
    <w:pPr>
      <w:spacing w:after="200" w:line="276" w:lineRule="auto"/>
    </w:pPr>
    <w:rPr>
      <w:rFonts w:eastAsiaTheme="minorHAnsi"/>
    </w:rPr>
  </w:style>
  <w:style w:type="paragraph" w:customStyle="1" w:styleId="F7B0C040D9E948A6A613FD3B255F4A88">
    <w:name w:val="F7B0C040D9E948A6A613FD3B255F4A88"/>
    <w:rsid w:val="00AB1610"/>
  </w:style>
  <w:style w:type="paragraph" w:customStyle="1" w:styleId="FFAA0360E71346B182596F17EAD82B30">
    <w:name w:val="FFAA0360E71346B182596F17EAD82B30"/>
    <w:rsid w:val="00AB1610"/>
  </w:style>
  <w:style w:type="paragraph" w:customStyle="1" w:styleId="DC63CEFCA13A414BBDBEA99936780D0F">
    <w:name w:val="DC63CEFCA13A414BBDBEA99936780D0F"/>
    <w:rsid w:val="00AB1610"/>
  </w:style>
  <w:style w:type="paragraph" w:customStyle="1" w:styleId="A354ECD2E11043FA93CB28ABFB5073F2">
    <w:name w:val="A354ECD2E11043FA93CB28ABFB5073F2"/>
    <w:rsid w:val="00AB1610"/>
  </w:style>
  <w:style w:type="paragraph" w:customStyle="1" w:styleId="1C81CA847F7B41FAB1A61D4D62CC843C">
    <w:name w:val="1C81CA847F7B41FAB1A61D4D62CC843C"/>
    <w:rsid w:val="00AB1610"/>
  </w:style>
  <w:style w:type="paragraph" w:customStyle="1" w:styleId="A31FF5BD08554B6181B688096E151074">
    <w:name w:val="A31FF5BD08554B6181B688096E151074"/>
    <w:rsid w:val="00AB1610"/>
  </w:style>
  <w:style w:type="paragraph" w:customStyle="1" w:styleId="E2040FACC56F44FE8B80694018CF2250">
    <w:name w:val="E2040FACC56F44FE8B80694018CF2250"/>
    <w:rsid w:val="00AB1610"/>
  </w:style>
  <w:style w:type="paragraph" w:customStyle="1" w:styleId="F4F65C9E9A3E4452B42B6B93F9E49FB3">
    <w:name w:val="F4F65C9E9A3E4452B42B6B93F9E49FB3"/>
    <w:rsid w:val="00AB1610"/>
  </w:style>
  <w:style w:type="paragraph" w:customStyle="1" w:styleId="E8D5B2B190F64C0E8826E7CEF6143B35">
    <w:name w:val="E8D5B2B190F64C0E8826E7CEF6143B35"/>
    <w:rsid w:val="00AB1610"/>
  </w:style>
  <w:style w:type="paragraph" w:customStyle="1" w:styleId="D05E0AD21C7B483C8C06F0FE7533D7A8">
    <w:name w:val="D05E0AD21C7B483C8C06F0FE7533D7A8"/>
    <w:rsid w:val="00AB1610"/>
  </w:style>
  <w:style w:type="paragraph" w:customStyle="1" w:styleId="E8CAFE5DA16348A7AB4905CF12787592">
    <w:name w:val="E8CAFE5DA16348A7AB4905CF12787592"/>
    <w:rsid w:val="00AB1610"/>
  </w:style>
  <w:style w:type="paragraph" w:customStyle="1" w:styleId="B14BB4E8641A472E90E44311961C1BB6">
    <w:name w:val="B14BB4E8641A472E90E44311961C1BB6"/>
    <w:rsid w:val="00AB1610"/>
  </w:style>
  <w:style w:type="paragraph" w:customStyle="1" w:styleId="5A95F7B3D53D4C18A473CBC0FD8926F7">
    <w:name w:val="5A95F7B3D53D4C18A473CBC0FD8926F7"/>
    <w:rsid w:val="00AB1610"/>
  </w:style>
  <w:style w:type="paragraph" w:customStyle="1" w:styleId="D400A3CE9D4649728688430ADD1BEB06">
    <w:name w:val="D400A3CE9D4649728688430ADD1BEB06"/>
    <w:rsid w:val="00AB1610"/>
  </w:style>
  <w:style w:type="paragraph" w:customStyle="1" w:styleId="090E36F385004342B83AFEC8CCF84440">
    <w:name w:val="090E36F385004342B83AFEC8CCF84440"/>
    <w:rsid w:val="00AB1610"/>
  </w:style>
  <w:style w:type="paragraph" w:customStyle="1" w:styleId="77C03991231545389112806BCF9566FB">
    <w:name w:val="77C03991231545389112806BCF9566FB"/>
    <w:rsid w:val="00AB1610"/>
  </w:style>
  <w:style w:type="paragraph" w:customStyle="1" w:styleId="B91796BDA839490CA0F0F0328FFC2A53">
    <w:name w:val="B91796BDA839490CA0F0F0328FFC2A53"/>
    <w:rsid w:val="00AB1610"/>
  </w:style>
  <w:style w:type="paragraph" w:customStyle="1" w:styleId="18B21F05B5E340288BD16513FCEC3C25">
    <w:name w:val="18B21F05B5E340288BD16513FCEC3C25"/>
    <w:rsid w:val="00AB1610"/>
  </w:style>
  <w:style w:type="paragraph" w:customStyle="1" w:styleId="6C579109C6AD4F5FB9A55A641342953F">
    <w:name w:val="6C579109C6AD4F5FB9A55A641342953F"/>
    <w:rsid w:val="00AB1610"/>
  </w:style>
  <w:style w:type="paragraph" w:customStyle="1" w:styleId="90DAB91CAA1049C5AC78CA06B9379CE0">
    <w:name w:val="90DAB91CAA1049C5AC78CA06B9379CE0"/>
    <w:rsid w:val="00AB1610"/>
  </w:style>
  <w:style w:type="paragraph" w:customStyle="1" w:styleId="ED535A3EE94C4B01901BF385E9C99C64">
    <w:name w:val="ED535A3EE94C4B01901BF385E9C99C64"/>
    <w:rsid w:val="00AB1610"/>
  </w:style>
  <w:style w:type="paragraph" w:customStyle="1" w:styleId="4BA0F0CC7BE84AA8BE7354EEDF3FF26D">
    <w:name w:val="4BA0F0CC7BE84AA8BE7354EEDF3FF26D"/>
    <w:rsid w:val="00AB1610"/>
  </w:style>
  <w:style w:type="paragraph" w:customStyle="1" w:styleId="559213DA26154968A8BFB437F7D93261">
    <w:name w:val="559213DA26154968A8BFB437F7D93261"/>
    <w:rsid w:val="00AB1610"/>
  </w:style>
  <w:style w:type="paragraph" w:customStyle="1" w:styleId="DC29F05493E141B58C47FFB968C23BBC">
    <w:name w:val="DC29F05493E141B58C47FFB968C23BBC"/>
    <w:rsid w:val="00AB1610"/>
  </w:style>
  <w:style w:type="paragraph" w:customStyle="1" w:styleId="767380DC21934E00885029CB89D20959">
    <w:name w:val="767380DC21934E00885029CB89D20959"/>
    <w:rsid w:val="00AB1610"/>
  </w:style>
  <w:style w:type="paragraph" w:customStyle="1" w:styleId="1957A22411274A96BE83BA98EB6847B2">
    <w:name w:val="1957A22411274A96BE83BA98EB6847B2"/>
    <w:rsid w:val="00AB1610"/>
  </w:style>
  <w:style w:type="paragraph" w:customStyle="1" w:styleId="CCDF4EF7EB5344A3835627077ECBF146">
    <w:name w:val="CCDF4EF7EB5344A3835627077ECBF146"/>
    <w:rsid w:val="00AB1610"/>
  </w:style>
  <w:style w:type="paragraph" w:customStyle="1" w:styleId="AAAA937172AC4F0B9ADA9B9F01A0F1FA">
    <w:name w:val="AAAA937172AC4F0B9ADA9B9F01A0F1FA"/>
    <w:rsid w:val="00AB1610"/>
  </w:style>
  <w:style w:type="paragraph" w:customStyle="1" w:styleId="6261DEC286214A21BE7EA64F5B2A268B">
    <w:name w:val="6261DEC286214A21BE7EA64F5B2A268B"/>
    <w:rsid w:val="00AB1610"/>
  </w:style>
  <w:style w:type="paragraph" w:customStyle="1" w:styleId="6DBCFADB7E8A4B698D7C53024E6761F6">
    <w:name w:val="6DBCFADB7E8A4B698D7C53024E6761F6"/>
    <w:rsid w:val="00AB1610"/>
  </w:style>
  <w:style w:type="paragraph" w:customStyle="1" w:styleId="813FFC5EAB624103B36BADC666B851CD">
    <w:name w:val="813FFC5EAB624103B36BADC666B851CD"/>
    <w:rsid w:val="00AB1610"/>
  </w:style>
  <w:style w:type="paragraph" w:customStyle="1" w:styleId="81F26A24B0EB4F0EB70B173D6579BB12">
    <w:name w:val="81F26A24B0EB4F0EB70B173D6579BB12"/>
    <w:rsid w:val="00AB1610"/>
  </w:style>
  <w:style w:type="paragraph" w:customStyle="1" w:styleId="AFF804E334B94C56BC763970B5250031">
    <w:name w:val="AFF804E334B94C56BC763970B5250031"/>
    <w:rsid w:val="00AB1610"/>
  </w:style>
  <w:style w:type="paragraph" w:customStyle="1" w:styleId="6DB965A093984494A3AC01B1FA70198B">
    <w:name w:val="6DB965A093984494A3AC01B1FA70198B"/>
    <w:rsid w:val="00AB1610"/>
  </w:style>
  <w:style w:type="paragraph" w:customStyle="1" w:styleId="479FA3851AD44EEC864934E89BBBB621">
    <w:name w:val="479FA3851AD44EEC864934E89BBBB621"/>
    <w:rsid w:val="00AB1610"/>
  </w:style>
  <w:style w:type="paragraph" w:customStyle="1" w:styleId="B2B67E2DBF42486EB235619BF89DA11D">
    <w:name w:val="B2B67E2DBF42486EB235619BF89DA11D"/>
    <w:rsid w:val="00AB1610"/>
  </w:style>
  <w:style w:type="paragraph" w:customStyle="1" w:styleId="8CB58F2E81CB4304B3A72516145F6C78">
    <w:name w:val="8CB58F2E81CB4304B3A72516145F6C78"/>
    <w:rsid w:val="00AB1610"/>
  </w:style>
  <w:style w:type="paragraph" w:customStyle="1" w:styleId="1D54EF60EC4B4F31915645139AF27A77">
    <w:name w:val="1D54EF60EC4B4F31915645139AF27A77"/>
    <w:rsid w:val="00AB1610"/>
  </w:style>
  <w:style w:type="paragraph" w:customStyle="1" w:styleId="9048D61F2B3C422D80402F5E20FAFE5C">
    <w:name w:val="9048D61F2B3C422D80402F5E20FAFE5C"/>
    <w:rsid w:val="00AB1610"/>
  </w:style>
  <w:style w:type="paragraph" w:customStyle="1" w:styleId="03572A3DDD5D46B9929677A88D179BD7">
    <w:name w:val="03572A3DDD5D46B9929677A88D179BD7"/>
    <w:rsid w:val="00AB1610"/>
  </w:style>
  <w:style w:type="paragraph" w:customStyle="1" w:styleId="619B0EDB834E4BC895B4403E8DD756014">
    <w:name w:val="619B0EDB834E4BC895B4403E8DD756014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4">
    <w:name w:val="96B896FE1870438681494A229BC65DCB4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1">
    <w:name w:val="1C81CA847F7B41FAB1A61D4D62CC843C1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4">
    <w:name w:val="A47B2FE12A3246549A2D133C561281DD4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4">
    <w:name w:val="7DFBCA1897E0456696B01B7BDA2A7E704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4">
    <w:name w:val="49D9844774F44E64B2D2BA6930A118764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4">
    <w:name w:val="13B5974FA0654CB0AF73F86009C551F34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1">
    <w:name w:val="323D74C493344C19ABF3FD26CB1995AA1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4">
    <w:name w:val="636140D177D34DBBA1626077A52EA3544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4">
    <w:name w:val="5A1A8C6482474FCCBF73F000A30BBABD4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4">
    <w:name w:val="E7DC8F66B7B848388C790857CD8687094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4">
    <w:name w:val="28C4899ECB604C88AE578FB7EE8162D44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4">
    <w:name w:val="3395416061B947D58A7FCA7D9AD0E8314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1">
    <w:name w:val="90F1BFB58E0F444FA7780CFA04D9CEAC1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1">
    <w:name w:val="03572A3DDD5D46B9929677A88D179BD71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4">
    <w:name w:val="EFD797DD420D4954B8F3153F254DD5D84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4">
    <w:name w:val="F4280DDE752441A68CC149A368DA76874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4">
    <w:name w:val="7B4E9CF6FC15405BA19FE358FC7EA7BD4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4">
    <w:name w:val="D50EDFCA28EF489E84809550488104FB4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4">
    <w:name w:val="030DCD93E727424DACEFA30EC527225B4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4">
    <w:name w:val="05B801EA64704CD1A7A94F2544C47D3E4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4">
    <w:name w:val="AEEC9A9C99634BEE83472D93B2C7920B4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4">
    <w:name w:val="7D36A96C9A814EE8B9EEC6E637DC44F54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4">
    <w:name w:val="6706259447DD4AF8B153F9031A72ECF34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4">
    <w:name w:val="CC56632B51764F6B85532590D26859994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4">
    <w:name w:val="4260380F2A9F43B3B2C10D649CD7B2B84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4">
    <w:name w:val="82AEFB8D0865466992807DE2DA11741B4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4">
    <w:name w:val="900694C0F9454985A4A224032B958D804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4">
    <w:name w:val="4E9E441F08CF4D969B371F730894E2504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4">
    <w:name w:val="A65A8D2F00784C40AEA0DFB53B91E6C24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4">
    <w:name w:val="EBBF880AF5D34D359C5E64FDC986D0D04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4">
    <w:name w:val="A4197745266D47629C54F8705CE972654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4">
    <w:name w:val="D3291F096896492F867BC46D2F7470824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4">
    <w:name w:val="1930D2634B70429391EFC66423C5F5B94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4">
    <w:name w:val="F7822F14653D4BD8ACA928027FE6C2874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1">
    <w:name w:val="FFAA0360E71346B182596F17EAD82B301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1">
    <w:name w:val="DC63CEFCA13A414BBDBEA99936780D0F1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1">
    <w:name w:val="A354ECD2E11043FA93CB28ABFB5073F21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4">
    <w:name w:val="D5AC5B53BC474659B5E8681BF0E415CA4"/>
    <w:rsid w:val="00AB1610"/>
    <w:pPr>
      <w:spacing w:after="200" w:line="276" w:lineRule="auto"/>
    </w:pPr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AB1610"/>
    <w:rPr>
      <w:rFonts w:ascii="Phetsarath OT" w:hAnsi="Phetsarath OT"/>
      <w:sz w:val="16"/>
    </w:rPr>
  </w:style>
  <w:style w:type="paragraph" w:customStyle="1" w:styleId="E8D5B2B190F64C0E8826E7CEF6143B351">
    <w:name w:val="E8D5B2B190F64C0E8826E7CEF6143B351"/>
    <w:rsid w:val="00AB1610"/>
    <w:pPr>
      <w:spacing w:after="200" w:line="276" w:lineRule="auto"/>
    </w:pPr>
    <w:rPr>
      <w:rFonts w:eastAsiaTheme="minorHAnsi"/>
    </w:rPr>
  </w:style>
  <w:style w:type="paragraph" w:customStyle="1" w:styleId="619B0EDB834E4BC895B4403E8DD756015">
    <w:name w:val="619B0EDB834E4BC895B4403E8DD756015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5">
    <w:name w:val="96B896FE1870438681494A229BC65DCB5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2">
    <w:name w:val="1C81CA847F7B41FAB1A61D4D62CC843C2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5">
    <w:name w:val="A47B2FE12A3246549A2D133C561281DD5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5">
    <w:name w:val="7DFBCA1897E0456696B01B7BDA2A7E705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5">
    <w:name w:val="49D9844774F44E64B2D2BA6930A118765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5">
    <w:name w:val="13B5974FA0654CB0AF73F86009C551F35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2">
    <w:name w:val="323D74C493344C19ABF3FD26CB1995AA2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5">
    <w:name w:val="636140D177D34DBBA1626077A52EA3545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5">
    <w:name w:val="5A1A8C6482474FCCBF73F000A30BBABD5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5">
    <w:name w:val="E7DC8F66B7B848388C790857CD8687095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5">
    <w:name w:val="28C4899ECB604C88AE578FB7EE8162D45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5">
    <w:name w:val="3395416061B947D58A7FCA7D9AD0E8315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2">
    <w:name w:val="90F1BFB58E0F444FA7780CFA04D9CEAC2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2">
    <w:name w:val="03572A3DDD5D46B9929677A88D179BD72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5">
    <w:name w:val="EFD797DD420D4954B8F3153F254DD5D85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5">
    <w:name w:val="F4280DDE752441A68CC149A368DA76875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5">
    <w:name w:val="7B4E9CF6FC15405BA19FE358FC7EA7BD5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5">
    <w:name w:val="D50EDFCA28EF489E84809550488104FB5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5">
    <w:name w:val="030DCD93E727424DACEFA30EC527225B5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5">
    <w:name w:val="05B801EA64704CD1A7A94F2544C47D3E5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5">
    <w:name w:val="AEEC9A9C99634BEE83472D93B2C7920B5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5">
    <w:name w:val="7D36A96C9A814EE8B9EEC6E637DC44F55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5">
    <w:name w:val="6706259447DD4AF8B153F9031A72ECF35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5">
    <w:name w:val="CC56632B51764F6B85532590D26859995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5">
    <w:name w:val="4260380F2A9F43B3B2C10D649CD7B2B85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5">
    <w:name w:val="82AEFB8D0865466992807DE2DA11741B5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5">
    <w:name w:val="900694C0F9454985A4A224032B958D805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5">
    <w:name w:val="4E9E441F08CF4D969B371F730894E2505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5">
    <w:name w:val="A65A8D2F00784C40AEA0DFB53B91E6C25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5">
    <w:name w:val="EBBF880AF5D34D359C5E64FDC986D0D05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5">
    <w:name w:val="A4197745266D47629C54F8705CE972655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5">
    <w:name w:val="D3291F096896492F867BC46D2F7470825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5">
    <w:name w:val="1930D2634B70429391EFC66423C5F5B95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5">
    <w:name w:val="F7822F14653D4BD8ACA928027FE6C2875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2">
    <w:name w:val="FFAA0360E71346B182596F17EAD82B302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2">
    <w:name w:val="DC63CEFCA13A414BBDBEA99936780D0F2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2">
    <w:name w:val="A354ECD2E11043FA93CB28ABFB5073F22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5">
    <w:name w:val="D5AC5B53BC474659B5E8681BF0E415CA5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">
    <w:name w:val="0722E487B40D4F4C83BE15152C1CBE85"/>
    <w:rsid w:val="00AB1610"/>
  </w:style>
  <w:style w:type="paragraph" w:customStyle="1" w:styleId="E8D5B2B190F64C0E8826E7CEF6143B352">
    <w:name w:val="E8D5B2B190F64C0E8826E7CEF6143B352"/>
    <w:rsid w:val="00AB1610"/>
    <w:pPr>
      <w:spacing w:after="200" w:line="276" w:lineRule="auto"/>
    </w:pPr>
    <w:rPr>
      <w:rFonts w:eastAsiaTheme="minorHAnsi"/>
    </w:rPr>
  </w:style>
  <w:style w:type="paragraph" w:customStyle="1" w:styleId="619B0EDB834E4BC895B4403E8DD756016">
    <w:name w:val="619B0EDB834E4BC895B4403E8DD756016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6">
    <w:name w:val="96B896FE1870438681494A229BC65DCB6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1">
    <w:name w:val="0722E487B40D4F4C83BE15152C1CBE851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3">
    <w:name w:val="1C81CA847F7B41FAB1A61D4D62CC843C3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6">
    <w:name w:val="A47B2FE12A3246549A2D133C561281DD6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6">
    <w:name w:val="7DFBCA1897E0456696B01B7BDA2A7E706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6">
    <w:name w:val="49D9844774F44E64B2D2BA6930A118766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6">
    <w:name w:val="13B5974FA0654CB0AF73F86009C551F36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3">
    <w:name w:val="323D74C493344C19ABF3FD26CB1995AA3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6">
    <w:name w:val="636140D177D34DBBA1626077A52EA3546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6">
    <w:name w:val="5A1A8C6482474FCCBF73F000A30BBABD6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6">
    <w:name w:val="E7DC8F66B7B848388C790857CD8687096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6">
    <w:name w:val="28C4899ECB604C88AE578FB7EE8162D46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6">
    <w:name w:val="3395416061B947D58A7FCA7D9AD0E8316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3">
    <w:name w:val="90F1BFB58E0F444FA7780CFA04D9CEAC3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3">
    <w:name w:val="03572A3DDD5D46B9929677A88D179BD73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6">
    <w:name w:val="EFD797DD420D4954B8F3153F254DD5D86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6">
    <w:name w:val="F4280DDE752441A68CC149A368DA76876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6">
    <w:name w:val="7B4E9CF6FC15405BA19FE358FC7EA7BD6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6">
    <w:name w:val="D50EDFCA28EF489E84809550488104FB6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6">
    <w:name w:val="030DCD93E727424DACEFA30EC527225B6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6">
    <w:name w:val="05B801EA64704CD1A7A94F2544C47D3E6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6">
    <w:name w:val="AEEC9A9C99634BEE83472D93B2C7920B6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6">
    <w:name w:val="7D36A96C9A814EE8B9EEC6E637DC44F56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6">
    <w:name w:val="6706259447DD4AF8B153F9031A72ECF36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6">
    <w:name w:val="CC56632B51764F6B85532590D26859996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6">
    <w:name w:val="4260380F2A9F43B3B2C10D649CD7B2B86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6">
    <w:name w:val="82AEFB8D0865466992807DE2DA11741B6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6">
    <w:name w:val="900694C0F9454985A4A224032B958D806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6">
    <w:name w:val="4E9E441F08CF4D969B371F730894E2506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6">
    <w:name w:val="A65A8D2F00784C40AEA0DFB53B91E6C26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6">
    <w:name w:val="EBBF880AF5D34D359C5E64FDC986D0D06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6">
    <w:name w:val="A4197745266D47629C54F8705CE972656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6">
    <w:name w:val="D3291F096896492F867BC46D2F7470826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6">
    <w:name w:val="1930D2634B70429391EFC66423C5F5B96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6">
    <w:name w:val="F7822F14653D4BD8ACA928027FE6C2876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3">
    <w:name w:val="FFAA0360E71346B182596F17EAD82B303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3">
    <w:name w:val="DC63CEFCA13A414BBDBEA99936780D0F3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3">
    <w:name w:val="A354ECD2E11043FA93CB28ABFB5073F23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6">
    <w:name w:val="D5AC5B53BC474659B5E8681BF0E415CA6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3">
    <w:name w:val="E8D5B2B190F64C0E8826E7CEF6143B353"/>
    <w:rsid w:val="00AB1610"/>
    <w:pPr>
      <w:spacing w:after="200" w:line="276" w:lineRule="auto"/>
    </w:pPr>
    <w:rPr>
      <w:rFonts w:eastAsiaTheme="minorHAnsi"/>
    </w:rPr>
  </w:style>
  <w:style w:type="paragraph" w:customStyle="1" w:styleId="619B0EDB834E4BC895B4403E8DD756017">
    <w:name w:val="619B0EDB834E4BC895B4403E8DD756017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7">
    <w:name w:val="96B896FE1870438681494A229BC65DCB7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2">
    <w:name w:val="0722E487B40D4F4C83BE15152C1CBE852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4">
    <w:name w:val="1C81CA847F7B41FAB1A61D4D62CC843C4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7">
    <w:name w:val="A47B2FE12A3246549A2D133C561281DD7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7">
    <w:name w:val="7DFBCA1897E0456696B01B7BDA2A7E707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7">
    <w:name w:val="49D9844774F44E64B2D2BA6930A118767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7">
    <w:name w:val="13B5974FA0654CB0AF73F86009C551F37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4">
    <w:name w:val="323D74C493344C19ABF3FD26CB1995AA4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7">
    <w:name w:val="636140D177D34DBBA1626077A52EA3547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7">
    <w:name w:val="5A1A8C6482474FCCBF73F000A30BBABD7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7">
    <w:name w:val="E7DC8F66B7B848388C790857CD8687097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7">
    <w:name w:val="28C4899ECB604C88AE578FB7EE8162D47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7">
    <w:name w:val="3395416061B947D58A7FCA7D9AD0E8317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4">
    <w:name w:val="90F1BFB58E0F444FA7780CFA04D9CEAC4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4">
    <w:name w:val="03572A3DDD5D46B9929677A88D179BD74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7">
    <w:name w:val="EFD797DD420D4954B8F3153F254DD5D87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7">
    <w:name w:val="F4280DDE752441A68CC149A368DA76877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7">
    <w:name w:val="7B4E9CF6FC15405BA19FE358FC7EA7BD7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7">
    <w:name w:val="D50EDFCA28EF489E84809550488104FB7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7">
    <w:name w:val="030DCD93E727424DACEFA30EC527225B7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7">
    <w:name w:val="05B801EA64704CD1A7A94F2544C47D3E7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7">
    <w:name w:val="AEEC9A9C99634BEE83472D93B2C7920B7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7">
    <w:name w:val="7D36A96C9A814EE8B9EEC6E637DC44F57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7">
    <w:name w:val="6706259447DD4AF8B153F9031A72ECF37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7">
    <w:name w:val="CC56632B51764F6B85532590D26859997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7">
    <w:name w:val="4260380F2A9F43B3B2C10D649CD7B2B87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7">
    <w:name w:val="82AEFB8D0865466992807DE2DA11741B7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7">
    <w:name w:val="900694C0F9454985A4A224032B958D807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7">
    <w:name w:val="4E9E441F08CF4D969B371F730894E2507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7">
    <w:name w:val="A65A8D2F00784C40AEA0DFB53B91E6C27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7">
    <w:name w:val="EBBF880AF5D34D359C5E64FDC986D0D07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7">
    <w:name w:val="A4197745266D47629C54F8705CE972657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7">
    <w:name w:val="D3291F096896492F867BC46D2F7470827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7">
    <w:name w:val="1930D2634B70429391EFC66423C5F5B97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7">
    <w:name w:val="F7822F14653D4BD8ACA928027FE6C2877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4">
    <w:name w:val="FFAA0360E71346B182596F17EAD82B304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4">
    <w:name w:val="DC63CEFCA13A414BBDBEA99936780D0F4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4">
    <w:name w:val="A354ECD2E11043FA93CB28ABFB5073F24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7">
    <w:name w:val="D5AC5B53BC474659B5E8681BF0E415CA7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4">
    <w:name w:val="E8D5B2B190F64C0E8826E7CEF6143B354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1">
    <w:name w:val="036B87F4AEC14095A8A7E9B333C30C2F1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8">
    <w:name w:val="96B896FE1870438681494A229BC65DCB8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3">
    <w:name w:val="0722E487B40D4F4C83BE15152C1CBE853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5">
    <w:name w:val="1C81CA847F7B41FAB1A61D4D62CC843C5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8">
    <w:name w:val="A47B2FE12A3246549A2D133C561281DD8"/>
    <w:rsid w:val="00AB1610"/>
    <w:pPr>
      <w:spacing w:after="200" w:line="276" w:lineRule="auto"/>
    </w:pPr>
    <w:rPr>
      <w:rFonts w:eastAsiaTheme="minorHAnsi"/>
    </w:rPr>
  </w:style>
  <w:style w:type="paragraph" w:customStyle="1" w:styleId="7DFBCA1897E0456696B01B7BDA2A7E708">
    <w:name w:val="7DFBCA1897E0456696B01B7BDA2A7E708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8">
    <w:name w:val="49D9844774F44E64B2D2BA6930A118768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8">
    <w:name w:val="13B5974FA0654CB0AF73F86009C551F38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5">
    <w:name w:val="323D74C493344C19ABF3FD26CB1995AA5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8">
    <w:name w:val="636140D177D34DBBA1626077A52EA3548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8">
    <w:name w:val="5A1A8C6482474FCCBF73F000A30BBABD8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8">
    <w:name w:val="E7DC8F66B7B848388C790857CD8687098"/>
    <w:rsid w:val="00AB1610"/>
    <w:pPr>
      <w:spacing w:after="200" w:line="276" w:lineRule="auto"/>
    </w:pPr>
    <w:rPr>
      <w:rFonts w:eastAsiaTheme="minorHAnsi"/>
    </w:rPr>
  </w:style>
  <w:style w:type="paragraph" w:customStyle="1" w:styleId="28C4899ECB604C88AE578FB7EE8162D48">
    <w:name w:val="28C4899ECB604C88AE578FB7EE8162D48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8">
    <w:name w:val="3395416061B947D58A7FCA7D9AD0E8318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5">
    <w:name w:val="90F1BFB58E0F444FA7780CFA04D9CEAC5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5">
    <w:name w:val="03572A3DDD5D46B9929677A88D179BD75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8">
    <w:name w:val="EFD797DD420D4954B8F3153F254DD5D88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8">
    <w:name w:val="F4280DDE752441A68CC149A368DA76878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8">
    <w:name w:val="7B4E9CF6FC15405BA19FE358FC7EA7BD8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8">
    <w:name w:val="D50EDFCA28EF489E84809550488104FB8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8">
    <w:name w:val="030DCD93E727424DACEFA30EC527225B8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8">
    <w:name w:val="05B801EA64704CD1A7A94F2544C47D3E8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8">
    <w:name w:val="AEEC9A9C99634BEE83472D93B2C7920B8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8">
    <w:name w:val="7D36A96C9A814EE8B9EEC6E637DC44F58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8">
    <w:name w:val="6706259447DD4AF8B153F9031A72ECF38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8">
    <w:name w:val="CC56632B51764F6B85532590D26859998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8">
    <w:name w:val="4260380F2A9F43B3B2C10D649CD7B2B88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8">
    <w:name w:val="82AEFB8D0865466992807DE2DA11741B8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8">
    <w:name w:val="900694C0F9454985A4A224032B958D808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8">
    <w:name w:val="4E9E441F08CF4D969B371F730894E2508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8">
    <w:name w:val="A65A8D2F00784C40AEA0DFB53B91E6C28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8">
    <w:name w:val="EBBF880AF5D34D359C5E64FDC986D0D08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8">
    <w:name w:val="A4197745266D47629C54F8705CE972658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8">
    <w:name w:val="D3291F096896492F867BC46D2F7470828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8">
    <w:name w:val="1930D2634B70429391EFC66423C5F5B98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8">
    <w:name w:val="F7822F14653D4BD8ACA928027FE6C2878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5">
    <w:name w:val="FFAA0360E71346B182596F17EAD82B305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5">
    <w:name w:val="DC63CEFCA13A414BBDBEA99936780D0F5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5">
    <w:name w:val="A354ECD2E11043FA93CB28ABFB5073F25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8">
    <w:name w:val="D5AC5B53BC474659B5E8681BF0E415CA8"/>
    <w:rsid w:val="00AB1610"/>
    <w:pPr>
      <w:spacing w:after="200" w:line="276" w:lineRule="auto"/>
    </w:pPr>
    <w:rPr>
      <w:rFonts w:eastAsiaTheme="minorHAnsi"/>
    </w:rPr>
  </w:style>
  <w:style w:type="paragraph" w:customStyle="1" w:styleId="40FF3FF4F2314974AB65A7E91B03C0AB">
    <w:name w:val="40FF3FF4F2314974AB65A7E91B03C0AB"/>
    <w:rsid w:val="00AB1610"/>
  </w:style>
  <w:style w:type="paragraph" w:customStyle="1" w:styleId="2CEC842AE33E4C04872D8BF0024F48A3">
    <w:name w:val="2CEC842AE33E4C04872D8BF0024F48A3"/>
    <w:rsid w:val="00AB1610"/>
  </w:style>
  <w:style w:type="paragraph" w:customStyle="1" w:styleId="2101622A763045CF9828985CA1EBAE3E">
    <w:name w:val="2101622A763045CF9828985CA1EBAE3E"/>
    <w:rsid w:val="00AB1610"/>
  </w:style>
  <w:style w:type="paragraph" w:customStyle="1" w:styleId="1B2121D236DC4AB9A3566154BE385472">
    <w:name w:val="1B2121D236DC4AB9A3566154BE385472"/>
    <w:rsid w:val="00AB1610"/>
  </w:style>
  <w:style w:type="paragraph" w:customStyle="1" w:styleId="DC26A3F608E643E490DF79C64F6CF168">
    <w:name w:val="DC26A3F608E643E490DF79C64F6CF168"/>
    <w:rsid w:val="00AB1610"/>
  </w:style>
  <w:style w:type="paragraph" w:customStyle="1" w:styleId="E8D5B2B190F64C0E8826E7CEF6143B355">
    <w:name w:val="E8D5B2B190F64C0E8826E7CEF6143B355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2">
    <w:name w:val="036B87F4AEC14095A8A7E9B333C30C2F2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9">
    <w:name w:val="96B896FE1870438681494A229BC65DCB9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4">
    <w:name w:val="0722E487B40D4F4C83BE15152C1CBE854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6">
    <w:name w:val="1C81CA847F7B41FAB1A61D4D62CC843C6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9">
    <w:name w:val="A47B2FE12A3246549A2D133C561281DD9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1">
    <w:name w:val="3727E08D1DAC443AA9702BB0C49F3B791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9">
    <w:name w:val="49D9844774F44E64B2D2BA6930A118769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9">
    <w:name w:val="13B5974FA0654CB0AF73F86009C551F39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6">
    <w:name w:val="323D74C493344C19ABF3FD26CB1995AA6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9">
    <w:name w:val="636140D177D34DBBA1626077A52EA3549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9">
    <w:name w:val="5A1A8C6482474FCCBF73F000A30BBABD9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9">
    <w:name w:val="E7DC8F66B7B848388C790857CD8687099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1">
    <w:name w:val="2CEC842AE33E4C04872D8BF0024F48A31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9">
    <w:name w:val="3395416061B947D58A7FCA7D9AD0E8319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6">
    <w:name w:val="90F1BFB58E0F444FA7780CFA04D9CEAC6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6">
    <w:name w:val="03572A3DDD5D46B9929677A88D179BD76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9">
    <w:name w:val="EFD797DD420D4954B8F3153F254DD5D89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9">
    <w:name w:val="F4280DDE752441A68CC149A368DA76879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9">
    <w:name w:val="7B4E9CF6FC15405BA19FE358FC7EA7BD9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9">
    <w:name w:val="D50EDFCA28EF489E84809550488104FB9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9">
    <w:name w:val="030DCD93E727424DACEFA30EC527225B9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9">
    <w:name w:val="05B801EA64704CD1A7A94F2544C47D3E9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9">
    <w:name w:val="AEEC9A9C99634BEE83472D93B2C7920B9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9">
    <w:name w:val="7D36A96C9A814EE8B9EEC6E637DC44F59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9">
    <w:name w:val="6706259447DD4AF8B153F9031A72ECF39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9">
    <w:name w:val="CC56632B51764F6B85532590D26859999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9">
    <w:name w:val="4260380F2A9F43B3B2C10D649CD7B2B89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9">
    <w:name w:val="82AEFB8D0865466992807DE2DA11741B9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9">
    <w:name w:val="900694C0F9454985A4A224032B958D809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9">
    <w:name w:val="4E9E441F08CF4D969B371F730894E2509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9">
    <w:name w:val="A65A8D2F00784C40AEA0DFB53B91E6C29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9">
    <w:name w:val="EBBF880AF5D34D359C5E64FDC986D0D09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9">
    <w:name w:val="A4197745266D47629C54F8705CE972659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9">
    <w:name w:val="D3291F096896492F867BC46D2F7470829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9">
    <w:name w:val="1930D2634B70429391EFC66423C5F5B99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9">
    <w:name w:val="F7822F14653D4BD8ACA928027FE6C2879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6">
    <w:name w:val="FFAA0360E71346B182596F17EAD82B306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6">
    <w:name w:val="DC63CEFCA13A414BBDBEA99936780D0F6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6">
    <w:name w:val="A354ECD2E11043FA93CB28ABFB5073F26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9">
    <w:name w:val="D5AC5B53BC474659B5E8681BF0E415CA9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6">
    <w:name w:val="E8D5B2B190F64C0E8826E7CEF6143B356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3">
    <w:name w:val="036B87F4AEC14095A8A7E9B333C30C2F3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0">
    <w:name w:val="96B896FE1870438681494A229BC65DCB10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5">
    <w:name w:val="0722E487B40D4F4C83BE15152C1CBE855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7">
    <w:name w:val="1C81CA847F7B41FAB1A61D4D62CC843C7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0">
    <w:name w:val="A47B2FE12A3246549A2D133C561281DD10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2">
    <w:name w:val="3727E08D1DAC443AA9702BB0C49F3B792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0">
    <w:name w:val="49D9844774F44E64B2D2BA6930A1187610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0">
    <w:name w:val="13B5974FA0654CB0AF73F86009C551F310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7">
    <w:name w:val="323D74C493344C19ABF3FD26CB1995AA7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0">
    <w:name w:val="636140D177D34DBBA1626077A52EA35410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0">
    <w:name w:val="5A1A8C6482474FCCBF73F000A30BBABD10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0">
    <w:name w:val="E7DC8F66B7B848388C790857CD86870910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2">
    <w:name w:val="2CEC842AE33E4C04872D8BF0024F48A32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0">
    <w:name w:val="3395416061B947D58A7FCA7D9AD0E83110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7">
    <w:name w:val="90F1BFB58E0F444FA7780CFA04D9CEAC7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7">
    <w:name w:val="03572A3DDD5D46B9929677A88D179BD77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0">
    <w:name w:val="EFD797DD420D4954B8F3153F254DD5D810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0">
    <w:name w:val="F4280DDE752441A68CC149A368DA768710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0">
    <w:name w:val="7B4E9CF6FC15405BA19FE358FC7EA7BD10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0">
    <w:name w:val="D50EDFCA28EF489E84809550488104FB10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0">
    <w:name w:val="030DCD93E727424DACEFA30EC527225B10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0">
    <w:name w:val="05B801EA64704CD1A7A94F2544C47D3E10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0">
    <w:name w:val="AEEC9A9C99634BEE83472D93B2C7920B10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0">
    <w:name w:val="7D36A96C9A814EE8B9EEC6E637DC44F510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0">
    <w:name w:val="6706259447DD4AF8B153F9031A72ECF310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0">
    <w:name w:val="CC56632B51764F6B85532590D268599910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0">
    <w:name w:val="4260380F2A9F43B3B2C10D649CD7B2B810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0">
    <w:name w:val="82AEFB8D0865466992807DE2DA11741B10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0">
    <w:name w:val="900694C0F9454985A4A224032B958D8010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0">
    <w:name w:val="4E9E441F08CF4D969B371F730894E25010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0">
    <w:name w:val="A65A8D2F00784C40AEA0DFB53B91E6C210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0">
    <w:name w:val="EBBF880AF5D34D359C5E64FDC986D0D010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0">
    <w:name w:val="A4197745266D47629C54F8705CE9726510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0">
    <w:name w:val="D3291F096896492F867BC46D2F74708210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0">
    <w:name w:val="1930D2634B70429391EFC66423C5F5B910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0">
    <w:name w:val="F7822F14653D4BD8ACA928027FE6C28710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7">
    <w:name w:val="FFAA0360E71346B182596F17EAD82B307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7">
    <w:name w:val="DC63CEFCA13A414BBDBEA99936780D0F7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7">
    <w:name w:val="A354ECD2E11043FA93CB28ABFB5073F27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10">
    <w:name w:val="D5AC5B53BC474659B5E8681BF0E415CA10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7">
    <w:name w:val="E8D5B2B190F64C0E8826E7CEF6143B357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4">
    <w:name w:val="036B87F4AEC14095A8A7E9B333C30C2F4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1">
    <w:name w:val="96B896FE1870438681494A229BC65DCB11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6">
    <w:name w:val="0722E487B40D4F4C83BE15152C1CBE856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8">
    <w:name w:val="1C81CA847F7B41FAB1A61D4D62CC843C8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1">
    <w:name w:val="A47B2FE12A3246549A2D133C561281DD11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3">
    <w:name w:val="3727E08D1DAC443AA9702BB0C49F3B793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1">
    <w:name w:val="49D9844774F44E64B2D2BA6930A1187611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1">
    <w:name w:val="13B5974FA0654CB0AF73F86009C551F311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8">
    <w:name w:val="323D74C493344C19ABF3FD26CB1995AA8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1">
    <w:name w:val="636140D177D34DBBA1626077A52EA35411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1">
    <w:name w:val="5A1A8C6482474FCCBF73F000A30BBABD11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1">
    <w:name w:val="E7DC8F66B7B848388C790857CD86870911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3">
    <w:name w:val="2CEC842AE33E4C04872D8BF0024F48A33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1">
    <w:name w:val="3395416061B947D58A7FCA7D9AD0E83111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8">
    <w:name w:val="90F1BFB58E0F444FA7780CFA04D9CEAC8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8">
    <w:name w:val="03572A3DDD5D46B9929677A88D179BD78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1">
    <w:name w:val="EFD797DD420D4954B8F3153F254DD5D811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1">
    <w:name w:val="F4280DDE752441A68CC149A368DA768711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1">
    <w:name w:val="7B4E9CF6FC15405BA19FE358FC7EA7BD11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1">
    <w:name w:val="D50EDFCA28EF489E84809550488104FB11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1">
    <w:name w:val="030DCD93E727424DACEFA30EC527225B11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1">
    <w:name w:val="05B801EA64704CD1A7A94F2544C47D3E11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1">
    <w:name w:val="AEEC9A9C99634BEE83472D93B2C7920B11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1">
    <w:name w:val="7D36A96C9A814EE8B9EEC6E637DC44F511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1">
    <w:name w:val="6706259447DD4AF8B153F9031A72ECF311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1">
    <w:name w:val="CC56632B51764F6B85532590D268599911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1">
    <w:name w:val="4260380F2A9F43B3B2C10D649CD7B2B811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1">
    <w:name w:val="82AEFB8D0865466992807DE2DA11741B11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1">
    <w:name w:val="900694C0F9454985A4A224032B958D8011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1">
    <w:name w:val="4E9E441F08CF4D969B371F730894E25011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1">
    <w:name w:val="A65A8D2F00784C40AEA0DFB53B91E6C211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1">
    <w:name w:val="EBBF880AF5D34D359C5E64FDC986D0D011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1">
    <w:name w:val="A4197745266D47629C54F8705CE9726511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1">
    <w:name w:val="D3291F096896492F867BC46D2F74708211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1">
    <w:name w:val="1930D2634B70429391EFC66423C5F5B911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1">
    <w:name w:val="F7822F14653D4BD8ACA928027FE6C28711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8">
    <w:name w:val="FFAA0360E71346B182596F17EAD82B308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8">
    <w:name w:val="DC63CEFCA13A414BBDBEA99936780D0F8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8">
    <w:name w:val="A354ECD2E11043FA93CB28ABFB5073F28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11">
    <w:name w:val="D5AC5B53BC474659B5E8681BF0E415CA11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8">
    <w:name w:val="E8D5B2B190F64C0E8826E7CEF6143B358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9">
    <w:name w:val="E8D5B2B190F64C0E8826E7CEF6143B359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5">
    <w:name w:val="036B87F4AEC14095A8A7E9B333C30C2F5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2">
    <w:name w:val="96B896FE1870438681494A229BC65DCB12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7">
    <w:name w:val="0722E487B40D4F4C83BE15152C1CBE857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9">
    <w:name w:val="1C81CA847F7B41FAB1A61D4D62CC843C9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2">
    <w:name w:val="A47B2FE12A3246549A2D133C561281DD12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4">
    <w:name w:val="3727E08D1DAC443AA9702BB0C49F3B794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2">
    <w:name w:val="49D9844774F44E64B2D2BA6930A1187612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2">
    <w:name w:val="13B5974FA0654CB0AF73F86009C551F312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9">
    <w:name w:val="323D74C493344C19ABF3FD26CB1995AA9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2">
    <w:name w:val="636140D177D34DBBA1626077A52EA35412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2">
    <w:name w:val="5A1A8C6482474FCCBF73F000A30BBABD12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2">
    <w:name w:val="E7DC8F66B7B848388C790857CD86870912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4">
    <w:name w:val="2CEC842AE33E4C04872D8BF0024F48A34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2">
    <w:name w:val="3395416061B947D58A7FCA7D9AD0E83112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9">
    <w:name w:val="90F1BFB58E0F444FA7780CFA04D9CEAC9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9">
    <w:name w:val="03572A3DDD5D46B9929677A88D179BD79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2">
    <w:name w:val="EFD797DD420D4954B8F3153F254DD5D812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2">
    <w:name w:val="F4280DDE752441A68CC149A368DA768712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2">
    <w:name w:val="7B4E9CF6FC15405BA19FE358FC7EA7BD12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10">
    <w:name w:val="E8D5B2B190F64C0E8826E7CEF6143B3510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6">
    <w:name w:val="036B87F4AEC14095A8A7E9B333C30C2F6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3">
    <w:name w:val="96B896FE1870438681494A229BC65DCB13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8">
    <w:name w:val="0722E487B40D4F4C83BE15152C1CBE858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10">
    <w:name w:val="1C81CA847F7B41FAB1A61D4D62CC843C10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3">
    <w:name w:val="A47B2FE12A3246549A2D133C561281DD13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5">
    <w:name w:val="3727E08D1DAC443AA9702BB0C49F3B795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3">
    <w:name w:val="49D9844774F44E64B2D2BA6930A1187613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3">
    <w:name w:val="13B5974FA0654CB0AF73F86009C551F313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10">
    <w:name w:val="323D74C493344C19ABF3FD26CB1995AA10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3">
    <w:name w:val="636140D177D34DBBA1626077A52EA35413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3">
    <w:name w:val="5A1A8C6482474FCCBF73F000A30BBABD13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3">
    <w:name w:val="E7DC8F66B7B848388C790857CD86870913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5">
    <w:name w:val="2CEC842AE33E4C04872D8BF0024F48A35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3">
    <w:name w:val="3395416061B947D58A7FCA7D9AD0E83113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10">
    <w:name w:val="90F1BFB58E0F444FA7780CFA04D9CEAC10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10">
    <w:name w:val="03572A3DDD5D46B9929677A88D179BD710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3">
    <w:name w:val="EFD797DD420D4954B8F3153F254DD5D813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3">
    <w:name w:val="F4280DDE752441A68CC149A368DA768713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3">
    <w:name w:val="7B4E9CF6FC15405BA19FE358FC7EA7BD13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2">
    <w:name w:val="D50EDFCA28EF489E84809550488104FB12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2">
    <w:name w:val="030DCD93E727424DACEFA30EC527225B12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2">
    <w:name w:val="05B801EA64704CD1A7A94F2544C47D3E12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2">
    <w:name w:val="AEEC9A9C99634BEE83472D93B2C7920B12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2">
    <w:name w:val="7D36A96C9A814EE8B9EEC6E637DC44F512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2">
    <w:name w:val="6706259447DD4AF8B153F9031A72ECF312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2">
    <w:name w:val="CC56632B51764F6B85532590D268599912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2">
    <w:name w:val="4260380F2A9F43B3B2C10D649CD7B2B812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2">
    <w:name w:val="82AEFB8D0865466992807DE2DA11741B12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2">
    <w:name w:val="900694C0F9454985A4A224032B958D8012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2">
    <w:name w:val="4E9E441F08CF4D969B371F730894E25012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2">
    <w:name w:val="A65A8D2F00784C40AEA0DFB53B91E6C212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2">
    <w:name w:val="EBBF880AF5D34D359C5E64FDC986D0D012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2">
    <w:name w:val="A4197745266D47629C54F8705CE9726512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2">
    <w:name w:val="D3291F096896492F867BC46D2F74708212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2">
    <w:name w:val="1930D2634B70429391EFC66423C5F5B912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2">
    <w:name w:val="F7822F14653D4BD8ACA928027FE6C28712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9">
    <w:name w:val="FFAA0360E71346B182596F17EAD82B309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9">
    <w:name w:val="DC63CEFCA13A414BBDBEA99936780D0F9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9">
    <w:name w:val="A354ECD2E11043FA93CB28ABFB5073F29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12">
    <w:name w:val="D5AC5B53BC474659B5E8681BF0E415CA12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11">
    <w:name w:val="E8D5B2B190F64C0E8826E7CEF6143B3511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7">
    <w:name w:val="036B87F4AEC14095A8A7E9B333C30C2F7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4">
    <w:name w:val="96B896FE1870438681494A229BC65DCB14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9">
    <w:name w:val="0722E487B40D4F4C83BE15152C1CBE859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11">
    <w:name w:val="1C81CA847F7B41FAB1A61D4D62CC843C11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4">
    <w:name w:val="A47B2FE12A3246549A2D133C561281DD14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6">
    <w:name w:val="3727E08D1DAC443AA9702BB0C49F3B796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4">
    <w:name w:val="49D9844774F44E64B2D2BA6930A1187614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4">
    <w:name w:val="13B5974FA0654CB0AF73F86009C551F314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11">
    <w:name w:val="323D74C493344C19ABF3FD26CB1995AA11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4">
    <w:name w:val="636140D177D34DBBA1626077A52EA35414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4">
    <w:name w:val="5A1A8C6482474FCCBF73F000A30BBABD14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4">
    <w:name w:val="E7DC8F66B7B848388C790857CD86870914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6">
    <w:name w:val="2CEC842AE33E4C04872D8BF0024F48A36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4">
    <w:name w:val="3395416061B947D58A7FCA7D9AD0E83114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11">
    <w:name w:val="90F1BFB58E0F444FA7780CFA04D9CEAC11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11">
    <w:name w:val="03572A3DDD5D46B9929677A88D179BD711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4">
    <w:name w:val="EFD797DD420D4954B8F3153F254DD5D814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4">
    <w:name w:val="F4280DDE752441A68CC149A368DA768714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4">
    <w:name w:val="7B4E9CF6FC15405BA19FE358FC7EA7BD14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3">
    <w:name w:val="D50EDFCA28EF489E84809550488104FB13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3">
    <w:name w:val="030DCD93E727424DACEFA30EC527225B13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3">
    <w:name w:val="05B801EA64704CD1A7A94F2544C47D3E13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3">
    <w:name w:val="AEEC9A9C99634BEE83472D93B2C7920B13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3">
    <w:name w:val="7D36A96C9A814EE8B9EEC6E637DC44F513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3">
    <w:name w:val="6706259447DD4AF8B153F9031A72ECF313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3">
    <w:name w:val="CC56632B51764F6B85532590D268599913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3">
    <w:name w:val="4260380F2A9F43B3B2C10D649CD7B2B813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3">
    <w:name w:val="82AEFB8D0865466992807DE2DA11741B13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3">
    <w:name w:val="900694C0F9454985A4A224032B958D8013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3">
    <w:name w:val="4E9E441F08CF4D969B371F730894E25013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3">
    <w:name w:val="A65A8D2F00784C40AEA0DFB53B91E6C213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3">
    <w:name w:val="EBBF880AF5D34D359C5E64FDC986D0D013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3">
    <w:name w:val="A4197745266D47629C54F8705CE9726513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3">
    <w:name w:val="D3291F096896492F867BC46D2F74708213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3">
    <w:name w:val="1930D2634B70429391EFC66423C5F5B913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3">
    <w:name w:val="F7822F14653D4BD8ACA928027FE6C28713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10">
    <w:name w:val="FFAA0360E71346B182596F17EAD82B3010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10">
    <w:name w:val="DC63CEFCA13A414BBDBEA99936780D0F10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10">
    <w:name w:val="A354ECD2E11043FA93CB28ABFB5073F210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13">
    <w:name w:val="D5AC5B53BC474659B5E8681BF0E415CA13"/>
    <w:rsid w:val="00AB1610"/>
    <w:pPr>
      <w:spacing w:after="200" w:line="276" w:lineRule="auto"/>
    </w:pPr>
    <w:rPr>
      <w:rFonts w:eastAsiaTheme="minorHAnsi"/>
    </w:rPr>
  </w:style>
  <w:style w:type="paragraph" w:customStyle="1" w:styleId="1722A22C382C4913BF4E29891B1A7A07">
    <w:name w:val="1722A22C382C4913BF4E29891B1A7A07"/>
    <w:rsid w:val="00AB1610"/>
  </w:style>
  <w:style w:type="paragraph" w:customStyle="1" w:styleId="B90E18BB63A242D1B01C8D88987B38EA">
    <w:name w:val="B90E18BB63A242D1B01C8D88987B38EA"/>
    <w:rsid w:val="00AB1610"/>
  </w:style>
  <w:style w:type="paragraph" w:customStyle="1" w:styleId="D62100766F1C40619BD259ADAE3B0986">
    <w:name w:val="D62100766F1C40619BD259ADAE3B0986"/>
    <w:rsid w:val="00AB1610"/>
  </w:style>
  <w:style w:type="paragraph" w:customStyle="1" w:styleId="8E40B084A56F491E862F62278989B3A2">
    <w:name w:val="8E40B084A56F491E862F62278989B3A2"/>
    <w:rsid w:val="00AB1610"/>
  </w:style>
  <w:style w:type="paragraph" w:customStyle="1" w:styleId="445312DE1EFC4B37BFBB37E2F30D3125">
    <w:name w:val="445312DE1EFC4B37BFBB37E2F30D3125"/>
    <w:rsid w:val="00AB1610"/>
  </w:style>
  <w:style w:type="paragraph" w:customStyle="1" w:styleId="850B7AA9B4DC438B964D008241BC43CF">
    <w:name w:val="850B7AA9B4DC438B964D008241BC43CF"/>
    <w:rsid w:val="00AB1610"/>
  </w:style>
  <w:style w:type="paragraph" w:customStyle="1" w:styleId="FE96280475244066AA39D721232506C4">
    <w:name w:val="FE96280475244066AA39D721232506C4"/>
    <w:rsid w:val="00AB1610"/>
  </w:style>
  <w:style w:type="paragraph" w:customStyle="1" w:styleId="39D5E9971A914A5D8AC020E5FF6C432B">
    <w:name w:val="39D5E9971A914A5D8AC020E5FF6C432B"/>
    <w:rsid w:val="00AB1610"/>
  </w:style>
  <w:style w:type="paragraph" w:customStyle="1" w:styleId="B61FDA5FB3BC4EEFB9D8129D9BC589E2">
    <w:name w:val="B61FDA5FB3BC4EEFB9D8129D9BC589E2"/>
    <w:rsid w:val="00AB1610"/>
  </w:style>
  <w:style w:type="paragraph" w:customStyle="1" w:styleId="33AD6F3099454F3D939BAFEC9537D062">
    <w:name w:val="33AD6F3099454F3D939BAFEC9537D062"/>
    <w:rsid w:val="00AB1610"/>
  </w:style>
  <w:style w:type="paragraph" w:customStyle="1" w:styleId="70C7FC1CCEF04ECF8F508BAD6E1A6F73">
    <w:name w:val="70C7FC1CCEF04ECF8F508BAD6E1A6F73"/>
    <w:rsid w:val="00AB1610"/>
  </w:style>
  <w:style w:type="paragraph" w:customStyle="1" w:styleId="886E6DCC156E4875A0D877B5F2A6B101">
    <w:name w:val="886E6DCC156E4875A0D877B5F2A6B101"/>
    <w:rsid w:val="00AB1610"/>
  </w:style>
  <w:style w:type="paragraph" w:customStyle="1" w:styleId="5B79AB4C5079478EA9F8EEC5040310B5">
    <w:name w:val="5B79AB4C5079478EA9F8EEC5040310B5"/>
    <w:rsid w:val="00AB1610"/>
  </w:style>
  <w:style w:type="paragraph" w:customStyle="1" w:styleId="2B40B61EC1FA4C64B950A6ADDFBDB263">
    <w:name w:val="2B40B61EC1FA4C64B950A6ADDFBDB263"/>
    <w:rsid w:val="00AB1610"/>
  </w:style>
  <w:style w:type="paragraph" w:customStyle="1" w:styleId="1F9F660BAF544EB8A5134F8521BEA214">
    <w:name w:val="1F9F660BAF544EB8A5134F8521BEA214"/>
    <w:rsid w:val="00AB1610"/>
  </w:style>
  <w:style w:type="paragraph" w:customStyle="1" w:styleId="2F830A4209A24F4EACE9B42A12D9C2E1">
    <w:name w:val="2F830A4209A24F4EACE9B42A12D9C2E1"/>
    <w:rsid w:val="00AB1610"/>
  </w:style>
  <w:style w:type="paragraph" w:customStyle="1" w:styleId="E610C91E05A7434B8F1D93B1913F51D8">
    <w:name w:val="E610C91E05A7434B8F1D93B1913F51D8"/>
    <w:rsid w:val="00AB1610"/>
  </w:style>
  <w:style w:type="paragraph" w:customStyle="1" w:styleId="D7069CC8B5844D3EA38F3769F7FAD067">
    <w:name w:val="D7069CC8B5844D3EA38F3769F7FAD067"/>
    <w:rsid w:val="00AB1610"/>
  </w:style>
  <w:style w:type="paragraph" w:customStyle="1" w:styleId="14663D55E3D1449ABC7EC0634EC0D518">
    <w:name w:val="14663D55E3D1449ABC7EC0634EC0D518"/>
    <w:rsid w:val="00AB1610"/>
  </w:style>
  <w:style w:type="paragraph" w:customStyle="1" w:styleId="07511C13705A40608CF4623AE087B606">
    <w:name w:val="07511C13705A40608CF4623AE087B606"/>
    <w:rsid w:val="00AB1610"/>
  </w:style>
  <w:style w:type="paragraph" w:customStyle="1" w:styleId="12FF04CF8417452E8CB6F6103B2C1E87">
    <w:name w:val="12FF04CF8417452E8CB6F6103B2C1E87"/>
    <w:rsid w:val="00AB1610"/>
  </w:style>
  <w:style w:type="paragraph" w:customStyle="1" w:styleId="6A6E647130F94E1385401BC035424295">
    <w:name w:val="6A6E647130F94E1385401BC035424295"/>
    <w:rsid w:val="00AB1610"/>
  </w:style>
  <w:style w:type="paragraph" w:customStyle="1" w:styleId="775C968BD2184D87B7FF2E6244EB1BD4">
    <w:name w:val="775C968BD2184D87B7FF2E6244EB1BD4"/>
    <w:rsid w:val="00AB1610"/>
  </w:style>
  <w:style w:type="paragraph" w:customStyle="1" w:styleId="A96ADE927C4F43069C783BF367AE197E">
    <w:name w:val="A96ADE927C4F43069C783BF367AE197E"/>
    <w:rsid w:val="00AB1610"/>
  </w:style>
  <w:style w:type="paragraph" w:customStyle="1" w:styleId="2FB219CAC9C040E3B2D034F51C57A064">
    <w:name w:val="2FB219CAC9C040E3B2D034F51C57A064"/>
    <w:rsid w:val="00AB1610"/>
  </w:style>
  <w:style w:type="paragraph" w:customStyle="1" w:styleId="01A24ED404934B5E930901B08DE6DEAE">
    <w:name w:val="01A24ED404934B5E930901B08DE6DEAE"/>
    <w:rsid w:val="00AB1610"/>
  </w:style>
  <w:style w:type="paragraph" w:customStyle="1" w:styleId="548F5AF312B84D5AB9B5566279BFB690">
    <w:name w:val="548F5AF312B84D5AB9B5566279BFB690"/>
    <w:rsid w:val="00AB1610"/>
  </w:style>
  <w:style w:type="paragraph" w:customStyle="1" w:styleId="74B02D380DB24630A896BA2D89ECA3C5">
    <w:name w:val="74B02D380DB24630A896BA2D89ECA3C5"/>
    <w:rsid w:val="00AB1610"/>
  </w:style>
  <w:style w:type="paragraph" w:customStyle="1" w:styleId="B6FBF3869526400D8F052C7843D479F5">
    <w:name w:val="B6FBF3869526400D8F052C7843D479F5"/>
    <w:rsid w:val="00AB1610"/>
  </w:style>
  <w:style w:type="paragraph" w:customStyle="1" w:styleId="070A099084A54DE481F8B3963D22D20A">
    <w:name w:val="070A099084A54DE481F8B3963D22D20A"/>
    <w:rsid w:val="00AB1610"/>
  </w:style>
  <w:style w:type="paragraph" w:customStyle="1" w:styleId="E2236108FACF4CCAA223D10EB6E46EFD">
    <w:name w:val="E2236108FACF4CCAA223D10EB6E46EFD"/>
    <w:rsid w:val="00AB1610"/>
  </w:style>
  <w:style w:type="paragraph" w:customStyle="1" w:styleId="931A35F6A5814B0889C343611F8BE86F">
    <w:name w:val="931A35F6A5814B0889C343611F8BE86F"/>
    <w:rsid w:val="00AB1610"/>
  </w:style>
  <w:style w:type="paragraph" w:customStyle="1" w:styleId="620C1D2CFD8841F399246005405E5C23">
    <w:name w:val="620C1D2CFD8841F399246005405E5C23"/>
    <w:rsid w:val="00AB1610"/>
  </w:style>
  <w:style w:type="paragraph" w:customStyle="1" w:styleId="1D25E44F72B140D7B11730EC4C708A00">
    <w:name w:val="1D25E44F72B140D7B11730EC4C708A00"/>
    <w:rsid w:val="00AB1610"/>
  </w:style>
  <w:style w:type="paragraph" w:customStyle="1" w:styleId="3FD9F0E2D5AD469B9F995AA42BEA89C3">
    <w:name w:val="3FD9F0E2D5AD469B9F995AA42BEA89C3"/>
    <w:rsid w:val="00AB1610"/>
  </w:style>
  <w:style w:type="paragraph" w:customStyle="1" w:styleId="537FB0CFCFC14403B924C98660CD62CC">
    <w:name w:val="537FB0CFCFC14403B924C98660CD62CC"/>
    <w:rsid w:val="00AB1610"/>
  </w:style>
  <w:style w:type="paragraph" w:customStyle="1" w:styleId="89A38C0FFB344C54A24E610B03132C43">
    <w:name w:val="89A38C0FFB344C54A24E610B03132C43"/>
    <w:rsid w:val="00AB1610"/>
  </w:style>
  <w:style w:type="paragraph" w:customStyle="1" w:styleId="45005A7B5E444AC08ED0E9D12EA1B473">
    <w:name w:val="45005A7B5E444AC08ED0E9D12EA1B473"/>
    <w:rsid w:val="00AB1610"/>
  </w:style>
  <w:style w:type="paragraph" w:customStyle="1" w:styleId="F37EF082D4BA468F8ACAFA907F54310C">
    <w:name w:val="F37EF082D4BA468F8ACAFA907F54310C"/>
    <w:rsid w:val="00AB1610"/>
  </w:style>
  <w:style w:type="paragraph" w:customStyle="1" w:styleId="813B050C7417442D9D7D6A6753DB6D97">
    <w:name w:val="813B050C7417442D9D7D6A6753DB6D97"/>
    <w:rsid w:val="00AB1610"/>
  </w:style>
  <w:style w:type="paragraph" w:customStyle="1" w:styleId="A795F8ED515340D9A15CF3B2AD2DA5FE">
    <w:name w:val="A795F8ED515340D9A15CF3B2AD2DA5FE"/>
    <w:rsid w:val="00AB1610"/>
  </w:style>
  <w:style w:type="paragraph" w:customStyle="1" w:styleId="13468AF69355421089A96BB1D97F8E5C">
    <w:name w:val="13468AF69355421089A96BB1D97F8E5C"/>
    <w:rsid w:val="00AB1610"/>
  </w:style>
  <w:style w:type="paragraph" w:customStyle="1" w:styleId="FDE57A5AE2B94FE488314B4B947CAD37">
    <w:name w:val="FDE57A5AE2B94FE488314B4B947CAD37"/>
    <w:rsid w:val="00AB1610"/>
  </w:style>
  <w:style w:type="paragraph" w:customStyle="1" w:styleId="4FD272296A7A41589EC9F3F96A5E6272">
    <w:name w:val="4FD272296A7A41589EC9F3F96A5E6272"/>
    <w:rsid w:val="00AB1610"/>
  </w:style>
  <w:style w:type="paragraph" w:customStyle="1" w:styleId="1E3F45BBFFD84E978A6E9EF2A12E36C6">
    <w:name w:val="1E3F45BBFFD84E978A6E9EF2A12E36C6"/>
    <w:rsid w:val="00AB1610"/>
  </w:style>
  <w:style w:type="paragraph" w:customStyle="1" w:styleId="2772C259F8AE4C96889CCA018BD8347E">
    <w:name w:val="2772C259F8AE4C96889CCA018BD8347E"/>
    <w:rsid w:val="00AB1610"/>
  </w:style>
  <w:style w:type="paragraph" w:customStyle="1" w:styleId="05A3CEF24CD04055A0B9BA314B87D10C">
    <w:name w:val="05A3CEF24CD04055A0B9BA314B87D10C"/>
    <w:rsid w:val="00AB1610"/>
  </w:style>
  <w:style w:type="paragraph" w:customStyle="1" w:styleId="FE95EC62ED74421A9A5B07010FE149C2">
    <w:name w:val="FE95EC62ED74421A9A5B07010FE149C2"/>
    <w:rsid w:val="00AB1610"/>
  </w:style>
  <w:style w:type="paragraph" w:customStyle="1" w:styleId="7E842B0675BE44F19AD2117D5C625EC5">
    <w:name w:val="7E842B0675BE44F19AD2117D5C625EC5"/>
    <w:rsid w:val="00AB1610"/>
  </w:style>
  <w:style w:type="paragraph" w:customStyle="1" w:styleId="FFFC57FBAEBF49839F4A7815D9508B51">
    <w:name w:val="FFFC57FBAEBF49839F4A7815D9508B51"/>
    <w:rsid w:val="00AB1610"/>
  </w:style>
  <w:style w:type="paragraph" w:customStyle="1" w:styleId="372BFE2B38844F5EAD6855C452BE12A9">
    <w:name w:val="372BFE2B38844F5EAD6855C452BE12A9"/>
    <w:rsid w:val="00AB1610"/>
  </w:style>
  <w:style w:type="paragraph" w:customStyle="1" w:styleId="8C5425D7533A490EBC24FDEDE468CE4B">
    <w:name w:val="8C5425D7533A490EBC24FDEDE468CE4B"/>
    <w:rsid w:val="00AB1610"/>
  </w:style>
  <w:style w:type="paragraph" w:customStyle="1" w:styleId="E737C7BFE16940A781E56B194927D3DA">
    <w:name w:val="E737C7BFE16940A781E56B194927D3DA"/>
    <w:rsid w:val="00AB1610"/>
  </w:style>
  <w:style w:type="paragraph" w:customStyle="1" w:styleId="C5C1B0237B69432A91DA29A2FF49D54B">
    <w:name w:val="C5C1B0237B69432A91DA29A2FF49D54B"/>
    <w:rsid w:val="00AB1610"/>
  </w:style>
  <w:style w:type="paragraph" w:customStyle="1" w:styleId="EFF45A46386345299571BC875D6BB14D">
    <w:name w:val="EFF45A46386345299571BC875D6BB14D"/>
    <w:rsid w:val="00AB1610"/>
  </w:style>
  <w:style w:type="paragraph" w:customStyle="1" w:styleId="F46D4444C1A94422A2B8B4A67CA173F2">
    <w:name w:val="F46D4444C1A94422A2B8B4A67CA173F2"/>
    <w:rsid w:val="00AB1610"/>
  </w:style>
  <w:style w:type="paragraph" w:customStyle="1" w:styleId="717A582E960A4B4C852026F609EF6E19">
    <w:name w:val="717A582E960A4B4C852026F609EF6E19"/>
    <w:rsid w:val="00AB1610"/>
  </w:style>
  <w:style w:type="paragraph" w:customStyle="1" w:styleId="9DB90C3753D64667811A6C29C6948E38">
    <w:name w:val="9DB90C3753D64667811A6C29C6948E38"/>
    <w:rsid w:val="00AB1610"/>
  </w:style>
  <w:style w:type="paragraph" w:customStyle="1" w:styleId="957F6731E92043FB922235D0F5AFD5A8">
    <w:name w:val="957F6731E92043FB922235D0F5AFD5A8"/>
    <w:rsid w:val="00AB1610"/>
  </w:style>
  <w:style w:type="paragraph" w:customStyle="1" w:styleId="44EEB7080AE14522BEB6D3F3AC8D0EA6">
    <w:name w:val="44EEB7080AE14522BEB6D3F3AC8D0EA6"/>
    <w:rsid w:val="00AB1610"/>
  </w:style>
  <w:style w:type="paragraph" w:customStyle="1" w:styleId="7356D1FC641F4AA6969A5A6397225CC1">
    <w:name w:val="7356D1FC641F4AA6969A5A6397225CC1"/>
    <w:rsid w:val="00AB1610"/>
  </w:style>
  <w:style w:type="paragraph" w:customStyle="1" w:styleId="759BAC6EB41241BEAF261F23094FB8F8">
    <w:name w:val="759BAC6EB41241BEAF261F23094FB8F8"/>
    <w:rsid w:val="00AB1610"/>
  </w:style>
  <w:style w:type="paragraph" w:customStyle="1" w:styleId="25EBD76E4BCB4F3CAAFC2DF370F932E0">
    <w:name w:val="25EBD76E4BCB4F3CAAFC2DF370F932E0"/>
    <w:rsid w:val="00AB1610"/>
  </w:style>
  <w:style w:type="paragraph" w:customStyle="1" w:styleId="A73D6546C9264B5CB9F990BC0649DB55">
    <w:name w:val="A73D6546C9264B5CB9F990BC0649DB55"/>
    <w:rsid w:val="00AB1610"/>
  </w:style>
  <w:style w:type="paragraph" w:customStyle="1" w:styleId="F2A859CDA2BA4F1583162F9F499F9B8A">
    <w:name w:val="F2A859CDA2BA4F1583162F9F499F9B8A"/>
    <w:rsid w:val="00AB1610"/>
  </w:style>
  <w:style w:type="paragraph" w:customStyle="1" w:styleId="0E248E6FB06840D08ED85D3D4E0B5417">
    <w:name w:val="0E248E6FB06840D08ED85D3D4E0B5417"/>
    <w:rsid w:val="00AB1610"/>
  </w:style>
  <w:style w:type="paragraph" w:customStyle="1" w:styleId="7379E6F213D14B23BB6CA2B05323E959">
    <w:name w:val="7379E6F213D14B23BB6CA2B05323E959"/>
    <w:rsid w:val="00AB1610"/>
  </w:style>
  <w:style w:type="paragraph" w:customStyle="1" w:styleId="54E225B5884E47F1B5BC067B6956E475">
    <w:name w:val="54E225B5884E47F1B5BC067B6956E475"/>
    <w:rsid w:val="00AB1610"/>
  </w:style>
  <w:style w:type="paragraph" w:customStyle="1" w:styleId="742F5E3ABC924FA7AF810CE473A6A5FA">
    <w:name w:val="742F5E3ABC924FA7AF810CE473A6A5FA"/>
    <w:rsid w:val="00AB1610"/>
  </w:style>
  <w:style w:type="paragraph" w:customStyle="1" w:styleId="158B57683FB140E18E0AA7FD0CC0E6A1">
    <w:name w:val="158B57683FB140E18E0AA7FD0CC0E6A1"/>
    <w:rsid w:val="00AB1610"/>
  </w:style>
  <w:style w:type="paragraph" w:customStyle="1" w:styleId="644A0EC0A02D4D879EB4D204A0C5C705">
    <w:name w:val="644A0EC0A02D4D879EB4D204A0C5C705"/>
    <w:rsid w:val="00AB1610"/>
  </w:style>
  <w:style w:type="paragraph" w:customStyle="1" w:styleId="E42F8155887A442794DC351548E6D276">
    <w:name w:val="E42F8155887A442794DC351548E6D276"/>
    <w:rsid w:val="00AB1610"/>
  </w:style>
  <w:style w:type="paragraph" w:customStyle="1" w:styleId="CC55215A172342A5AC4479F7F866D27F">
    <w:name w:val="CC55215A172342A5AC4479F7F866D27F"/>
    <w:rsid w:val="00AB1610"/>
  </w:style>
  <w:style w:type="paragraph" w:customStyle="1" w:styleId="46E5F3C7C94840DB9806073D9C2A2332">
    <w:name w:val="46E5F3C7C94840DB9806073D9C2A2332"/>
    <w:rsid w:val="00AB1610"/>
  </w:style>
  <w:style w:type="paragraph" w:customStyle="1" w:styleId="C2728B4B0FE241F8BF7148D9FC9FE5F8">
    <w:name w:val="C2728B4B0FE241F8BF7148D9FC9FE5F8"/>
    <w:rsid w:val="00AB1610"/>
  </w:style>
  <w:style w:type="paragraph" w:customStyle="1" w:styleId="DFD4FD940A6C4F3DB426DD12E4767394">
    <w:name w:val="DFD4FD940A6C4F3DB426DD12E4767394"/>
    <w:rsid w:val="00AB1610"/>
  </w:style>
  <w:style w:type="paragraph" w:customStyle="1" w:styleId="2F7A4968D55D4F2593A7F43A464B666B">
    <w:name w:val="2F7A4968D55D4F2593A7F43A464B666B"/>
    <w:rsid w:val="00AB1610"/>
  </w:style>
  <w:style w:type="paragraph" w:customStyle="1" w:styleId="A3CC0B46FDC6499EA74D31024F3EE40B">
    <w:name w:val="A3CC0B46FDC6499EA74D31024F3EE40B"/>
    <w:rsid w:val="00AB1610"/>
  </w:style>
  <w:style w:type="paragraph" w:customStyle="1" w:styleId="D170A4E3F81847728BB323D9DEA76468">
    <w:name w:val="D170A4E3F81847728BB323D9DEA76468"/>
    <w:rsid w:val="00AB1610"/>
  </w:style>
  <w:style w:type="paragraph" w:customStyle="1" w:styleId="DF9849FA5FAF41A39704F99B6EB75A89">
    <w:name w:val="DF9849FA5FAF41A39704F99B6EB75A89"/>
    <w:rsid w:val="00AB1610"/>
  </w:style>
  <w:style w:type="paragraph" w:customStyle="1" w:styleId="3B2358B2DD8D493F8CC6B12C33AEC54C">
    <w:name w:val="3B2358B2DD8D493F8CC6B12C33AEC54C"/>
    <w:rsid w:val="00AB1610"/>
  </w:style>
  <w:style w:type="paragraph" w:customStyle="1" w:styleId="4CEDD3432D9842328E8C2E13FC72E621">
    <w:name w:val="4CEDD3432D9842328E8C2E13FC72E621"/>
    <w:rsid w:val="00AB1610"/>
  </w:style>
  <w:style w:type="paragraph" w:customStyle="1" w:styleId="D3F1B7D61DDD42ED97FF618A4DE1FEAE">
    <w:name w:val="D3F1B7D61DDD42ED97FF618A4DE1FEAE"/>
    <w:rsid w:val="00AB1610"/>
  </w:style>
  <w:style w:type="paragraph" w:customStyle="1" w:styleId="613D0FAC442D417FA0ACBCEDE9C620D0">
    <w:name w:val="613D0FAC442D417FA0ACBCEDE9C620D0"/>
    <w:rsid w:val="00AB1610"/>
  </w:style>
  <w:style w:type="paragraph" w:customStyle="1" w:styleId="01328B3F4309470BA43F29C46DE38230">
    <w:name w:val="01328B3F4309470BA43F29C46DE38230"/>
    <w:rsid w:val="00AB1610"/>
  </w:style>
  <w:style w:type="paragraph" w:customStyle="1" w:styleId="264F414507F34024AE050D365A65B9F4">
    <w:name w:val="264F414507F34024AE050D365A65B9F4"/>
    <w:rsid w:val="00AB1610"/>
  </w:style>
  <w:style w:type="paragraph" w:customStyle="1" w:styleId="62797FF0A35C4F59BDE61DB3E4EA4F19">
    <w:name w:val="62797FF0A35C4F59BDE61DB3E4EA4F19"/>
    <w:rsid w:val="00AB1610"/>
  </w:style>
  <w:style w:type="paragraph" w:customStyle="1" w:styleId="C177939031EF4EA49F32FAC7441DCB32">
    <w:name w:val="C177939031EF4EA49F32FAC7441DCB32"/>
    <w:rsid w:val="00AB1610"/>
  </w:style>
  <w:style w:type="paragraph" w:customStyle="1" w:styleId="F30790FB8CB247F6A0D365041C4AE394">
    <w:name w:val="F30790FB8CB247F6A0D365041C4AE394"/>
    <w:rsid w:val="00AB1610"/>
  </w:style>
  <w:style w:type="paragraph" w:customStyle="1" w:styleId="B7ECB8BEBCC04A44947AC68EC53C9C3A">
    <w:name w:val="B7ECB8BEBCC04A44947AC68EC53C9C3A"/>
    <w:rsid w:val="00AB1610"/>
  </w:style>
  <w:style w:type="paragraph" w:customStyle="1" w:styleId="DAB36BD6156F40088249D78841E6A6A2">
    <w:name w:val="DAB36BD6156F40088249D78841E6A6A2"/>
    <w:rsid w:val="00AB1610"/>
  </w:style>
  <w:style w:type="paragraph" w:customStyle="1" w:styleId="DE186C4BAA0D4BA49A64DD17F3B342F3">
    <w:name w:val="DE186C4BAA0D4BA49A64DD17F3B342F3"/>
    <w:rsid w:val="00AB1610"/>
  </w:style>
  <w:style w:type="paragraph" w:customStyle="1" w:styleId="E8D5B2B190F64C0E8826E7CEF6143B3512">
    <w:name w:val="E8D5B2B190F64C0E8826E7CEF6143B3512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8">
    <w:name w:val="036B87F4AEC14095A8A7E9B333C30C2F8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5">
    <w:name w:val="96B896FE1870438681494A229BC65DCB15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10">
    <w:name w:val="0722E487B40D4F4C83BE15152C1CBE8510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12">
    <w:name w:val="1C81CA847F7B41FAB1A61D4D62CC843C12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5">
    <w:name w:val="A47B2FE12A3246549A2D133C561281DD15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7">
    <w:name w:val="3727E08D1DAC443AA9702BB0C49F3B797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5">
    <w:name w:val="49D9844774F44E64B2D2BA6930A1187615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5">
    <w:name w:val="13B5974FA0654CB0AF73F86009C551F315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12">
    <w:name w:val="323D74C493344C19ABF3FD26CB1995AA12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5">
    <w:name w:val="636140D177D34DBBA1626077A52EA35415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5">
    <w:name w:val="5A1A8C6482474FCCBF73F000A30BBABD15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5">
    <w:name w:val="E7DC8F66B7B848388C790857CD86870915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7">
    <w:name w:val="2CEC842AE33E4C04872D8BF0024F48A37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5">
    <w:name w:val="3395416061B947D58A7FCA7D9AD0E83115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12">
    <w:name w:val="90F1BFB58E0F444FA7780CFA04D9CEAC12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12">
    <w:name w:val="03572A3DDD5D46B9929677A88D179BD712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5">
    <w:name w:val="EFD797DD420D4954B8F3153F254DD5D815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5">
    <w:name w:val="F4280DDE752441A68CC149A368DA768715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5">
    <w:name w:val="7B4E9CF6FC15405BA19FE358FC7EA7BD15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4">
    <w:name w:val="D50EDFCA28EF489E84809550488104FB14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4">
    <w:name w:val="030DCD93E727424DACEFA30EC527225B14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4">
    <w:name w:val="05B801EA64704CD1A7A94F2544C47D3E14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4">
    <w:name w:val="AEEC9A9C99634BEE83472D93B2C7920B14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4">
    <w:name w:val="7D36A96C9A814EE8B9EEC6E637DC44F514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4">
    <w:name w:val="6706259447DD4AF8B153F9031A72ECF314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4">
    <w:name w:val="CC56632B51764F6B85532590D268599914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4">
    <w:name w:val="4260380F2A9F43B3B2C10D649CD7B2B814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4">
    <w:name w:val="82AEFB8D0865466992807DE2DA11741B14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4">
    <w:name w:val="900694C0F9454985A4A224032B958D8014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4">
    <w:name w:val="4E9E441F08CF4D969B371F730894E25014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4">
    <w:name w:val="A65A8D2F00784C40AEA0DFB53B91E6C214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4">
    <w:name w:val="EBBF880AF5D34D359C5E64FDC986D0D014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4">
    <w:name w:val="A4197745266D47629C54F8705CE9726514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4">
    <w:name w:val="D3291F096896492F867BC46D2F74708214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4">
    <w:name w:val="1930D2634B70429391EFC66423C5F5B914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4">
    <w:name w:val="F7822F14653D4BD8ACA928027FE6C28714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11">
    <w:name w:val="FFAA0360E71346B182596F17EAD82B3011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11">
    <w:name w:val="DC63CEFCA13A414BBDBEA99936780D0F11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11">
    <w:name w:val="A354ECD2E11043FA93CB28ABFB5073F211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14">
    <w:name w:val="D5AC5B53BC474659B5E8681BF0E415CA14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13">
    <w:name w:val="E8D5B2B190F64C0E8826E7CEF6143B3513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9">
    <w:name w:val="036B87F4AEC14095A8A7E9B333C30C2F9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6">
    <w:name w:val="96B896FE1870438681494A229BC65DCB16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11">
    <w:name w:val="0722E487B40D4F4C83BE15152C1CBE8511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13">
    <w:name w:val="1C81CA847F7B41FAB1A61D4D62CC843C13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6">
    <w:name w:val="A47B2FE12A3246549A2D133C561281DD16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8">
    <w:name w:val="3727E08D1DAC443AA9702BB0C49F3B798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6">
    <w:name w:val="49D9844774F44E64B2D2BA6930A1187616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6">
    <w:name w:val="13B5974FA0654CB0AF73F86009C551F316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13">
    <w:name w:val="323D74C493344C19ABF3FD26CB1995AA13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6">
    <w:name w:val="636140D177D34DBBA1626077A52EA35416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6">
    <w:name w:val="5A1A8C6482474FCCBF73F000A30BBABD16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6">
    <w:name w:val="E7DC8F66B7B848388C790857CD86870916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8">
    <w:name w:val="2CEC842AE33E4C04872D8BF0024F48A38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6">
    <w:name w:val="3395416061B947D58A7FCA7D9AD0E83116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13">
    <w:name w:val="90F1BFB58E0F444FA7780CFA04D9CEAC13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13">
    <w:name w:val="03572A3DDD5D46B9929677A88D179BD713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6">
    <w:name w:val="EFD797DD420D4954B8F3153F254DD5D816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6">
    <w:name w:val="F4280DDE752441A68CC149A368DA768716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6">
    <w:name w:val="7B4E9CF6FC15405BA19FE358FC7EA7BD16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5">
    <w:name w:val="D50EDFCA28EF489E84809550488104FB15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5">
    <w:name w:val="030DCD93E727424DACEFA30EC527225B15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5">
    <w:name w:val="05B801EA64704CD1A7A94F2544C47D3E15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5">
    <w:name w:val="AEEC9A9C99634BEE83472D93B2C7920B15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5">
    <w:name w:val="7D36A96C9A814EE8B9EEC6E637DC44F515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5">
    <w:name w:val="6706259447DD4AF8B153F9031A72ECF315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5">
    <w:name w:val="CC56632B51764F6B85532590D268599915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5">
    <w:name w:val="4260380F2A9F43B3B2C10D649CD7B2B815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5">
    <w:name w:val="82AEFB8D0865466992807DE2DA11741B15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5">
    <w:name w:val="900694C0F9454985A4A224032B958D8015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5">
    <w:name w:val="4E9E441F08CF4D969B371F730894E25015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5">
    <w:name w:val="A65A8D2F00784C40AEA0DFB53B91E6C215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5">
    <w:name w:val="EBBF880AF5D34D359C5E64FDC986D0D015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5">
    <w:name w:val="A4197745266D47629C54F8705CE9726515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5">
    <w:name w:val="D3291F096896492F867BC46D2F74708215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5">
    <w:name w:val="1930D2634B70429391EFC66423C5F5B915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5">
    <w:name w:val="F7822F14653D4BD8ACA928027FE6C28715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12">
    <w:name w:val="FFAA0360E71346B182596F17EAD82B3012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12">
    <w:name w:val="DC63CEFCA13A414BBDBEA99936780D0F12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12">
    <w:name w:val="A354ECD2E11043FA93CB28ABFB5073F212"/>
    <w:rsid w:val="00AB1610"/>
    <w:pPr>
      <w:spacing w:after="200" w:line="276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5AC5B53BC474659B5E8681BF0E415CA15">
    <w:name w:val="D5AC5B53BC474659B5E8681BF0E415CA15"/>
    <w:rsid w:val="00AB1610"/>
    <w:pPr>
      <w:spacing w:after="200" w:line="276" w:lineRule="auto"/>
    </w:pPr>
    <w:rPr>
      <w:rFonts w:eastAsiaTheme="minorHAnsi"/>
    </w:rPr>
  </w:style>
  <w:style w:type="paragraph" w:customStyle="1" w:styleId="E8D5B2B190F64C0E8826E7CEF6143B3514">
    <w:name w:val="E8D5B2B190F64C0E8826E7CEF6143B3514"/>
    <w:rsid w:val="00AB1610"/>
    <w:pPr>
      <w:spacing w:after="200" w:line="276" w:lineRule="auto"/>
    </w:pPr>
    <w:rPr>
      <w:rFonts w:eastAsiaTheme="minorHAnsi"/>
    </w:rPr>
  </w:style>
  <w:style w:type="paragraph" w:customStyle="1" w:styleId="036B87F4AEC14095A8A7E9B333C30C2F10">
    <w:name w:val="036B87F4AEC14095A8A7E9B333C30C2F10"/>
    <w:rsid w:val="00AB1610"/>
    <w:pPr>
      <w:spacing w:after="200" w:line="276" w:lineRule="auto"/>
    </w:pPr>
    <w:rPr>
      <w:rFonts w:eastAsiaTheme="minorHAnsi"/>
    </w:rPr>
  </w:style>
  <w:style w:type="paragraph" w:customStyle="1" w:styleId="96B896FE1870438681494A229BC65DCB17">
    <w:name w:val="96B896FE1870438681494A229BC65DCB17"/>
    <w:rsid w:val="00AB1610"/>
    <w:pPr>
      <w:spacing w:after="200" w:line="276" w:lineRule="auto"/>
    </w:pPr>
    <w:rPr>
      <w:rFonts w:eastAsiaTheme="minorHAnsi"/>
    </w:rPr>
  </w:style>
  <w:style w:type="paragraph" w:customStyle="1" w:styleId="0722E487B40D4F4C83BE15152C1CBE8512">
    <w:name w:val="0722E487B40D4F4C83BE15152C1CBE8512"/>
    <w:rsid w:val="00AB1610"/>
    <w:pPr>
      <w:spacing w:after="200" w:line="276" w:lineRule="auto"/>
    </w:pPr>
    <w:rPr>
      <w:rFonts w:eastAsiaTheme="minorHAnsi"/>
    </w:rPr>
  </w:style>
  <w:style w:type="paragraph" w:customStyle="1" w:styleId="1C81CA847F7B41FAB1A61D4D62CC843C14">
    <w:name w:val="1C81CA847F7B41FAB1A61D4D62CC843C14"/>
    <w:rsid w:val="00AB1610"/>
    <w:pPr>
      <w:spacing w:after="200" w:line="276" w:lineRule="auto"/>
    </w:pPr>
    <w:rPr>
      <w:rFonts w:eastAsiaTheme="minorHAnsi"/>
    </w:rPr>
  </w:style>
  <w:style w:type="paragraph" w:customStyle="1" w:styleId="A47B2FE12A3246549A2D133C561281DD17">
    <w:name w:val="A47B2FE12A3246549A2D133C561281DD17"/>
    <w:rsid w:val="00AB1610"/>
    <w:pPr>
      <w:spacing w:after="200" w:line="276" w:lineRule="auto"/>
    </w:pPr>
    <w:rPr>
      <w:rFonts w:eastAsiaTheme="minorHAnsi"/>
    </w:rPr>
  </w:style>
  <w:style w:type="paragraph" w:customStyle="1" w:styleId="3727E08D1DAC443AA9702BB0C49F3B799">
    <w:name w:val="3727E08D1DAC443AA9702BB0C49F3B799"/>
    <w:rsid w:val="00AB1610"/>
    <w:pPr>
      <w:spacing w:after="200" w:line="276" w:lineRule="auto"/>
    </w:pPr>
    <w:rPr>
      <w:rFonts w:eastAsiaTheme="minorHAnsi"/>
    </w:rPr>
  </w:style>
  <w:style w:type="paragraph" w:customStyle="1" w:styleId="49D9844774F44E64B2D2BA6930A1187617">
    <w:name w:val="49D9844774F44E64B2D2BA6930A1187617"/>
    <w:rsid w:val="00AB1610"/>
    <w:pPr>
      <w:spacing w:after="200" w:line="276" w:lineRule="auto"/>
    </w:pPr>
    <w:rPr>
      <w:rFonts w:eastAsiaTheme="minorHAnsi"/>
    </w:rPr>
  </w:style>
  <w:style w:type="paragraph" w:customStyle="1" w:styleId="13B5974FA0654CB0AF73F86009C551F317">
    <w:name w:val="13B5974FA0654CB0AF73F86009C551F317"/>
    <w:rsid w:val="00AB1610"/>
    <w:pPr>
      <w:spacing w:after="200" w:line="276" w:lineRule="auto"/>
    </w:pPr>
    <w:rPr>
      <w:rFonts w:eastAsiaTheme="minorHAnsi"/>
    </w:rPr>
  </w:style>
  <w:style w:type="paragraph" w:customStyle="1" w:styleId="323D74C493344C19ABF3FD26CB1995AA14">
    <w:name w:val="323D74C493344C19ABF3FD26CB1995AA14"/>
    <w:rsid w:val="00AB1610"/>
    <w:pPr>
      <w:spacing w:after="200" w:line="276" w:lineRule="auto"/>
    </w:pPr>
    <w:rPr>
      <w:rFonts w:eastAsiaTheme="minorHAnsi"/>
    </w:rPr>
  </w:style>
  <w:style w:type="paragraph" w:customStyle="1" w:styleId="636140D177D34DBBA1626077A52EA35417">
    <w:name w:val="636140D177D34DBBA1626077A52EA35417"/>
    <w:rsid w:val="00AB1610"/>
    <w:pPr>
      <w:spacing w:after="200" w:line="276" w:lineRule="auto"/>
    </w:pPr>
    <w:rPr>
      <w:rFonts w:eastAsiaTheme="minorHAnsi"/>
    </w:rPr>
  </w:style>
  <w:style w:type="paragraph" w:customStyle="1" w:styleId="5A1A8C6482474FCCBF73F000A30BBABD17">
    <w:name w:val="5A1A8C6482474FCCBF73F000A30BBABD17"/>
    <w:rsid w:val="00AB16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DC8F66B7B848388C790857CD86870917">
    <w:name w:val="E7DC8F66B7B848388C790857CD86870917"/>
    <w:rsid w:val="00AB1610"/>
    <w:pPr>
      <w:spacing w:after="200" w:line="276" w:lineRule="auto"/>
    </w:pPr>
    <w:rPr>
      <w:rFonts w:eastAsiaTheme="minorHAnsi"/>
    </w:rPr>
  </w:style>
  <w:style w:type="paragraph" w:customStyle="1" w:styleId="2CEC842AE33E4C04872D8BF0024F48A39">
    <w:name w:val="2CEC842AE33E4C04872D8BF0024F48A39"/>
    <w:rsid w:val="00AB1610"/>
    <w:pPr>
      <w:spacing w:after="200" w:line="276" w:lineRule="auto"/>
    </w:pPr>
    <w:rPr>
      <w:rFonts w:eastAsiaTheme="minorHAnsi"/>
    </w:rPr>
  </w:style>
  <w:style w:type="paragraph" w:customStyle="1" w:styleId="3395416061B947D58A7FCA7D9AD0E83117">
    <w:name w:val="3395416061B947D58A7FCA7D9AD0E83117"/>
    <w:rsid w:val="00AB1610"/>
    <w:pPr>
      <w:spacing w:after="200" w:line="276" w:lineRule="auto"/>
    </w:pPr>
    <w:rPr>
      <w:rFonts w:eastAsiaTheme="minorHAnsi"/>
    </w:rPr>
  </w:style>
  <w:style w:type="paragraph" w:customStyle="1" w:styleId="90F1BFB58E0F444FA7780CFA04D9CEAC14">
    <w:name w:val="90F1BFB58E0F444FA7780CFA04D9CEAC14"/>
    <w:rsid w:val="00AB1610"/>
    <w:pPr>
      <w:spacing w:after="200" w:line="276" w:lineRule="auto"/>
    </w:pPr>
    <w:rPr>
      <w:rFonts w:eastAsiaTheme="minorHAnsi"/>
    </w:rPr>
  </w:style>
  <w:style w:type="paragraph" w:customStyle="1" w:styleId="03572A3DDD5D46B9929677A88D179BD714">
    <w:name w:val="03572A3DDD5D46B9929677A88D179BD714"/>
    <w:rsid w:val="00AB1610"/>
    <w:pPr>
      <w:spacing w:after="200" w:line="276" w:lineRule="auto"/>
    </w:pPr>
    <w:rPr>
      <w:rFonts w:eastAsiaTheme="minorHAnsi"/>
    </w:rPr>
  </w:style>
  <w:style w:type="paragraph" w:customStyle="1" w:styleId="EFD797DD420D4954B8F3153F254DD5D817">
    <w:name w:val="EFD797DD420D4954B8F3153F254DD5D817"/>
    <w:rsid w:val="00AB1610"/>
    <w:pPr>
      <w:spacing w:after="200" w:line="276" w:lineRule="auto"/>
    </w:pPr>
    <w:rPr>
      <w:rFonts w:eastAsiaTheme="minorHAnsi"/>
    </w:rPr>
  </w:style>
  <w:style w:type="paragraph" w:customStyle="1" w:styleId="F4280DDE752441A68CC149A368DA768717">
    <w:name w:val="F4280DDE752441A68CC149A368DA768717"/>
    <w:rsid w:val="00AB1610"/>
    <w:pPr>
      <w:spacing w:after="200" w:line="276" w:lineRule="auto"/>
    </w:pPr>
    <w:rPr>
      <w:rFonts w:eastAsiaTheme="minorHAnsi"/>
    </w:rPr>
  </w:style>
  <w:style w:type="paragraph" w:customStyle="1" w:styleId="7B4E9CF6FC15405BA19FE358FC7EA7BD17">
    <w:name w:val="7B4E9CF6FC15405BA19FE358FC7EA7BD17"/>
    <w:rsid w:val="00AB1610"/>
    <w:pPr>
      <w:spacing w:after="200" w:line="276" w:lineRule="auto"/>
    </w:pPr>
    <w:rPr>
      <w:rFonts w:eastAsiaTheme="minorHAnsi"/>
    </w:rPr>
  </w:style>
  <w:style w:type="paragraph" w:customStyle="1" w:styleId="D50EDFCA28EF489E84809550488104FB16">
    <w:name w:val="D50EDFCA28EF489E84809550488104FB16"/>
    <w:rsid w:val="00AB1610"/>
    <w:pPr>
      <w:spacing w:after="200" w:line="276" w:lineRule="auto"/>
    </w:pPr>
    <w:rPr>
      <w:rFonts w:eastAsiaTheme="minorHAnsi"/>
    </w:rPr>
  </w:style>
  <w:style w:type="paragraph" w:customStyle="1" w:styleId="030DCD93E727424DACEFA30EC527225B16">
    <w:name w:val="030DCD93E727424DACEFA30EC527225B16"/>
    <w:rsid w:val="00AB1610"/>
    <w:pPr>
      <w:spacing w:after="200" w:line="276" w:lineRule="auto"/>
    </w:pPr>
    <w:rPr>
      <w:rFonts w:eastAsiaTheme="minorHAnsi"/>
    </w:rPr>
  </w:style>
  <w:style w:type="paragraph" w:customStyle="1" w:styleId="05B801EA64704CD1A7A94F2544C47D3E16">
    <w:name w:val="05B801EA64704CD1A7A94F2544C47D3E16"/>
    <w:rsid w:val="00AB1610"/>
    <w:pPr>
      <w:spacing w:after="200" w:line="276" w:lineRule="auto"/>
    </w:pPr>
    <w:rPr>
      <w:rFonts w:eastAsiaTheme="minorHAnsi"/>
    </w:rPr>
  </w:style>
  <w:style w:type="paragraph" w:customStyle="1" w:styleId="AEEC9A9C99634BEE83472D93B2C7920B16">
    <w:name w:val="AEEC9A9C99634BEE83472D93B2C7920B16"/>
    <w:rsid w:val="00AB1610"/>
    <w:pPr>
      <w:spacing w:after="200" w:line="276" w:lineRule="auto"/>
    </w:pPr>
    <w:rPr>
      <w:rFonts w:eastAsiaTheme="minorHAnsi"/>
    </w:rPr>
  </w:style>
  <w:style w:type="paragraph" w:customStyle="1" w:styleId="7D36A96C9A814EE8B9EEC6E637DC44F516">
    <w:name w:val="7D36A96C9A814EE8B9EEC6E637DC44F516"/>
    <w:rsid w:val="00AB1610"/>
    <w:pPr>
      <w:spacing w:after="200" w:line="276" w:lineRule="auto"/>
    </w:pPr>
    <w:rPr>
      <w:rFonts w:eastAsiaTheme="minorHAnsi"/>
    </w:rPr>
  </w:style>
  <w:style w:type="paragraph" w:customStyle="1" w:styleId="6706259447DD4AF8B153F9031A72ECF316">
    <w:name w:val="6706259447DD4AF8B153F9031A72ECF316"/>
    <w:rsid w:val="00AB1610"/>
    <w:pPr>
      <w:spacing w:after="200" w:line="276" w:lineRule="auto"/>
    </w:pPr>
    <w:rPr>
      <w:rFonts w:eastAsiaTheme="minorHAnsi"/>
    </w:rPr>
  </w:style>
  <w:style w:type="paragraph" w:customStyle="1" w:styleId="CC56632B51764F6B85532590D268599916">
    <w:name w:val="CC56632B51764F6B85532590D268599916"/>
    <w:rsid w:val="00AB1610"/>
    <w:pPr>
      <w:spacing w:after="200" w:line="276" w:lineRule="auto"/>
    </w:pPr>
    <w:rPr>
      <w:rFonts w:eastAsiaTheme="minorHAnsi"/>
    </w:rPr>
  </w:style>
  <w:style w:type="paragraph" w:customStyle="1" w:styleId="4260380F2A9F43B3B2C10D649CD7B2B816">
    <w:name w:val="4260380F2A9F43B3B2C10D649CD7B2B816"/>
    <w:rsid w:val="00AB1610"/>
    <w:pPr>
      <w:spacing w:after="200" w:line="276" w:lineRule="auto"/>
    </w:pPr>
    <w:rPr>
      <w:rFonts w:eastAsiaTheme="minorHAnsi"/>
    </w:rPr>
  </w:style>
  <w:style w:type="paragraph" w:customStyle="1" w:styleId="82AEFB8D0865466992807DE2DA11741B16">
    <w:name w:val="82AEFB8D0865466992807DE2DA11741B16"/>
    <w:rsid w:val="00AB1610"/>
    <w:pPr>
      <w:spacing w:after="200" w:line="276" w:lineRule="auto"/>
    </w:pPr>
    <w:rPr>
      <w:rFonts w:eastAsiaTheme="minorHAnsi"/>
    </w:rPr>
  </w:style>
  <w:style w:type="paragraph" w:customStyle="1" w:styleId="900694C0F9454985A4A224032B958D8016">
    <w:name w:val="900694C0F9454985A4A224032B958D8016"/>
    <w:rsid w:val="00AB1610"/>
    <w:pPr>
      <w:spacing w:after="200" w:line="276" w:lineRule="auto"/>
    </w:pPr>
    <w:rPr>
      <w:rFonts w:eastAsiaTheme="minorHAnsi"/>
    </w:rPr>
  </w:style>
  <w:style w:type="paragraph" w:customStyle="1" w:styleId="4E9E441F08CF4D969B371F730894E25016">
    <w:name w:val="4E9E441F08CF4D969B371F730894E25016"/>
    <w:rsid w:val="00AB1610"/>
    <w:pPr>
      <w:spacing w:after="200" w:line="276" w:lineRule="auto"/>
    </w:pPr>
    <w:rPr>
      <w:rFonts w:eastAsiaTheme="minorHAnsi"/>
    </w:rPr>
  </w:style>
  <w:style w:type="paragraph" w:customStyle="1" w:styleId="A65A8D2F00784C40AEA0DFB53B91E6C216">
    <w:name w:val="A65A8D2F00784C40AEA0DFB53B91E6C216"/>
    <w:rsid w:val="00AB1610"/>
    <w:pPr>
      <w:spacing w:after="200" w:line="276" w:lineRule="auto"/>
    </w:pPr>
    <w:rPr>
      <w:rFonts w:eastAsiaTheme="minorHAnsi"/>
    </w:rPr>
  </w:style>
  <w:style w:type="paragraph" w:customStyle="1" w:styleId="EBBF880AF5D34D359C5E64FDC986D0D016">
    <w:name w:val="EBBF880AF5D34D359C5E64FDC986D0D016"/>
    <w:rsid w:val="00AB1610"/>
    <w:pPr>
      <w:spacing w:after="200" w:line="276" w:lineRule="auto"/>
    </w:pPr>
    <w:rPr>
      <w:rFonts w:eastAsiaTheme="minorHAnsi"/>
    </w:rPr>
  </w:style>
  <w:style w:type="paragraph" w:customStyle="1" w:styleId="A4197745266D47629C54F8705CE9726516">
    <w:name w:val="A4197745266D47629C54F8705CE9726516"/>
    <w:rsid w:val="00AB1610"/>
    <w:pPr>
      <w:spacing w:after="200" w:line="276" w:lineRule="auto"/>
    </w:pPr>
    <w:rPr>
      <w:rFonts w:eastAsiaTheme="minorHAnsi"/>
    </w:rPr>
  </w:style>
  <w:style w:type="paragraph" w:customStyle="1" w:styleId="D3291F096896492F867BC46D2F74708216">
    <w:name w:val="D3291F096896492F867BC46D2F74708216"/>
    <w:rsid w:val="00AB1610"/>
    <w:pPr>
      <w:spacing w:after="200" w:line="276" w:lineRule="auto"/>
    </w:pPr>
    <w:rPr>
      <w:rFonts w:eastAsiaTheme="minorHAnsi"/>
    </w:rPr>
  </w:style>
  <w:style w:type="paragraph" w:customStyle="1" w:styleId="1930D2634B70429391EFC66423C5F5B916">
    <w:name w:val="1930D2634B70429391EFC66423C5F5B916"/>
    <w:rsid w:val="00AB1610"/>
    <w:pPr>
      <w:spacing w:after="200" w:line="276" w:lineRule="auto"/>
    </w:pPr>
    <w:rPr>
      <w:rFonts w:eastAsiaTheme="minorHAnsi"/>
    </w:rPr>
  </w:style>
  <w:style w:type="paragraph" w:customStyle="1" w:styleId="F7822F14653D4BD8ACA928027FE6C28716">
    <w:name w:val="F7822F14653D4BD8ACA928027FE6C28716"/>
    <w:rsid w:val="00AB1610"/>
    <w:pPr>
      <w:spacing w:after="200" w:line="276" w:lineRule="auto"/>
    </w:pPr>
    <w:rPr>
      <w:rFonts w:eastAsiaTheme="minorHAnsi"/>
    </w:rPr>
  </w:style>
  <w:style w:type="paragraph" w:customStyle="1" w:styleId="FFAA0360E71346B182596F17EAD82B3013">
    <w:name w:val="FFAA0360E71346B182596F17EAD82B3013"/>
    <w:rsid w:val="00AB1610"/>
    <w:pPr>
      <w:spacing w:after="200" w:line="276" w:lineRule="auto"/>
    </w:pPr>
    <w:rPr>
      <w:rFonts w:eastAsiaTheme="minorHAnsi"/>
    </w:rPr>
  </w:style>
  <w:style w:type="paragraph" w:customStyle="1" w:styleId="DC63CEFCA13A414BBDBEA99936780D0F13">
    <w:name w:val="DC63CEFCA13A414BBDBEA99936780D0F13"/>
    <w:rsid w:val="00AB1610"/>
    <w:pPr>
      <w:spacing w:after="200" w:line="276" w:lineRule="auto"/>
    </w:pPr>
    <w:rPr>
      <w:rFonts w:eastAsiaTheme="minorHAnsi"/>
    </w:rPr>
  </w:style>
  <w:style w:type="paragraph" w:customStyle="1" w:styleId="A354ECD2E11043FA93CB28ABFB5073F213">
    <w:name w:val="A354ECD2E11043FA93CB28ABFB5073F213"/>
    <w:rsid w:val="00AB1610"/>
    <w:pPr>
      <w:spacing w:after="200" w:line="276" w:lineRule="auto"/>
    </w:pPr>
    <w:rPr>
      <w:rFonts w:eastAsiaTheme="minorHAnsi"/>
    </w:rPr>
  </w:style>
  <w:style w:type="paragraph" w:customStyle="1" w:styleId="D5AC5B53BC474659B5E8681BF0E415CA16">
    <w:name w:val="D5AC5B53BC474659B5E8681BF0E415CA16"/>
    <w:rsid w:val="00AB161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1EE0-A19E-4959-8317-21061285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Im-Export License_Draft_211015.dotm</Template>
  <TotalTime>405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Vangchai</dc:creator>
  <cp:lastModifiedBy>PuPe</cp:lastModifiedBy>
  <cp:revision>50</cp:revision>
  <cp:lastPrinted>2016-04-01T06:41:00Z</cp:lastPrinted>
  <dcterms:created xsi:type="dcterms:W3CDTF">2016-03-22T06:58:00Z</dcterms:created>
  <dcterms:modified xsi:type="dcterms:W3CDTF">2016-04-19T08:44:00Z</dcterms:modified>
</cp:coreProperties>
</file>